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20E" w:rsidRDefault="006F0B94" w:rsidP="00A762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DATE \@ "MMMM d, yyyy" </w:instrText>
      </w:r>
      <w:r>
        <w:rPr>
          <w:rFonts w:ascii="Arial" w:hAnsi="Arial" w:cs="Arial"/>
          <w:sz w:val="22"/>
          <w:szCs w:val="22"/>
        </w:rPr>
        <w:fldChar w:fldCharType="separate"/>
      </w:r>
      <w:r w:rsidR="00480E77">
        <w:rPr>
          <w:rFonts w:ascii="Arial" w:hAnsi="Arial" w:cs="Arial"/>
          <w:noProof/>
          <w:sz w:val="22"/>
          <w:szCs w:val="22"/>
        </w:rPr>
        <w:t>September 21, 2017</w:t>
      </w:r>
      <w:r>
        <w:rPr>
          <w:rFonts w:ascii="Arial" w:hAnsi="Arial" w:cs="Arial"/>
          <w:sz w:val="22"/>
          <w:szCs w:val="22"/>
        </w:rPr>
        <w:fldChar w:fldCharType="end"/>
      </w:r>
    </w:p>
    <w:p w:rsidR="006F0B94" w:rsidRDefault="006F0B94" w:rsidP="00A7620E">
      <w:pPr>
        <w:rPr>
          <w:rFonts w:ascii="Arial" w:hAnsi="Arial" w:cs="Arial"/>
          <w:sz w:val="22"/>
          <w:szCs w:val="22"/>
        </w:rPr>
      </w:pPr>
    </w:p>
    <w:p w:rsidR="00A7620E" w:rsidRDefault="00A7620E" w:rsidP="00A762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To:  </w:t>
      </w:r>
      <w:r>
        <w:rPr>
          <w:rFonts w:ascii="Arial" w:hAnsi="Arial" w:cs="Arial"/>
          <w:sz w:val="22"/>
          <w:szCs w:val="22"/>
        </w:rPr>
        <w:tab/>
        <w:t>All Potential Bidders</w:t>
      </w:r>
    </w:p>
    <w:p w:rsidR="00A7620E" w:rsidRDefault="00A7620E" w:rsidP="00A7620E">
      <w:pPr>
        <w:rPr>
          <w:rFonts w:ascii="Arial" w:hAnsi="Arial" w:cs="Arial"/>
          <w:sz w:val="22"/>
          <w:szCs w:val="22"/>
        </w:rPr>
      </w:pPr>
    </w:p>
    <w:p w:rsidR="00A7620E" w:rsidRDefault="00A7620E" w:rsidP="00A7620E">
      <w:pPr>
        <w:rPr>
          <w:rFonts w:ascii="Arial" w:hAnsi="Arial" w:cs="Arial"/>
          <w:sz w:val="22"/>
          <w:szCs w:val="22"/>
        </w:rPr>
      </w:pPr>
    </w:p>
    <w:p w:rsidR="00A7620E" w:rsidRDefault="00A7620E" w:rsidP="00A762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Re:  </w:t>
      </w:r>
      <w:r>
        <w:rPr>
          <w:rFonts w:ascii="Arial" w:hAnsi="Arial" w:cs="Arial"/>
          <w:sz w:val="22"/>
          <w:szCs w:val="22"/>
        </w:rPr>
        <w:tab/>
        <w:t>RFP</w:t>
      </w:r>
      <w:r w:rsidR="0054044D">
        <w:rPr>
          <w:rFonts w:ascii="Arial" w:hAnsi="Arial" w:cs="Arial"/>
          <w:sz w:val="22"/>
          <w:szCs w:val="22"/>
        </w:rPr>
        <w:t xml:space="preserve">1118671003 </w:t>
      </w:r>
      <w:proofErr w:type="gramStart"/>
      <w:r w:rsidR="0054044D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 </w:t>
      </w:r>
      <w:r w:rsidR="00073E66">
        <w:rPr>
          <w:rFonts w:ascii="Arial" w:hAnsi="Arial" w:cs="Arial"/>
          <w:sz w:val="22"/>
          <w:szCs w:val="22"/>
        </w:rPr>
        <w:t>Software</w:t>
      </w:r>
      <w:proofErr w:type="gramEnd"/>
      <w:r w:rsidR="00073E66">
        <w:rPr>
          <w:rFonts w:ascii="Arial" w:hAnsi="Arial" w:cs="Arial"/>
          <w:sz w:val="22"/>
          <w:szCs w:val="22"/>
        </w:rPr>
        <w:t xml:space="preserve"> for Housekeeping &amp; Janitorial Services Administration at IVH</w:t>
      </w:r>
      <w:r>
        <w:rPr>
          <w:rFonts w:ascii="Arial" w:hAnsi="Arial" w:cs="Arial"/>
          <w:sz w:val="22"/>
          <w:szCs w:val="22"/>
        </w:rPr>
        <w:t xml:space="preserve"> </w:t>
      </w:r>
    </w:p>
    <w:p w:rsidR="00A7620E" w:rsidRDefault="00A7620E" w:rsidP="00A7620E">
      <w:pPr>
        <w:jc w:val="center"/>
        <w:rPr>
          <w:rFonts w:ascii="Arial" w:hAnsi="Arial" w:cs="Arial"/>
          <w:b/>
          <w:sz w:val="22"/>
          <w:szCs w:val="22"/>
        </w:rPr>
      </w:pPr>
    </w:p>
    <w:p w:rsidR="00A7620E" w:rsidRDefault="00A7620E" w:rsidP="00A7620E">
      <w:pPr>
        <w:jc w:val="center"/>
        <w:rPr>
          <w:rFonts w:ascii="Arial" w:hAnsi="Arial" w:cs="Arial"/>
          <w:b/>
          <w:sz w:val="22"/>
          <w:szCs w:val="22"/>
        </w:rPr>
      </w:pPr>
    </w:p>
    <w:p w:rsidR="00A7620E" w:rsidRDefault="00A7620E" w:rsidP="00A7620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ADDENDUM </w:t>
      </w:r>
      <w:r w:rsidR="0054044D">
        <w:rPr>
          <w:rFonts w:ascii="Arial" w:hAnsi="Arial" w:cs="Arial"/>
          <w:b/>
          <w:sz w:val="22"/>
          <w:szCs w:val="22"/>
        </w:rPr>
        <w:t>THREE</w:t>
      </w:r>
    </w:p>
    <w:p w:rsidR="00A7620E" w:rsidRDefault="00A7620E" w:rsidP="00A7620E">
      <w:pPr>
        <w:rPr>
          <w:rFonts w:ascii="Arial" w:hAnsi="Arial" w:cs="Arial"/>
          <w:sz w:val="22"/>
          <w:szCs w:val="22"/>
        </w:rPr>
      </w:pPr>
    </w:p>
    <w:p w:rsidR="00A7620E" w:rsidRPr="0054044D" w:rsidRDefault="00A7620E" w:rsidP="00A7620E">
      <w:pPr>
        <w:numPr>
          <w:ilvl w:val="0"/>
          <w:numId w:val="1"/>
        </w:numPr>
        <w:suppressAutoHyphens/>
        <w:rPr>
          <w:rFonts w:asciiTheme="minorHAnsi" w:hAnsiTheme="minorHAnsi" w:cs="Arial"/>
        </w:rPr>
      </w:pPr>
      <w:r w:rsidRPr="0054044D">
        <w:rPr>
          <w:rFonts w:asciiTheme="minorHAnsi" w:hAnsiTheme="minorHAnsi" w:cs="Arial"/>
        </w:rPr>
        <w:t>Further breakdown of the evaluation criteria and points for this RFP include:</w:t>
      </w:r>
    </w:p>
    <w:p w:rsidR="00A7620E" w:rsidRPr="0054044D" w:rsidRDefault="00A7620E" w:rsidP="00A7620E">
      <w:pPr>
        <w:rPr>
          <w:rFonts w:asciiTheme="minorHAnsi" w:hAnsiTheme="minorHAnsi" w:cs="Arial"/>
        </w:rPr>
      </w:pPr>
    </w:p>
    <w:p w:rsidR="00A7620E" w:rsidRPr="0054044D" w:rsidRDefault="00A7620E" w:rsidP="0054044D">
      <w:pPr>
        <w:tabs>
          <w:tab w:val="right" w:pos="6030"/>
        </w:tabs>
        <w:ind w:left="1710"/>
        <w:rPr>
          <w:rFonts w:asciiTheme="minorHAnsi" w:hAnsiTheme="minorHAnsi" w:cs="Arial"/>
        </w:rPr>
      </w:pPr>
      <w:r w:rsidRPr="0054044D">
        <w:rPr>
          <w:rFonts w:asciiTheme="minorHAnsi" w:hAnsiTheme="minorHAnsi" w:cs="Arial"/>
        </w:rPr>
        <w:t>Technical (Required) Scored Points</w:t>
      </w:r>
      <w:r w:rsidR="0054044D">
        <w:rPr>
          <w:rFonts w:asciiTheme="minorHAnsi" w:hAnsiTheme="minorHAnsi" w:cs="Arial"/>
        </w:rPr>
        <w:tab/>
      </w:r>
      <w:r w:rsidR="00BB4DC9" w:rsidRPr="0054044D">
        <w:rPr>
          <w:rFonts w:asciiTheme="minorHAnsi" w:hAnsiTheme="minorHAnsi" w:cs="Arial"/>
        </w:rPr>
        <w:t>700</w:t>
      </w:r>
    </w:p>
    <w:p w:rsidR="00A7620E" w:rsidRPr="0054044D" w:rsidRDefault="00A7620E" w:rsidP="0054044D">
      <w:pPr>
        <w:tabs>
          <w:tab w:val="right" w:pos="6030"/>
        </w:tabs>
        <w:ind w:left="1710"/>
        <w:rPr>
          <w:rFonts w:asciiTheme="minorHAnsi" w:hAnsiTheme="minorHAnsi" w:cs="Arial"/>
        </w:rPr>
      </w:pPr>
      <w:r w:rsidRPr="0054044D">
        <w:rPr>
          <w:rFonts w:asciiTheme="minorHAnsi" w:hAnsiTheme="minorHAnsi" w:cs="Arial"/>
        </w:rPr>
        <w:t>Cost Points</w:t>
      </w:r>
      <w:r w:rsidR="0054044D">
        <w:rPr>
          <w:rFonts w:asciiTheme="minorHAnsi" w:hAnsiTheme="minorHAnsi" w:cs="Arial"/>
        </w:rPr>
        <w:tab/>
      </w:r>
      <w:r w:rsidR="00BB4DC9" w:rsidRPr="0054044D">
        <w:rPr>
          <w:rFonts w:asciiTheme="minorHAnsi" w:hAnsiTheme="minorHAnsi" w:cs="Arial"/>
          <w:u w:val="single"/>
        </w:rPr>
        <w:t>300</w:t>
      </w:r>
    </w:p>
    <w:p w:rsidR="00A7620E" w:rsidRPr="0054044D" w:rsidRDefault="00A7620E" w:rsidP="0054044D">
      <w:pPr>
        <w:tabs>
          <w:tab w:val="right" w:pos="6030"/>
        </w:tabs>
        <w:ind w:left="1710"/>
        <w:rPr>
          <w:rFonts w:asciiTheme="minorHAnsi" w:hAnsiTheme="minorHAnsi" w:cs="Arial"/>
          <w:sz w:val="10"/>
        </w:rPr>
      </w:pPr>
    </w:p>
    <w:p w:rsidR="00A7620E" w:rsidRDefault="00A7620E" w:rsidP="0054044D">
      <w:pPr>
        <w:tabs>
          <w:tab w:val="right" w:pos="6030"/>
        </w:tabs>
        <w:ind w:left="1710"/>
        <w:rPr>
          <w:rFonts w:asciiTheme="minorHAnsi" w:hAnsiTheme="minorHAnsi" w:cs="Arial"/>
          <w:b/>
        </w:rPr>
      </w:pPr>
      <w:r w:rsidRPr="0054044D">
        <w:rPr>
          <w:rFonts w:asciiTheme="minorHAnsi" w:hAnsiTheme="minorHAnsi" w:cs="Arial"/>
          <w:b/>
        </w:rPr>
        <w:t>TOTAL POINTS AVAILABLE</w:t>
      </w:r>
      <w:r w:rsidR="0054044D" w:rsidRPr="0054044D">
        <w:rPr>
          <w:rFonts w:asciiTheme="minorHAnsi" w:hAnsiTheme="minorHAnsi" w:cs="Arial"/>
          <w:b/>
        </w:rPr>
        <w:tab/>
      </w:r>
      <w:r w:rsidRPr="0054044D">
        <w:rPr>
          <w:rFonts w:asciiTheme="minorHAnsi" w:hAnsiTheme="minorHAnsi" w:cs="Arial"/>
          <w:b/>
        </w:rPr>
        <w:t xml:space="preserve">1,000  </w:t>
      </w:r>
    </w:p>
    <w:p w:rsidR="0054044D" w:rsidRPr="0054044D" w:rsidRDefault="0054044D" w:rsidP="0054044D">
      <w:pPr>
        <w:tabs>
          <w:tab w:val="right" w:pos="6030"/>
        </w:tabs>
        <w:ind w:left="1710"/>
        <w:rPr>
          <w:rFonts w:asciiTheme="minorHAnsi" w:hAnsiTheme="minorHAnsi" w:cs="Arial"/>
          <w:b/>
        </w:rPr>
      </w:pPr>
    </w:p>
    <w:p w:rsidR="0054044D" w:rsidRPr="0054044D" w:rsidRDefault="0054044D" w:rsidP="0054044D">
      <w:pPr>
        <w:numPr>
          <w:ilvl w:val="0"/>
          <w:numId w:val="1"/>
        </w:numPr>
        <w:suppressAutoHyphens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Minimum technical score required is 420 points.</w:t>
      </w:r>
    </w:p>
    <w:p w:rsidR="00A7620E" w:rsidRPr="0054044D" w:rsidRDefault="00A7620E" w:rsidP="00A7620E">
      <w:pPr>
        <w:ind w:left="360"/>
        <w:rPr>
          <w:rFonts w:asciiTheme="minorHAnsi" w:hAnsiTheme="minorHAnsi" w:cs="Arial"/>
        </w:rPr>
      </w:pPr>
    </w:p>
    <w:p w:rsidR="00A7620E" w:rsidRDefault="00A7620E" w:rsidP="00A7620E">
      <w:pPr>
        <w:ind w:left="720"/>
        <w:rPr>
          <w:rFonts w:ascii="Arial" w:hAnsi="Arial" w:cs="Arial"/>
          <w:sz w:val="22"/>
          <w:szCs w:val="22"/>
        </w:rPr>
      </w:pPr>
    </w:p>
    <w:p w:rsidR="00A7620E" w:rsidRPr="0054044D" w:rsidRDefault="00A7620E" w:rsidP="00A7620E">
      <w:pPr>
        <w:rPr>
          <w:rFonts w:asciiTheme="minorHAnsi" w:hAnsiTheme="minorHAnsi" w:cs="Arial"/>
        </w:rPr>
      </w:pPr>
    </w:p>
    <w:tbl>
      <w:tblPr>
        <w:tblW w:w="8418" w:type="dxa"/>
        <w:jc w:val="center"/>
        <w:tblLook w:val="04A0" w:firstRow="1" w:lastRow="0" w:firstColumn="1" w:lastColumn="0" w:noHBand="0" w:noVBand="1"/>
      </w:tblPr>
      <w:tblGrid>
        <w:gridCol w:w="5142"/>
        <w:gridCol w:w="1638"/>
        <w:gridCol w:w="1638"/>
      </w:tblGrid>
      <w:tr w:rsidR="00A7620E" w:rsidRPr="0054044D" w:rsidTr="00BB4DC9">
        <w:trPr>
          <w:trHeight w:val="510"/>
          <w:tblHeader/>
          <w:jc w:val="center"/>
        </w:trPr>
        <w:tc>
          <w:tcPr>
            <w:tcW w:w="5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E" w:rsidRPr="0054044D" w:rsidRDefault="00A7620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54044D">
              <w:rPr>
                <w:rFonts w:asciiTheme="minorHAnsi" w:hAnsiTheme="minorHAnsi" w:cs="Arial"/>
                <w:b/>
                <w:bCs/>
                <w:color w:val="000000"/>
              </w:rPr>
              <w:t>Technical Criteria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20E" w:rsidRPr="0054044D" w:rsidRDefault="00A7620E" w:rsidP="00BB4DC9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54044D">
              <w:rPr>
                <w:rFonts w:asciiTheme="minorHAnsi" w:hAnsiTheme="minorHAnsi" w:cs="Arial"/>
                <w:b/>
                <w:color w:val="000000"/>
              </w:rPr>
              <w:t>RFP Section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620E" w:rsidRPr="0054044D" w:rsidRDefault="00A7620E">
            <w:pPr>
              <w:jc w:val="center"/>
              <w:rPr>
                <w:rFonts w:asciiTheme="minorHAnsi" w:hAnsiTheme="minorHAnsi" w:cs="Arial"/>
                <w:b/>
                <w:bCs/>
                <w:color w:val="000000"/>
              </w:rPr>
            </w:pPr>
            <w:r w:rsidRPr="0054044D">
              <w:rPr>
                <w:rFonts w:asciiTheme="minorHAnsi" w:hAnsiTheme="minorHAnsi" w:cs="Arial"/>
                <w:b/>
                <w:bCs/>
                <w:color w:val="000000"/>
              </w:rPr>
              <w:t>Possible Points</w:t>
            </w:r>
          </w:p>
        </w:tc>
      </w:tr>
      <w:tr w:rsidR="00A7620E" w:rsidRPr="0054044D" w:rsidTr="00A7620E">
        <w:trPr>
          <w:trHeight w:val="314"/>
          <w:jc w:val="center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620E" w:rsidRPr="0054044D" w:rsidRDefault="00BB4DC9">
            <w:pPr>
              <w:rPr>
                <w:rFonts w:asciiTheme="minorHAnsi" w:hAnsiTheme="minorHAnsi" w:cs="Arial"/>
                <w:color w:val="000000"/>
              </w:rPr>
            </w:pPr>
            <w:r w:rsidRPr="0054044D">
              <w:rPr>
                <w:rFonts w:asciiTheme="minorHAnsi" w:hAnsiTheme="minorHAnsi" w:cs="Arial"/>
                <w:color w:val="000000"/>
              </w:rPr>
              <w:t>Background, Experience and References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E" w:rsidRPr="0054044D" w:rsidRDefault="00BB4DC9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4044D">
              <w:rPr>
                <w:rFonts w:asciiTheme="minorHAnsi" w:hAnsiTheme="minorHAnsi" w:cs="Arial"/>
                <w:color w:val="000000"/>
              </w:rPr>
              <w:t>3.2.5, 3.2.6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E" w:rsidRPr="0054044D" w:rsidRDefault="00BB4DC9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4044D">
              <w:rPr>
                <w:rFonts w:asciiTheme="minorHAnsi" w:hAnsiTheme="minorHAnsi" w:cs="Arial"/>
                <w:color w:val="000000"/>
              </w:rPr>
              <w:t>75</w:t>
            </w:r>
          </w:p>
        </w:tc>
      </w:tr>
      <w:tr w:rsidR="00A7620E" w:rsidRPr="0054044D" w:rsidTr="00A7620E">
        <w:trPr>
          <w:trHeight w:val="323"/>
          <w:jc w:val="center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620E" w:rsidRPr="0054044D" w:rsidRDefault="00BB4DC9">
            <w:pPr>
              <w:rPr>
                <w:rFonts w:asciiTheme="minorHAnsi" w:hAnsiTheme="minorHAnsi" w:cs="Arial"/>
                <w:color w:val="000000"/>
              </w:rPr>
            </w:pPr>
            <w:r w:rsidRPr="0054044D">
              <w:rPr>
                <w:rFonts w:asciiTheme="minorHAnsi" w:hAnsiTheme="minorHAnsi" w:cs="Arial"/>
                <w:color w:val="000000"/>
              </w:rPr>
              <w:t>Personnel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E" w:rsidRPr="0054044D" w:rsidRDefault="00BB4DC9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4044D">
              <w:rPr>
                <w:rFonts w:asciiTheme="minorHAnsi" w:hAnsiTheme="minorHAnsi" w:cs="Arial"/>
                <w:color w:val="000000"/>
              </w:rPr>
              <w:t>3.2.7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E" w:rsidRPr="0054044D" w:rsidRDefault="00BB4DC9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4044D">
              <w:rPr>
                <w:rFonts w:asciiTheme="minorHAnsi" w:hAnsiTheme="minorHAnsi" w:cs="Arial"/>
                <w:color w:val="000000"/>
              </w:rPr>
              <w:t>50</w:t>
            </w:r>
          </w:p>
        </w:tc>
      </w:tr>
      <w:tr w:rsidR="00A7620E" w:rsidRPr="0054044D" w:rsidTr="00A7620E">
        <w:trPr>
          <w:trHeight w:val="368"/>
          <w:jc w:val="center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7620E" w:rsidRPr="0054044D" w:rsidRDefault="00BB4DC9">
            <w:pPr>
              <w:rPr>
                <w:rFonts w:asciiTheme="minorHAnsi" w:hAnsiTheme="minorHAnsi" w:cs="Arial"/>
                <w:color w:val="000000"/>
              </w:rPr>
            </w:pPr>
            <w:r w:rsidRPr="0054044D">
              <w:rPr>
                <w:rFonts w:asciiTheme="minorHAnsi" w:hAnsiTheme="minorHAnsi" w:cs="Arial"/>
                <w:color w:val="000000"/>
              </w:rPr>
              <w:t>Ability to Comply with Scope of Work Specifications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E" w:rsidRPr="0054044D" w:rsidRDefault="00BB4DC9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4044D">
              <w:rPr>
                <w:rFonts w:asciiTheme="minorHAnsi" w:hAnsiTheme="minorHAnsi" w:cs="Arial"/>
                <w:color w:val="000000"/>
              </w:rPr>
              <w:t>5.2.1</w:t>
            </w:r>
          </w:p>
        </w:tc>
        <w:tc>
          <w:tcPr>
            <w:tcW w:w="1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E" w:rsidRPr="0054044D" w:rsidRDefault="00BB4DC9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4044D">
              <w:rPr>
                <w:rFonts w:asciiTheme="minorHAnsi" w:hAnsiTheme="minorHAnsi" w:cs="Arial"/>
                <w:color w:val="000000"/>
              </w:rPr>
              <w:t>75</w:t>
            </w:r>
          </w:p>
        </w:tc>
      </w:tr>
      <w:tr w:rsidR="00A7620E" w:rsidRPr="0054044D" w:rsidTr="00A7620E">
        <w:trPr>
          <w:trHeight w:val="314"/>
          <w:jc w:val="center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E" w:rsidRPr="0054044D" w:rsidRDefault="00BB4DC9">
            <w:pPr>
              <w:rPr>
                <w:rFonts w:asciiTheme="minorHAnsi" w:hAnsiTheme="minorHAnsi" w:cs="Arial"/>
                <w:color w:val="000000"/>
              </w:rPr>
            </w:pPr>
            <w:r w:rsidRPr="0054044D">
              <w:rPr>
                <w:rFonts w:asciiTheme="minorHAnsi" w:hAnsiTheme="minorHAnsi" w:cs="Arial"/>
                <w:color w:val="000000"/>
              </w:rPr>
              <w:t>Proposed Solution Capabilities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E" w:rsidRPr="0054044D" w:rsidRDefault="00BB4DC9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4044D">
              <w:rPr>
                <w:rFonts w:asciiTheme="minorHAnsi" w:hAnsiTheme="minorHAnsi" w:cs="Arial"/>
                <w:color w:val="000000"/>
              </w:rPr>
              <w:t>5.2.2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E" w:rsidRPr="0054044D" w:rsidRDefault="0054044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4044D">
              <w:rPr>
                <w:rFonts w:asciiTheme="minorHAnsi" w:hAnsiTheme="minorHAnsi" w:cs="Arial"/>
                <w:color w:val="000000"/>
              </w:rPr>
              <w:t>50</w:t>
            </w:r>
          </w:p>
        </w:tc>
      </w:tr>
      <w:tr w:rsidR="00A7620E" w:rsidRPr="0054044D" w:rsidTr="00A7620E">
        <w:trPr>
          <w:trHeight w:val="296"/>
          <w:jc w:val="center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E" w:rsidRPr="0054044D" w:rsidRDefault="00BB4DC9">
            <w:pPr>
              <w:rPr>
                <w:rFonts w:asciiTheme="minorHAnsi" w:hAnsiTheme="minorHAnsi" w:cs="Arial"/>
                <w:color w:val="000000"/>
              </w:rPr>
            </w:pPr>
            <w:r w:rsidRPr="0054044D">
              <w:rPr>
                <w:rFonts w:asciiTheme="minorHAnsi" w:hAnsiTheme="minorHAnsi" w:cs="Arial"/>
                <w:color w:val="000000"/>
              </w:rPr>
              <w:t>Software Functionality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E" w:rsidRPr="0054044D" w:rsidRDefault="00BB4DC9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4044D">
              <w:rPr>
                <w:rFonts w:asciiTheme="minorHAnsi" w:hAnsiTheme="minorHAnsi" w:cs="Arial"/>
                <w:color w:val="000000"/>
              </w:rPr>
              <w:t>5.2.3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E" w:rsidRPr="0054044D" w:rsidRDefault="00BB4DC9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4044D">
              <w:rPr>
                <w:rFonts w:asciiTheme="minorHAnsi" w:hAnsiTheme="minorHAnsi" w:cs="Arial"/>
                <w:color w:val="000000"/>
              </w:rPr>
              <w:t>75</w:t>
            </w:r>
          </w:p>
        </w:tc>
      </w:tr>
      <w:tr w:rsidR="00BB4DC9" w:rsidRPr="0054044D" w:rsidTr="00A7620E">
        <w:trPr>
          <w:trHeight w:val="350"/>
          <w:jc w:val="center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C9" w:rsidRPr="0054044D" w:rsidRDefault="00BB4DC9">
            <w:pPr>
              <w:rPr>
                <w:rFonts w:asciiTheme="minorHAnsi" w:hAnsiTheme="minorHAnsi" w:cs="Arial"/>
                <w:color w:val="000000"/>
              </w:rPr>
            </w:pPr>
            <w:r w:rsidRPr="0054044D">
              <w:rPr>
                <w:rFonts w:asciiTheme="minorHAnsi" w:hAnsiTheme="minorHAnsi" w:cs="Arial"/>
                <w:color w:val="000000"/>
              </w:rPr>
              <w:t>Managed Services Experience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C9" w:rsidRPr="0054044D" w:rsidRDefault="00BB4DC9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4044D">
              <w:rPr>
                <w:rFonts w:asciiTheme="minorHAnsi" w:hAnsiTheme="minorHAnsi" w:cs="Arial"/>
                <w:color w:val="000000"/>
              </w:rPr>
              <w:t>5.2.4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C9" w:rsidRPr="0054044D" w:rsidRDefault="00480E77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50</w:t>
            </w:r>
          </w:p>
        </w:tc>
        <w:bookmarkStart w:id="0" w:name="_GoBack"/>
        <w:bookmarkEnd w:id="0"/>
      </w:tr>
      <w:tr w:rsidR="00BB4DC9" w:rsidRPr="0054044D" w:rsidTr="00A7620E">
        <w:trPr>
          <w:trHeight w:val="350"/>
          <w:jc w:val="center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C9" w:rsidRPr="0054044D" w:rsidRDefault="00BB4DC9">
            <w:pPr>
              <w:rPr>
                <w:rFonts w:asciiTheme="minorHAnsi" w:hAnsiTheme="minorHAnsi" w:cs="Arial"/>
                <w:color w:val="000000"/>
              </w:rPr>
            </w:pPr>
            <w:r w:rsidRPr="0054044D">
              <w:rPr>
                <w:rFonts w:asciiTheme="minorHAnsi" w:hAnsiTheme="minorHAnsi" w:cs="Arial"/>
                <w:color w:val="000000"/>
              </w:rPr>
              <w:t>Service and Maintenance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C9" w:rsidRPr="0054044D" w:rsidRDefault="00BB4DC9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4044D">
              <w:rPr>
                <w:rFonts w:asciiTheme="minorHAnsi" w:hAnsiTheme="minorHAnsi" w:cs="Arial"/>
                <w:color w:val="000000"/>
              </w:rPr>
              <w:t>5.2.5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C9" w:rsidRPr="0054044D" w:rsidRDefault="00BB4DC9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4044D">
              <w:rPr>
                <w:rFonts w:asciiTheme="minorHAnsi" w:hAnsiTheme="minorHAnsi" w:cs="Arial"/>
                <w:color w:val="000000"/>
              </w:rPr>
              <w:t>75</w:t>
            </w:r>
          </w:p>
        </w:tc>
      </w:tr>
      <w:tr w:rsidR="00BB4DC9" w:rsidRPr="0054044D" w:rsidTr="00A7620E">
        <w:trPr>
          <w:trHeight w:val="350"/>
          <w:jc w:val="center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C9" w:rsidRPr="0054044D" w:rsidRDefault="00BB4DC9">
            <w:pPr>
              <w:rPr>
                <w:rFonts w:asciiTheme="minorHAnsi" w:hAnsiTheme="minorHAnsi" w:cs="Arial"/>
                <w:color w:val="000000"/>
              </w:rPr>
            </w:pPr>
            <w:r w:rsidRPr="0054044D">
              <w:rPr>
                <w:rFonts w:asciiTheme="minorHAnsi" w:hAnsiTheme="minorHAnsi" w:cs="Arial"/>
                <w:color w:val="000000"/>
              </w:rPr>
              <w:t>Training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C9" w:rsidRPr="0054044D" w:rsidRDefault="00BB4DC9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4044D">
              <w:rPr>
                <w:rFonts w:asciiTheme="minorHAnsi" w:hAnsiTheme="minorHAnsi" w:cs="Arial"/>
                <w:color w:val="000000"/>
              </w:rPr>
              <w:t>5.2.6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C9" w:rsidRPr="0054044D" w:rsidRDefault="00BB4DC9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4044D">
              <w:rPr>
                <w:rFonts w:asciiTheme="minorHAnsi" w:hAnsiTheme="minorHAnsi" w:cs="Arial"/>
                <w:color w:val="000000"/>
              </w:rPr>
              <w:t>50</w:t>
            </w:r>
          </w:p>
        </w:tc>
      </w:tr>
      <w:tr w:rsidR="00BB4DC9" w:rsidRPr="0054044D" w:rsidTr="00A7620E">
        <w:trPr>
          <w:trHeight w:val="350"/>
          <w:jc w:val="center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C9" w:rsidRPr="0054044D" w:rsidRDefault="00BB4DC9">
            <w:pPr>
              <w:rPr>
                <w:rFonts w:asciiTheme="minorHAnsi" w:hAnsiTheme="minorHAnsi" w:cs="Arial"/>
                <w:color w:val="000000"/>
              </w:rPr>
            </w:pPr>
            <w:r w:rsidRPr="0054044D">
              <w:rPr>
                <w:rFonts w:asciiTheme="minorHAnsi" w:hAnsiTheme="minorHAnsi" w:cs="Arial"/>
                <w:color w:val="000000"/>
              </w:rPr>
              <w:t>Implementation Plan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C9" w:rsidRPr="0054044D" w:rsidRDefault="00BB4DC9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4044D">
              <w:rPr>
                <w:rFonts w:asciiTheme="minorHAnsi" w:hAnsiTheme="minorHAnsi" w:cs="Arial"/>
                <w:color w:val="000000"/>
              </w:rPr>
              <w:t>5.2.7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C9" w:rsidRPr="0054044D" w:rsidRDefault="00BB4DC9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4044D">
              <w:rPr>
                <w:rFonts w:asciiTheme="minorHAnsi" w:hAnsiTheme="minorHAnsi" w:cs="Arial"/>
                <w:color w:val="000000"/>
              </w:rPr>
              <w:t>50</w:t>
            </w:r>
          </w:p>
        </w:tc>
      </w:tr>
      <w:tr w:rsidR="00BB4DC9" w:rsidRPr="0054044D" w:rsidTr="00A7620E">
        <w:trPr>
          <w:trHeight w:val="350"/>
          <w:jc w:val="center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C9" w:rsidRPr="0054044D" w:rsidRDefault="00BB4DC9">
            <w:pPr>
              <w:rPr>
                <w:rFonts w:asciiTheme="minorHAnsi" w:hAnsiTheme="minorHAnsi" w:cs="Arial"/>
                <w:color w:val="000000"/>
              </w:rPr>
            </w:pPr>
            <w:r w:rsidRPr="0054044D">
              <w:rPr>
                <w:rFonts w:asciiTheme="minorHAnsi" w:hAnsiTheme="minorHAnsi" w:cs="Arial"/>
                <w:color w:val="000000"/>
              </w:rPr>
              <w:t>State of Iowa Staff Usage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C9" w:rsidRPr="0054044D" w:rsidRDefault="00BB4DC9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4044D">
              <w:rPr>
                <w:rFonts w:asciiTheme="minorHAnsi" w:hAnsiTheme="minorHAnsi" w:cs="Arial"/>
                <w:color w:val="000000"/>
              </w:rPr>
              <w:t>5.2.8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C9" w:rsidRPr="0054044D" w:rsidRDefault="0054044D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4044D">
              <w:rPr>
                <w:rFonts w:asciiTheme="minorHAnsi" w:hAnsiTheme="minorHAnsi" w:cs="Arial"/>
                <w:color w:val="000000"/>
              </w:rPr>
              <w:t>25</w:t>
            </w:r>
          </w:p>
        </w:tc>
      </w:tr>
      <w:tr w:rsidR="00BB4DC9" w:rsidRPr="0054044D" w:rsidTr="00A7620E">
        <w:trPr>
          <w:trHeight w:val="350"/>
          <w:jc w:val="center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C9" w:rsidRPr="0054044D" w:rsidRDefault="00BB4DC9">
            <w:pPr>
              <w:rPr>
                <w:rFonts w:asciiTheme="minorHAnsi" w:hAnsiTheme="minorHAnsi" w:cs="Arial"/>
                <w:color w:val="000000"/>
              </w:rPr>
            </w:pPr>
            <w:r w:rsidRPr="0054044D">
              <w:rPr>
                <w:rFonts w:asciiTheme="minorHAnsi" w:hAnsiTheme="minorHAnsi" w:cs="Arial"/>
                <w:color w:val="000000"/>
              </w:rPr>
              <w:t>User and Technical Manuals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C9" w:rsidRPr="0054044D" w:rsidRDefault="00BB4DC9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4044D">
              <w:rPr>
                <w:rFonts w:asciiTheme="minorHAnsi" w:hAnsiTheme="minorHAnsi" w:cs="Arial"/>
                <w:color w:val="000000"/>
              </w:rPr>
              <w:t>5.2.9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C9" w:rsidRPr="0054044D" w:rsidRDefault="00BB4DC9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4044D">
              <w:rPr>
                <w:rFonts w:asciiTheme="minorHAnsi" w:hAnsiTheme="minorHAnsi" w:cs="Arial"/>
                <w:color w:val="000000"/>
              </w:rPr>
              <w:t>50</w:t>
            </w:r>
          </w:p>
        </w:tc>
      </w:tr>
      <w:tr w:rsidR="00BB4DC9" w:rsidRPr="0054044D" w:rsidTr="00A7620E">
        <w:trPr>
          <w:trHeight w:val="350"/>
          <w:jc w:val="center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DC9" w:rsidRPr="0054044D" w:rsidRDefault="00BB4DC9">
            <w:pPr>
              <w:rPr>
                <w:rFonts w:asciiTheme="minorHAnsi" w:hAnsiTheme="minorHAnsi" w:cs="Arial"/>
                <w:color w:val="000000"/>
              </w:rPr>
            </w:pPr>
            <w:r w:rsidRPr="0054044D">
              <w:rPr>
                <w:rFonts w:asciiTheme="minorHAnsi" w:hAnsiTheme="minorHAnsi" w:cs="Arial"/>
                <w:color w:val="000000"/>
              </w:rPr>
              <w:t>Upgrades and Modifications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C9" w:rsidRPr="0054044D" w:rsidRDefault="00BB4DC9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54044D">
              <w:rPr>
                <w:rFonts w:asciiTheme="minorHAnsi" w:hAnsiTheme="minorHAnsi" w:cs="Arial"/>
                <w:color w:val="000000"/>
              </w:rPr>
              <w:t>5.2.10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4DC9" w:rsidRPr="0054044D" w:rsidRDefault="00480E77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</w:rPr>
              <w:t>75</w:t>
            </w:r>
          </w:p>
        </w:tc>
      </w:tr>
      <w:tr w:rsidR="00A7620E" w:rsidRPr="0054044D" w:rsidTr="00A7620E">
        <w:trPr>
          <w:trHeight w:val="350"/>
          <w:jc w:val="center"/>
        </w:trPr>
        <w:tc>
          <w:tcPr>
            <w:tcW w:w="5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E" w:rsidRPr="0054044D" w:rsidRDefault="00A7620E">
            <w:pPr>
              <w:rPr>
                <w:rFonts w:asciiTheme="minorHAnsi" w:hAnsiTheme="minorHAnsi" w:cs="Arial"/>
                <w:b/>
                <w:color w:val="000000"/>
              </w:rPr>
            </w:pPr>
            <w:r w:rsidRPr="0054044D">
              <w:rPr>
                <w:rFonts w:asciiTheme="minorHAnsi" w:hAnsiTheme="minorHAnsi" w:cs="Arial"/>
                <w:b/>
                <w:color w:val="000000"/>
              </w:rPr>
              <w:t xml:space="preserve">Total Possible Technical (Required) Scored Points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620E" w:rsidRPr="0054044D" w:rsidRDefault="00A7620E">
            <w:pPr>
              <w:jc w:val="center"/>
              <w:rPr>
                <w:rFonts w:asciiTheme="minorHAnsi" w:hAnsiTheme="minorHAnsi" w:cs="Arial"/>
                <w:color w:val="000000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20E" w:rsidRPr="0054044D" w:rsidRDefault="0054044D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54044D">
              <w:rPr>
                <w:rFonts w:asciiTheme="minorHAnsi" w:hAnsiTheme="minorHAnsi" w:cs="Arial"/>
                <w:b/>
                <w:color w:val="000000"/>
              </w:rPr>
              <w:t>700</w:t>
            </w:r>
          </w:p>
        </w:tc>
      </w:tr>
    </w:tbl>
    <w:p w:rsidR="00A7620E" w:rsidRDefault="00A7620E" w:rsidP="00A7620E"/>
    <w:p w:rsidR="007F67AA" w:rsidRDefault="007F67AA" w:rsidP="007F67AA"/>
    <w:p w:rsidR="007F67AA" w:rsidRDefault="007F67AA" w:rsidP="007F67AA"/>
    <w:sectPr w:rsidR="007F67AA" w:rsidSect="00C774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080" w:bottom="720" w:left="1080" w:header="864" w:footer="86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20E" w:rsidRDefault="00A7620E">
      <w:r>
        <w:separator/>
      </w:r>
    </w:p>
  </w:endnote>
  <w:endnote w:type="continuationSeparator" w:id="0">
    <w:p w:rsidR="00A7620E" w:rsidRDefault="00A76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BA" w:rsidRDefault="00B759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BA" w:rsidRDefault="00B759B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7AA" w:rsidRDefault="00A7620E" w:rsidP="00CB0746">
    <w:pPr>
      <w:pStyle w:val="Footer"/>
      <w:tabs>
        <w:tab w:val="clear" w:pos="4320"/>
        <w:tab w:val="clear" w:pos="8640"/>
        <w:tab w:val="left" w:pos="6945"/>
      </w:tabs>
    </w:pPr>
    <w:r>
      <w:rPr>
        <w:noProof/>
      </w:rPr>
      <w:drawing>
        <wp:inline distT="0" distB="0" distL="0" distR="0">
          <wp:extent cx="6387465" cy="204470"/>
          <wp:effectExtent l="0" t="0" r="0" b="5080"/>
          <wp:docPr id="2" name="Picture 2" descr="DAS footer for L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AS footer for L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7465" cy="20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F67A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20E" w:rsidRDefault="00A7620E">
      <w:r>
        <w:separator/>
      </w:r>
    </w:p>
  </w:footnote>
  <w:footnote w:type="continuationSeparator" w:id="0">
    <w:p w:rsidR="00A7620E" w:rsidRDefault="00A762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9BA" w:rsidRDefault="00B759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7AA" w:rsidRDefault="007F67AA" w:rsidP="00C77444">
    <w:pPr>
      <w:pStyle w:val="Header"/>
      <w:tabs>
        <w:tab w:val="clear" w:pos="4320"/>
        <w:tab w:val="clear" w:pos="8640"/>
        <w:tab w:val="left" w:pos="112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C04" w:rsidRDefault="00B759BA" w:rsidP="007F67AA">
    <w:pPr>
      <w:pStyle w:val="Header"/>
      <w:tabs>
        <w:tab w:val="clear" w:pos="4320"/>
        <w:tab w:val="clear" w:pos="8640"/>
        <w:tab w:val="left" w:pos="2280"/>
      </w:tabs>
    </w:pPr>
    <w:r>
      <w:rPr>
        <w:noProof/>
      </w:rPr>
      <w:drawing>
        <wp:inline distT="0" distB="0" distL="0" distR="0" wp14:anchorId="1AA78308" wp14:editId="275A9044">
          <wp:extent cx="6394450" cy="913821"/>
          <wp:effectExtent l="0" t="0" r="6350" b="635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:\Information Technology\Enterprise Applications\Printing &amp; Monitoring\Enterprise printing\Graphic Design\DAS\DAS Letterhead\DAS masthead for LH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94450" cy="913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4760" w:rsidRDefault="00204760" w:rsidP="007F67AA">
    <w:pPr>
      <w:pStyle w:val="Header"/>
      <w:tabs>
        <w:tab w:val="clear" w:pos="4320"/>
        <w:tab w:val="clear" w:pos="8640"/>
        <w:tab w:val="left" w:pos="22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A7851"/>
    <w:multiLevelType w:val="hybridMultilevel"/>
    <w:tmpl w:val="9B767C2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20E"/>
    <w:rsid w:val="000025FE"/>
    <w:rsid w:val="000111F5"/>
    <w:rsid w:val="00014F2A"/>
    <w:rsid w:val="00040848"/>
    <w:rsid w:val="00050FC2"/>
    <w:rsid w:val="0006184C"/>
    <w:rsid w:val="00073E66"/>
    <w:rsid w:val="00083DF5"/>
    <w:rsid w:val="000C0B10"/>
    <w:rsid w:val="000C3FE4"/>
    <w:rsid w:val="000E3ED1"/>
    <w:rsid w:val="000E5415"/>
    <w:rsid w:val="001063E3"/>
    <w:rsid w:val="001149C4"/>
    <w:rsid w:val="00115753"/>
    <w:rsid w:val="00133DC3"/>
    <w:rsid w:val="00153698"/>
    <w:rsid w:val="001569E4"/>
    <w:rsid w:val="0016762F"/>
    <w:rsid w:val="00185550"/>
    <w:rsid w:val="00187173"/>
    <w:rsid w:val="00195EE1"/>
    <w:rsid w:val="001B7AEB"/>
    <w:rsid w:val="001E4149"/>
    <w:rsid w:val="001E53C3"/>
    <w:rsid w:val="00203C9B"/>
    <w:rsid w:val="00204760"/>
    <w:rsid w:val="002074B3"/>
    <w:rsid w:val="00207933"/>
    <w:rsid w:val="00215E45"/>
    <w:rsid w:val="00231109"/>
    <w:rsid w:val="00242F86"/>
    <w:rsid w:val="00251616"/>
    <w:rsid w:val="00254268"/>
    <w:rsid w:val="002607D7"/>
    <w:rsid w:val="00277934"/>
    <w:rsid w:val="00293BDC"/>
    <w:rsid w:val="002B638D"/>
    <w:rsid w:val="002C65C6"/>
    <w:rsid w:val="002E7995"/>
    <w:rsid w:val="002E7AE1"/>
    <w:rsid w:val="003046F8"/>
    <w:rsid w:val="003133FF"/>
    <w:rsid w:val="00333DAD"/>
    <w:rsid w:val="0034450B"/>
    <w:rsid w:val="00360BDC"/>
    <w:rsid w:val="00361042"/>
    <w:rsid w:val="003728D5"/>
    <w:rsid w:val="003A3DCA"/>
    <w:rsid w:val="003D7C3C"/>
    <w:rsid w:val="003E7602"/>
    <w:rsid w:val="0041033F"/>
    <w:rsid w:val="004136DC"/>
    <w:rsid w:val="00465348"/>
    <w:rsid w:val="0047360C"/>
    <w:rsid w:val="00480E77"/>
    <w:rsid w:val="00482177"/>
    <w:rsid w:val="004875BE"/>
    <w:rsid w:val="004E3E9D"/>
    <w:rsid w:val="00520D35"/>
    <w:rsid w:val="0052352F"/>
    <w:rsid w:val="00527F76"/>
    <w:rsid w:val="005305F8"/>
    <w:rsid w:val="00535EB9"/>
    <w:rsid w:val="0054044D"/>
    <w:rsid w:val="005450A4"/>
    <w:rsid w:val="00545516"/>
    <w:rsid w:val="0055420C"/>
    <w:rsid w:val="00557D71"/>
    <w:rsid w:val="005601D6"/>
    <w:rsid w:val="00566653"/>
    <w:rsid w:val="00591FD7"/>
    <w:rsid w:val="00594F75"/>
    <w:rsid w:val="005A11AB"/>
    <w:rsid w:val="005A59B0"/>
    <w:rsid w:val="005E4526"/>
    <w:rsid w:val="005E4A1F"/>
    <w:rsid w:val="005F5CE9"/>
    <w:rsid w:val="00605DA0"/>
    <w:rsid w:val="006122A9"/>
    <w:rsid w:val="00612781"/>
    <w:rsid w:val="00625656"/>
    <w:rsid w:val="00634608"/>
    <w:rsid w:val="00641477"/>
    <w:rsid w:val="00643B2D"/>
    <w:rsid w:val="00677983"/>
    <w:rsid w:val="006818F6"/>
    <w:rsid w:val="0068303E"/>
    <w:rsid w:val="00683B63"/>
    <w:rsid w:val="006B04F1"/>
    <w:rsid w:val="006B67A7"/>
    <w:rsid w:val="006C21B6"/>
    <w:rsid w:val="006C2F5C"/>
    <w:rsid w:val="006C5B28"/>
    <w:rsid w:val="006C75C2"/>
    <w:rsid w:val="006D492E"/>
    <w:rsid w:val="006D5D97"/>
    <w:rsid w:val="006D7F5B"/>
    <w:rsid w:val="006E37F6"/>
    <w:rsid w:val="006F0B94"/>
    <w:rsid w:val="00713886"/>
    <w:rsid w:val="007222EB"/>
    <w:rsid w:val="00724DCA"/>
    <w:rsid w:val="00725490"/>
    <w:rsid w:val="00734780"/>
    <w:rsid w:val="0076453B"/>
    <w:rsid w:val="007668D1"/>
    <w:rsid w:val="00775B74"/>
    <w:rsid w:val="00780235"/>
    <w:rsid w:val="007843D7"/>
    <w:rsid w:val="00786D9B"/>
    <w:rsid w:val="007909A1"/>
    <w:rsid w:val="00790EAF"/>
    <w:rsid w:val="00794942"/>
    <w:rsid w:val="007B5AE2"/>
    <w:rsid w:val="007C7920"/>
    <w:rsid w:val="007C7A5F"/>
    <w:rsid w:val="007F67AA"/>
    <w:rsid w:val="00810BBA"/>
    <w:rsid w:val="00823F2B"/>
    <w:rsid w:val="00843D0B"/>
    <w:rsid w:val="0084675E"/>
    <w:rsid w:val="00855915"/>
    <w:rsid w:val="008E418E"/>
    <w:rsid w:val="008E4EC7"/>
    <w:rsid w:val="008F2A66"/>
    <w:rsid w:val="008F78D5"/>
    <w:rsid w:val="00933DAE"/>
    <w:rsid w:val="00967BF0"/>
    <w:rsid w:val="00990E51"/>
    <w:rsid w:val="009A2327"/>
    <w:rsid w:val="009E1119"/>
    <w:rsid w:val="009E3B3B"/>
    <w:rsid w:val="00A14088"/>
    <w:rsid w:val="00A16EBA"/>
    <w:rsid w:val="00A279AC"/>
    <w:rsid w:val="00A406A2"/>
    <w:rsid w:val="00A53460"/>
    <w:rsid w:val="00A63294"/>
    <w:rsid w:val="00A706D4"/>
    <w:rsid w:val="00A74A93"/>
    <w:rsid w:val="00A74C31"/>
    <w:rsid w:val="00A7620E"/>
    <w:rsid w:val="00A77214"/>
    <w:rsid w:val="00AA52C7"/>
    <w:rsid w:val="00AC083B"/>
    <w:rsid w:val="00AC5A65"/>
    <w:rsid w:val="00AD071E"/>
    <w:rsid w:val="00AD54E4"/>
    <w:rsid w:val="00AD7958"/>
    <w:rsid w:val="00AF10D1"/>
    <w:rsid w:val="00B018BB"/>
    <w:rsid w:val="00B02C2B"/>
    <w:rsid w:val="00B166DB"/>
    <w:rsid w:val="00B24E1B"/>
    <w:rsid w:val="00B25ADD"/>
    <w:rsid w:val="00B34B9A"/>
    <w:rsid w:val="00B354F4"/>
    <w:rsid w:val="00B618E4"/>
    <w:rsid w:val="00B6478F"/>
    <w:rsid w:val="00B759BA"/>
    <w:rsid w:val="00B77835"/>
    <w:rsid w:val="00B848C1"/>
    <w:rsid w:val="00BB1E37"/>
    <w:rsid w:val="00BB4DC9"/>
    <w:rsid w:val="00BC635D"/>
    <w:rsid w:val="00BD3A63"/>
    <w:rsid w:val="00BD3C68"/>
    <w:rsid w:val="00BE3C04"/>
    <w:rsid w:val="00C0167D"/>
    <w:rsid w:val="00C01E64"/>
    <w:rsid w:val="00C264E6"/>
    <w:rsid w:val="00C3786F"/>
    <w:rsid w:val="00C46492"/>
    <w:rsid w:val="00C47E76"/>
    <w:rsid w:val="00C51318"/>
    <w:rsid w:val="00C77444"/>
    <w:rsid w:val="00C84679"/>
    <w:rsid w:val="00CB0746"/>
    <w:rsid w:val="00CC5041"/>
    <w:rsid w:val="00CD2D32"/>
    <w:rsid w:val="00CD5804"/>
    <w:rsid w:val="00CF727D"/>
    <w:rsid w:val="00CF7576"/>
    <w:rsid w:val="00D12CF8"/>
    <w:rsid w:val="00D32294"/>
    <w:rsid w:val="00D811E2"/>
    <w:rsid w:val="00DB24A8"/>
    <w:rsid w:val="00DC13DD"/>
    <w:rsid w:val="00DE17AB"/>
    <w:rsid w:val="00DE43F8"/>
    <w:rsid w:val="00DF0CCD"/>
    <w:rsid w:val="00E3128C"/>
    <w:rsid w:val="00E467B4"/>
    <w:rsid w:val="00E6118C"/>
    <w:rsid w:val="00E66A5F"/>
    <w:rsid w:val="00E7240B"/>
    <w:rsid w:val="00E73500"/>
    <w:rsid w:val="00E7604D"/>
    <w:rsid w:val="00E855F4"/>
    <w:rsid w:val="00E91753"/>
    <w:rsid w:val="00EA2FD6"/>
    <w:rsid w:val="00EB2063"/>
    <w:rsid w:val="00EC656A"/>
    <w:rsid w:val="00EF1ADE"/>
    <w:rsid w:val="00F0093A"/>
    <w:rsid w:val="00F0284C"/>
    <w:rsid w:val="00F0602C"/>
    <w:rsid w:val="00F1441A"/>
    <w:rsid w:val="00F27F7D"/>
    <w:rsid w:val="00F8034F"/>
    <w:rsid w:val="00F82B04"/>
    <w:rsid w:val="00F86C1E"/>
    <w:rsid w:val="00FC5A36"/>
    <w:rsid w:val="00FD642D"/>
    <w:rsid w:val="00FE28BA"/>
    <w:rsid w:val="00FE73CB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62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7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7F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698"/>
  </w:style>
  <w:style w:type="character" w:styleId="Hyperlink">
    <w:name w:val="Hyperlink"/>
    <w:rsid w:val="00EC65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F0B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620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7F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7F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3698"/>
  </w:style>
  <w:style w:type="character" w:styleId="Hyperlink">
    <w:name w:val="Hyperlink"/>
    <w:rsid w:val="00EC656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6F0B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wheelo\Desktop\Letterhead%20Template%203.6.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05631-D4EC-480D-B703-6784784A0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 3.6.14.dot</Template>
  <TotalTime>3</TotalTime>
  <Pages>1</Pages>
  <Words>131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Iowa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Wheelock, Nancy [DAS]</dc:creator>
  <cp:lastModifiedBy>Wheelock, Nancy [DAS]</cp:lastModifiedBy>
  <cp:revision>5</cp:revision>
  <cp:lastPrinted>2011-01-06T20:55:00Z</cp:lastPrinted>
  <dcterms:created xsi:type="dcterms:W3CDTF">2017-09-20T23:32:00Z</dcterms:created>
  <dcterms:modified xsi:type="dcterms:W3CDTF">2017-09-21T17:02:00Z</dcterms:modified>
</cp:coreProperties>
</file>