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F1" w:rsidRDefault="00B111F1" w:rsidP="00A7620E">
      <w:pPr>
        <w:rPr>
          <w:rFonts w:ascii="Arial" w:hAnsi="Arial" w:cs="Arial"/>
          <w:sz w:val="22"/>
          <w:szCs w:val="22"/>
        </w:rPr>
      </w:pPr>
    </w:p>
    <w:p w:rsidR="00B111F1" w:rsidRDefault="00B111F1" w:rsidP="00A7620E">
      <w:pPr>
        <w:rPr>
          <w:rFonts w:ascii="Arial" w:hAnsi="Arial" w:cs="Arial"/>
          <w:sz w:val="22"/>
          <w:szCs w:val="22"/>
        </w:rPr>
      </w:pPr>
    </w:p>
    <w:p w:rsidR="006F0B94" w:rsidRDefault="00101CF5" w:rsidP="00A762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  <w:t xml:space="preserve">May </w:t>
      </w:r>
      <w:r w:rsidR="00B111F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, 2019</w:t>
      </w:r>
    </w:p>
    <w:p w:rsidR="00824FB4" w:rsidRDefault="00824FB4" w:rsidP="00A7620E">
      <w:pPr>
        <w:rPr>
          <w:rFonts w:ascii="Arial" w:hAnsi="Arial" w:cs="Arial"/>
          <w:sz w:val="22"/>
          <w:szCs w:val="22"/>
        </w:rPr>
      </w:pPr>
    </w:p>
    <w:p w:rsidR="00A7620E" w:rsidRDefault="00A7620E" w:rsidP="00A762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To:  </w:t>
      </w:r>
      <w:r>
        <w:rPr>
          <w:rFonts w:ascii="Arial" w:hAnsi="Arial" w:cs="Arial"/>
          <w:sz w:val="22"/>
          <w:szCs w:val="22"/>
        </w:rPr>
        <w:tab/>
        <w:t xml:space="preserve">All Potential </w:t>
      </w:r>
      <w:r w:rsidR="00824FB4">
        <w:rPr>
          <w:rFonts w:ascii="Arial" w:hAnsi="Arial" w:cs="Arial"/>
          <w:sz w:val="22"/>
          <w:szCs w:val="22"/>
        </w:rPr>
        <w:t>Respondents</w:t>
      </w:r>
    </w:p>
    <w:p w:rsidR="00A7620E" w:rsidRDefault="00A7620E" w:rsidP="00A7620E">
      <w:pPr>
        <w:rPr>
          <w:rFonts w:ascii="Arial" w:hAnsi="Arial" w:cs="Arial"/>
          <w:sz w:val="22"/>
          <w:szCs w:val="22"/>
        </w:rPr>
      </w:pPr>
    </w:p>
    <w:p w:rsidR="00A7620E" w:rsidRDefault="00A7620E" w:rsidP="00101C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Re:  </w:t>
      </w:r>
      <w:r>
        <w:rPr>
          <w:rFonts w:ascii="Arial" w:hAnsi="Arial" w:cs="Arial"/>
          <w:sz w:val="22"/>
          <w:szCs w:val="22"/>
        </w:rPr>
        <w:tab/>
        <w:t>RFP</w:t>
      </w:r>
      <w:r w:rsidR="00101CF5">
        <w:rPr>
          <w:rFonts w:ascii="Arial" w:hAnsi="Arial" w:cs="Arial"/>
          <w:sz w:val="22"/>
          <w:szCs w:val="22"/>
        </w:rPr>
        <w:t>1119212047</w:t>
      </w:r>
      <w:r>
        <w:rPr>
          <w:rFonts w:ascii="Arial" w:hAnsi="Arial" w:cs="Arial"/>
          <w:sz w:val="22"/>
          <w:szCs w:val="22"/>
        </w:rPr>
        <w:t xml:space="preserve"> – </w:t>
      </w:r>
      <w:r w:rsidR="00101CF5">
        <w:rPr>
          <w:rFonts w:ascii="Arial" w:hAnsi="Arial" w:cs="Arial"/>
          <w:sz w:val="22"/>
          <w:szCs w:val="22"/>
        </w:rPr>
        <w:t>Logistics and Warehousing Consultant</w:t>
      </w:r>
    </w:p>
    <w:p w:rsidR="00101CF5" w:rsidRDefault="00101CF5" w:rsidP="00101CF5">
      <w:pPr>
        <w:rPr>
          <w:rFonts w:ascii="Arial" w:hAnsi="Arial" w:cs="Arial"/>
          <w:b/>
          <w:sz w:val="22"/>
          <w:szCs w:val="22"/>
        </w:rPr>
      </w:pPr>
    </w:p>
    <w:p w:rsidR="00A7620E" w:rsidRDefault="00A7620E" w:rsidP="00A7620E">
      <w:pPr>
        <w:jc w:val="center"/>
        <w:rPr>
          <w:rFonts w:ascii="Arial" w:hAnsi="Arial" w:cs="Arial"/>
          <w:b/>
          <w:sz w:val="22"/>
          <w:szCs w:val="22"/>
        </w:rPr>
      </w:pPr>
    </w:p>
    <w:p w:rsidR="00A7620E" w:rsidRDefault="00A7620E" w:rsidP="00A762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ADDENDUM </w:t>
      </w:r>
      <w:r w:rsidR="00B111F1">
        <w:rPr>
          <w:rFonts w:ascii="Arial" w:hAnsi="Arial" w:cs="Arial"/>
          <w:b/>
          <w:sz w:val="22"/>
          <w:szCs w:val="22"/>
        </w:rPr>
        <w:t>ONE</w:t>
      </w:r>
    </w:p>
    <w:p w:rsidR="00A7620E" w:rsidRDefault="00A7620E" w:rsidP="00A7620E">
      <w:pPr>
        <w:rPr>
          <w:rFonts w:ascii="Arial" w:hAnsi="Arial" w:cs="Arial"/>
          <w:sz w:val="22"/>
          <w:szCs w:val="22"/>
        </w:rPr>
      </w:pPr>
    </w:p>
    <w:p w:rsidR="00A7620E" w:rsidRDefault="00A7620E" w:rsidP="00A7620E">
      <w:pPr>
        <w:numPr>
          <w:ilvl w:val="0"/>
          <w:numId w:val="1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breakdown of the evaluation criteria and points for this RFP include:</w:t>
      </w:r>
    </w:p>
    <w:p w:rsidR="00A7620E" w:rsidRDefault="00A7620E" w:rsidP="00A7620E">
      <w:pPr>
        <w:rPr>
          <w:rFonts w:ascii="Arial" w:hAnsi="Arial" w:cs="Arial"/>
          <w:sz w:val="22"/>
          <w:szCs w:val="22"/>
        </w:rPr>
      </w:pPr>
    </w:p>
    <w:p w:rsidR="00A7620E" w:rsidRDefault="00A7620E" w:rsidP="00A7620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Technical (Required) Scored Points -       </w:t>
      </w:r>
      <w:r w:rsidR="00101CF5">
        <w:rPr>
          <w:rFonts w:ascii="Arial" w:hAnsi="Arial" w:cs="Arial"/>
          <w:sz w:val="22"/>
          <w:szCs w:val="22"/>
        </w:rPr>
        <w:t>700</w:t>
      </w:r>
    </w:p>
    <w:p w:rsidR="00A7620E" w:rsidRDefault="00A7620E" w:rsidP="00A7620E">
      <w:pPr>
        <w:ind w:left="360"/>
        <w:rPr>
          <w:rFonts w:ascii="Arial" w:hAnsi="Arial" w:cs="Arial"/>
          <w:sz w:val="22"/>
          <w:szCs w:val="22"/>
        </w:rPr>
      </w:pPr>
    </w:p>
    <w:p w:rsidR="00A7620E" w:rsidRDefault="00A7620E" w:rsidP="00A7620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Cost Points -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FF5702">
        <w:rPr>
          <w:rFonts w:ascii="Arial" w:hAnsi="Arial" w:cs="Arial"/>
          <w:sz w:val="22"/>
          <w:szCs w:val="22"/>
          <w:u w:val="single"/>
        </w:rPr>
        <w:t xml:space="preserve"> 3</w:t>
      </w:r>
      <w:r w:rsidR="00101CF5" w:rsidRPr="00FF5702">
        <w:rPr>
          <w:rFonts w:ascii="Arial" w:hAnsi="Arial" w:cs="Arial"/>
          <w:sz w:val="22"/>
          <w:szCs w:val="22"/>
          <w:u w:val="single"/>
        </w:rPr>
        <w:t>0</w:t>
      </w:r>
      <w:r w:rsidRPr="00FF5702">
        <w:rPr>
          <w:rFonts w:ascii="Arial" w:hAnsi="Arial" w:cs="Arial"/>
          <w:sz w:val="22"/>
          <w:szCs w:val="22"/>
          <w:u w:val="single"/>
        </w:rPr>
        <w:t>0</w:t>
      </w:r>
    </w:p>
    <w:p w:rsidR="00A7620E" w:rsidRDefault="00A7620E" w:rsidP="00A7620E">
      <w:pPr>
        <w:ind w:left="360"/>
        <w:rPr>
          <w:rFonts w:ascii="Arial" w:hAnsi="Arial" w:cs="Arial"/>
          <w:sz w:val="22"/>
          <w:szCs w:val="22"/>
        </w:rPr>
      </w:pPr>
    </w:p>
    <w:p w:rsidR="00A7620E" w:rsidRDefault="00A7620E" w:rsidP="00A7620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TOTAL POINTS AVAILABLE –             1,000  </w:t>
      </w:r>
    </w:p>
    <w:p w:rsidR="00A7620E" w:rsidRDefault="00A7620E" w:rsidP="00A7620E">
      <w:pPr>
        <w:ind w:left="360"/>
        <w:rPr>
          <w:rFonts w:ascii="Arial" w:hAnsi="Arial" w:cs="Arial"/>
          <w:sz w:val="22"/>
          <w:szCs w:val="22"/>
        </w:rPr>
      </w:pPr>
    </w:p>
    <w:p w:rsidR="00101CF5" w:rsidRDefault="00101CF5" w:rsidP="00101CF5">
      <w:pPr>
        <w:numPr>
          <w:ilvl w:val="0"/>
          <w:numId w:val="1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minimum Technical score required is 350 points.</w:t>
      </w:r>
    </w:p>
    <w:p w:rsidR="00A7620E" w:rsidRDefault="00A7620E" w:rsidP="00A7620E">
      <w:pPr>
        <w:rPr>
          <w:rFonts w:ascii="Arial" w:hAnsi="Arial" w:cs="Arial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5142"/>
        <w:gridCol w:w="1638"/>
        <w:gridCol w:w="1638"/>
      </w:tblGrid>
      <w:tr w:rsidR="00A7620E" w:rsidTr="00A7620E">
        <w:trPr>
          <w:trHeight w:val="510"/>
          <w:tblHeader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Default="00A76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Technical Criteria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20E" w:rsidRDefault="00A7620E" w:rsidP="00101CF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RFP Section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20E" w:rsidRDefault="00A76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Possible Points</w:t>
            </w:r>
          </w:p>
        </w:tc>
      </w:tr>
      <w:tr w:rsidR="00A7620E" w:rsidTr="00101CF5">
        <w:trPr>
          <w:trHeight w:val="314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620E" w:rsidRDefault="00101C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Executive Summary and Respondent Background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Default="00101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3.2.3, 3.2.4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0E" w:rsidRDefault="00BA0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A7620E" w:rsidTr="00101CF5">
        <w:trPr>
          <w:trHeight w:val="323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620E" w:rsidRDefault="00101C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Experience and References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Default="00101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3.2.5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0E" w:rsidRDefault="00BA0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A7620E" w:rsidTr="00101CF5">
        <w:trPr>
          <w:trHeight w:val="368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620E" w:rsidRDefault="00101C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Key Personnel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Default="00101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3.2.6</w:t>
            </w:r>
            <w:r w:rsidR="00A7620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0E" w:rsidRDefault="00BA0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A7620E" w:rsidTr="00101CF5">
        <w:trPr>
          <w:trHeight w:val="314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Default="00101C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Consulting experience on labor, assets, management, overall operations related to logistics and warehousing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Default="00101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20E" w:rsidRDefault="00BA0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A7620E" w:rsidTr="00101CF5">
        <w:trPr>
          <w:trHeight w:val="296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Default="00101C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Experience with analyzing P&amp;L Statements and lowering costs – increasing profits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Default="00101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5.2.2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20E" w:rsidRDefault="00BA0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101CF5" w:rsidTr="00A7620E">
        <w:trPr>
          <w:trHeight w:val="296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101C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Experience with evaluating inventory and warehouse locations to improve yearly turns, minimize outages, facilitate movement of slow inventory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101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BA0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101CF5" w:rsidTr="00A7620E">
        <w:trPr>
          <w:trHeight w:val="296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101C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Experience with providing load analysis and planning functions for shipping operations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101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5.2.4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BA0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101CF5" w:rsidTr="00A7620E">
        <w:trPr>
          <w:trHeight w:val="296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101C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Capability to model distribution scenarios including freight optimization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101C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BA06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101CF5" w:rsidTr="00217EB5">
        <w:trPr>
          <w:trHeight w:val="296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101CF5" w:rsidP="00217E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Description of modeling software used to validate distribution recommendations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101CF5" w:rsidP="00217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5.2.6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BA06F0" w:rsidP="00217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101CF5" w:rsidTr="00217EB5">
        <w:trPr>
          <w:trHeight w:val="296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101CF5" w:rsidP="00217E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Ability to articulate recommendations both orally and written.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101CF5" w:rsidP="00217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5.2.7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BA06F0" w:rsidP="00217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101CF5" w:rsidTr="00217EB5">
        <w:trPr>
          <w:trHeight w:val="296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101CF5" w:rsidP="00101C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Experience with latest technology platforms used for warehousing and distribution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101CF5" w:rsidP="00217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5.2.8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CF5" w:rsidRDefault="00BA06F0" w:rsidP="00217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A7620E" w:rsidTr="00A7620E">
        <w:trPr>
          <w:trHeight w:val="350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Default="00A7620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Total Possible Technical (Required) Scored Points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20E" w:rsidRDefault="00A76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Default="00101CF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700</w:t>
            </w:r>
          </w:p>
        </w:tc>
      </w:tr>
    </w:tbl>
    <w:p w:rsidR="00A7620E" w:rsidRDefault="00A7620E" w:rsidP="00B111F1">
      <w:bookmarkStart w:id="0" w:name="_GoBack"/>
      <w:bookmarkEnd w:id="0"/>
    </w:p>
    <w:sectPr w:rsidR="00A7620E" w:rsidSect="00B111F1">
      <w:head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432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0E" w:rsidRDefault="00A7620E">
      <w:r>
        <w:separator/>
      </w:r>
    </w:p>
  </w:endnote>
  <w:endnote w:type="continuationSeparator" w:id="0">
    <w:p w:rsidR="00A7620E" w:rsidRDefault="00A7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AA" w:rsidRDefault="00A7620E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 wp14:anchorId="73F96B17" wp14:editId="428E38C2">
          <wp:extent cx="6387465" cy="204470"/>
          <wp:effectExtent l="0" t="0" r="0" b="5080"/>
          <wp:docPr id="2" name="Picture 2" descr="DAS footer for L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S footer for 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7465" cy="2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67A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0E" w:rsidRDefault="00A7620E">
      <w:r>
        <w:separator/>
      </w:r>
    </w:p>
  </w:footnote>
  <w:footnote w:type="continuationSeparator" w:id="0">
    <w:p w:rsidR="00A7620E" w:rsidRDefault="00A76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AA" w:rsidRDefault="007F67AA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60" w:rsidRDefault="00B111F1" w:rsidP="007F67AA">
    <w:pPr>
      <w:pStyle w:val="Header"/>
      <w:tabs>
        <w:tab w:val="clear" w:pos="4320"/>
        <w:tab w:val="clear" w:pos="8640"/>
        <w:tab w:val="left" w:pos="2280"/>
      </w:tabs>
    </w:pPr>
    <w:r>
      <w:rPr>
        <w:noProof/>
      </w:rPr>
      <w:drawing>
        <wp:inline distT="0" distB="0" distL="0" distR="0" wp14:anchorId="6E5D763F" wp14:editId="128E30F9">
          <wp:extent cx="5943600" cy="851459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S Letterhead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7851"/>
    <w:multiLevelType w:val="hybridMultilevel"/>
    <w:tmpl w:val="9B767C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0E"/>
    <w:rsid w:val="000025FE"/>
    <w:rsid w:val="000111F5"/>
    <w:rsid w:val="00014F2A"/>
    <w:rsid w:val="00030C5B"/>
    <w:rsid w:val="00040848"/>
    <w:rsid w:val="00050FC2"/>
    <w:rsid w:val="0006184C"/>
    <w:rsid w:val="00083DF5"/>
    <w:rsid w:val="000C0B10"/>
    <w:rsid w:val="000C3FE4"/>
    <w:rsid w:val="000E3ED1"/>
    <w:rsid w:val="000E5415"/>
    <w:rsid w:val="00101CF5"/>
    <w:rsid w:val="001063E3"/>
    <w:rsid w:val="001149C4"/>
    <w:rsid w:val="00115753"/>
    <w:rsid w:val="00133DC3"/>
    <w:rsid w:val="00153698"/>
    <w:rsid w:val="001569E4"/>
    <w:rsid w:val="0016762F"/>
    <w:rsid w:val="00185550"/>
    <w:rsid w:val="00187173"/>
    <w:rsid w:val="00195EE1"/>
    <w:rsid w:val="001B7AEB"/>
    <w:rsid w:val="001E4149"/>
    <w:rsid w:val="001E53C3"/>
    <w:rsid w:val="00203C9B"/>
    <w:rsid w:val="00204760"/>
    <w:rsid w:val="002074B3"/>
    <w:rsid w:val="00207933"/>
    <w:rsid w:val="00215E45"/>
    <w:rsid w:val="00231109"/>
    <w:rsid w:val="00242F86"/>
    <w:rsid w:val="00251616"/>
    <w:rsid w:val="00254268"/>
    <w:rsid w:val="002607D7"/>
    <w:rsid w:val="00277934"/>
    <w:rsid w:val="00293BDC"/>
    <w:rsid w:val="002B638D"/>
    <w:rsid w:val="002E7995"/>
    <w:rsid w:val="002E7AE1"/>
    <w:rsid w:val="003046F8"/>
    <w:rsid w:val="003133FF"/>
    <w:rsid w:val="00333DAD"/>
    <w:rsid w:val="0034450B"/>
    <w:rsid w:val="00360BDC"/>
    <w:rsid w:val="00361042"/>
    <w:rsid w:val="003728D5"/>
    <w:rsid w:val="003A3DCA"/>
    <w:rsid w:val="003D7C3C"/>
    <w:rsid w:val="003E7602"/>
    <w:rsid w:val="0041033F"/>
    <w:rsid w:val="004136DC"/>
    <w:rsid w:val="00465348"/>
    <w:rsid w:val="0047360C"/>
    <w:rsid w:val="00482177"/>
    <w:rsid w:val="004875BE"/>
    <w:rsid w:val="004E3E9D"/>
    <w:rsid w:val="00520D35"/>
    <w:rsid w:val="0052352F"/>
    <w:rsid w:val="00527F76"/>
    <w:rsid w:val="005305F8"/>
    <w:rsid w:val="00535EB9"/>
    <w:rsid w:val="005450A4"/>
    <w:rsid w:val="00545516"/>
    <w:rsid w:val="0055420C"/>
    <w:rsid w:val="00557D71"/>
    <w:rsid w:val="005601D6"/>
    <w:rsid w:val="00566653"/>
    <w:rsid w:val="00591FD7"/>
    <w:rsid w:val="00594F75"/>
    <w:rsid w:val="005A11AB"/>
    <w:rsid w:val="005A59B0"/>
    <w:rsid w:val="005E4526"/>
    <w:rsid w:val="005E4A1F"/>
    <w:rsid w:val="005F5CE9"/>
    <w:rsid w:val="00605DA0"/>
    <w:rsid w:val="006122A9"/>
    <w:rsid w:val="00612781"/>
    <w:rsid w:val="00625656"/>
    <w:rsid w:val="00634608"/>
    <w:rsid w:val="00641477"/>
    <w:rsid w:val="00643B2D"/>
    <w:rsid w:val="00677983"/>
    <w:rsid w:val="006818F6"/>
    <w:rsid w:val="0068303E"/>
    <w:rsid w:val="00683B63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37F6"/>
    <w:rsid w:val="006F0B94"/>
    <w:rsid w:val="00713886"/>
    <w:rsid w:val="007222EB"/>
    <w:rsid w:val="00724DCA"/>
    <w:rsid w:val="00725490"/>
    <w:rsid w:val="00734780"/>
    <w:rsid w:val="0076453B"/>
    <w:rsid w:val="007668D1"/>
    <w:rsid w:val="00775B74"/>
    <w:rsid w:val="00780235"/>
    <w:rsid w:val="007843D7"/>
    <w:rsid w:val="00786D9B"/>
    <w:rsid w:val="007909A1"/>
    <w:rsid w:val="00790EAF"/>
    <w:rsid w:val="00794942"/>
    <w:rsid w:val="007B5AE2"/>
    <w:rsid w:val="007C7920"/>
    <w:rsid w:val="007C7A5F"/>
    <w:rsid w:val="007F67AA"/>
    <w:rsid w:val="00810BBA"/>
    <w:rsid w:val="00823F2B"/>
    <w:rsid w:val="00824FB4"/>
    <w:rsid w:val="00843D0B"/>
    <w:rsid w:val="0084675E"/>
    <w:rsid w:val="00855915"/>
    <w:rsid w:val="008E418E"/>
    <w:rsid w:val="008E4EC7"/>
    <w:rsid w:val="008F2A66"/>
    <w:rsid w:val="008F78D5"/>
    <w:rsid w:val="00933DAE"/>
    <w:rsid w:val="00967BF0"/>
    <w:rsid w:val="00990E51"/>
    <w:rsid w:val="009A2327"/>
    <w:rsid w:val="009E1119"/>
    <w:rsid w:val="009E3B3B"/>
    <w:rsid w:val="00A14088"/>
    <w:rsid w:val="00A16EBA"/>
    <w:rsid w:val="00A279AC"/>
    <w:rsid w:val="00A406A2"/>
    <w:rsid w:val="00A53460"/>
    <w:rsid w:val="00A63294"/>
    <w:rsid w:val="00A706D4"/>
    <w:rsid w:val="00A74A93"/>
    <w:rsid w:val="00A74C31"/>
    <w:rsid w:val="00A7620E"/>
    <w:rsid w:val="00A77214"/>
    <w:rsid w:val="00AA52C7"/>
    <w:rsid w:val="00AC083B"/>
    <w:rsid w:val="00AC5A65"/>
    <w:rsid w:val="00AD071E"/>
    <w:rsid w:val="00AD54E4"/>
    <w:rsid w:val="00AD7958"/>
    <w:rsid w:val="00AF10D1"/>
    <w:rsid w:val="00B018BB"/>
    <w:rsid w:val="00B02C2B"/>
    <w:rsid w:val="00B111F1"/>
    <w:rsid w:val="00B166DB"/>
    <w:rsid w:val="00B24E1B"/>
    <w:rsid w:val="00B25ADD"/>
    <w:rsid w:val="00B34B9A"/>
    <w:rsid w:val="00B354F4"/>
    <w:rsid w:val="00B618E4"/>
    <w:rsid w:val="00B6478F"/>
    <w:rsid w:val="00B77835"/>
    <w:rsid w:val="00B848C1"/>
    <w:rsid w:val="00BA06F0"/>
    <w:rsid w:val="00BB1E37"/>
    <w:rsid w:val="00BC635D"/>
    <w:rsid w:val="00BD3A63"/>
    <w:rsid w:val="00BD3C68"/>
    <w:rsid w:val="00BE3C04"/>
    <w:rsid w:val="00C0167D"/>
    <w:rsid w:val="00C01E64"/>
    <w:rsid w:val="00C264E6"/>
    <w:rsid w:val="00C3786F"/>
    <w:rsid w:val="00C46492"/>
    <w:rsid w:val="00C47E76"/>
    <w:rsid w:val="00C51318"/>
    <w:rsid w:val="00C77444"/>
    <w:rsid w:val="00C84679"/>
    <w:rsid w:val="00CB0746"/>
    <w:rsid w:val="00CC5041"/>
    <w:rsid w:val="00CD2D32"/>
    <w:rsid w:val="00CD5804"/>
    <w:rsid w:val="00CF727D"/>
    <w:rsid w:val="00CF7576"/>
    <w:rsid w:val="00D12CF8"/>
    <w:rsid w:val="00D32294"/>
    <w:rsid w:val="00D811E2"/>
    <w:rsid w:val="00DB24A8"/>
    <w:rsid w:val="00DC13DD"/>
    <w:rsid w:val="00DE17AB"/>
    <w:rsid w:val="00DE43F8"/>
    <w:rsid w:val="00DF0CCD"/>
    <w:rsid w:val="00E3128C"/>
    <w:rsid w:val="00E467B4"/>
    <w:rsid w:val="00E6118C"/>
    <w:rsid w:val="00E66A5F"/>
    <w:rsid w:val="00E7240B"/>
    <w:rsid w:val="00E73500"/>
    <w:rsid w:val="00E7604D"/>
    <w:rsid w:val="00E855F4"/>
    <w:rsid w:val="00E91753"/>
    <w:rsid w:val="00EA2FD6"/>
    <w:rsid w:val="00EB2063"/>
    <w:rsid w:val="00EC656A"/>
    <w:rsid w:val="00EF1ADE"/>
    <w:rsid w:val="00F0093A"/>
    <w:rsid w:val="00F0284C"/>
    <w:rsid w:val="00F0602C"/>
    <w:rsid w:val="00F1441A"/>
    <w:rsid w:val="00F27F7D"/>
    <w:rsid w:val="00F8034F"/>
    <w:rsid w:val="00F82B04"/>
    <w:rsid w:val="00F86C1E"/>
    <w:rsid w:val="00FC5A36"/>
    <w:rsid w:val="00FD642D"/>
    <w:rsid w:val="00FE28BA"/>
    <w:rsid w:val="00FE73CB"/>
    <w:rsid w:val="00FF2E68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2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F0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2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F0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heelo\Desktop\Letterhead%20Template%203.6.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CB29-5ABB-490A-A5D0-02DBC6C9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3.6.14.dot</Template>
  <TotalTime>3</TotalTime>
  <Pages>1</Pages>
  <Words>185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Wheelock, Nancy [DAS]</dc:creator>
  <cp:lastModifiedBy>Wheelock, Nancy [DAS]</cp:lastModifiedBy>
  <cp:revision>4</cp:revision>
  <cp:lastPrinted>2011-01-06T20:55:00Z</cp:lastPrinted>
  <dcterms:created xsi:type="dcterms:W3CDTF">2019-04-17T19:01:00Z</dcterms:created>
  <dcterms:modified xsi:type="dcterms:W3CDTF">2019-05-28T14:35:00Z</dcterms:modified>
</cp:coreProperties>
</file>