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0E" w:rsidRPr="003A3434" w:rsidRDefault="00940EC3" w:rsidP="00A7620E">
      <w:pPr>
        <w:rPr>
          <w:rFonts w:asciiTheme="minorHAnsi" w:hAnsiTheme="minorHAnsi" w:cs="Arial"/>
          <w:szCs w:val="22"/>
        </w:rPr>
      </w:pPr>
      <w:r w:rsidRPr="003A3434">
        <w:rPr>
          <w:rFonts w:asciiTheme="minorHAnsi" w:hAnsiTheme="minorHAnsi" w:cs="Arial"/>
          <w:szCs w:val="22"/>
        </w:rPr>
        <w:t>August 4, 2017</w:t>
      </w:r>
    </w:p>
    <w:p w:rsidR="006F0B94" w:rsidRPr="003A3434" w:rsidRDefault="006F0B94" w:rsidP="00A7620E">
      <w:pPr>
        <w:rPr>
          <w:rFonts w:asciiTheme="minorHAnsi" w:hAnsiTheme="minorHAnsi" w:cs="Arial"/>
          <w:szCs w:val="22"/>
        </w:rPr>
      </w:pPr>
    </w:p>
    <w:p w:rsidR="003A3434" w:rsidRPr="003A3434" w:rsidRDefault="003A3434" w:rsidP="00A7620E">
      <w:pPr>
        <w:rPr>
          <w:rFonts w:asciiTheme="minorHAnsi" w:hAnsiTheme="minorHAnsi" w:cs="Arial"/>
          <w:szCs w:val="22"/>
        </w:rPr>
      </w:pPr>
    </w:p>
    <w:p w:rsidR="00A7620E" w:rsidRPr="003A3434" w:rsidRDefault="00A7620E" w:rsidP="00A7620E">
      <w:pPr>
        <w:rPr>
          <w:rFonts w:asciiTheme="minorHAnsi" w:hAnsiTheme="minorHAnsi" w:cs="Arial"/>
          <w:szCs w:val="22"/>
        </w:rPr>
      </w:pPr>
      <w:r w:rsidRPr="003A3434">
        <w:rPr>
          <w:rFonts w:asciiTheme="minorHAnsi" w:hAnsiTheme="minorHAnsi" w:cs="Arial"/>
          <w:szCs w:val="22"/>
        </w:rPr>
        <w:t xml:space="preserve">To:  </w:t>
      </w:r>
      <w:r w:rsidRPr="003A3434">
        <w:rPr>
          <w:rFonts w:asciiTheme="minorHAnsi" w:hAnsiTheme="minorHAnsi" w:cs="Arial"/>
          <w:szCs w:val="22"/>
        </w:rPr>
        <w:tab/>
        <w:t xml:space="preserve">All Potential </w:t>
      </w:r>
      <w:r w:rsidR="009B3005">
        <w:rPr>
          <w:rFonts w:asciiTheme="minorHAnsi" w:hAnsiTheme="minorHAnsi" w:cs="Arial"/>
          <w:szCs w:val="22"/>
        </w:rPr>
        <w:t>Respondents</w:t>
      </w:r>
    </w:p>
    <w:p w:rsidR="00A7620E" w:rsidRPr="003A3434" w:rsidRDefault="00A7620E" w:rsidP="00A7620E">
      <w:pPr>
        <w:rPr>
          <w:rFonts w:asciiTheme="minorHAnsi" w:hAnsiTheme="minorHAnsi" w:cs="Arial"/>
          <w:szCs w:val="22"/>
        </w:rPr>
      </w:pPr>
    </w:p>
    <w:p w:rsidR="00A7620E" w:rsidRPr="003A3434" w:rsidRDefault="00A7620E" w:rsidP="00A7620E">
      <w:pPr>
        <w:rPr>
          <w:rFonts w:asciiTheme="minorHAnsi" w:hAnsiTheme="minorHAnsi" w:cs="Arial"/>
          <w:szCs w:val="22"/>
        </w:rPr>
      </w:pPr>
      <w:bookmarkStart w:id="0" w:name="_GoBack"/>
      <w:bookmarkEnd w:id="0"/>
      <w:r w:rsidRPr="003A3434">
        <w:rPr>
          <w:rFonts w:asciiTheme="minorHAnsi" w:hAnsiTheme="minorHAnsi" w:cs="Arial"/>
          <w:szCs w:val="22"/>
        </w:rPr>
        <w:t xml:space="preserve">Re:  </w:t>
      </w:r>
      <w:r w:rsidRPr="003A3434">
        <w:rPr>
          <w:rFonts w:asciiTheme="minorHAnsi" w:hAnsiTheme="minorHAnsi" w:cs="Arial"/>
          <w:szCs w:val="22"/>
        </w:rPr>
        <w:tab/>
        <w:t>RFP</w:t>
      </w:r>
      <w:r w:rsidR="006D4A5C" w:rsidRPr="003A3434">
        <w:rPr>
          <w:rFonts w:asciiTheme="minorHAnsi" w:hAnsiTheme="minorHAnsi" w:cs="Arial"/>
          <w:szCs w:val="22"/>
        </w:rPr>
        <w:t>1117282197</w:t>
      </w:r>
      <w:r w:rsidRPr="003A3434">
        <w:rPr>
          <w:rFonts w:asciiTheme="minorHAnsi" w:hAnsiTheme="minorHAnsi" w:cs="Arial"/>
          <w:szCs w:val="22"/>
        </w:rPr>
        <w:t xml:space="preserve"> – </w:t>
      </w:r>
      <w:r w:rsidR="006D4A5C" w:rsidRPr="003A3434">
        <w:rPr>
          <w:rFonts w:asciiTheme="minorHAnsi" w:hAnsiTheme="minorHAnsi" w:cs="Arial"/>
          <w:szCs w:val="22"/>
        </w:rPr>
        <w:t>Statewide Assessment of Student Progress</w:t>
      </w: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</w:p>
    <w:p w:rsidR="00A7620E" w:rsidRPr="003A3434" w:rsidRDefault="00A7620E" w:rsidP="00A7620E">
      <w:pPr>
        <w:jc w:val="center"/>
        <w:rPr>
          <w:rFonts w:asciiTheme="minorHAnsi" w:hAnsiTheme="minorHAnsi" w:cs="Arial"/>
          <w:b/>
          <w:szCs w:val="22"/>
        </w:rPr>
      </w:pPr>
      <w:r w:rsidRPr="003A3434">
        <w:rPr>
          <w:rFonts w:asciiTheme="minorHAnsi" w:hAnsiTheme="minorHAnsi" w:cs="Arial"/>
          <w:b/>
          <w:szCs w:val="22"/>
        </w:rPr>
        <w:t xml:space="preserve">ADDENDUM </w:t>
      </w:r>
      <w:r w:rsidR="00EF41C6" w:rsidRPr="003A3434">
        <w:rPr>
          <w:rFonts w:asciiTheme="minorHAnsi" w:hAnsiTheme="minorHAnsi" w:cs="Arial"/>
          <w:b/>
          <w:szCs w:val="22"/>
        </w:rPr>
        <w:t>FOUR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Pr="003A3434" w:rsidRDefault="00A7620E" w:rsidP="00A7620E">
      <w:pPr>
        <w:numPr>
          <w:ilvl w:val="0"/>
          <w:numId w:val="1"/>
        </w:numPr>
        <w:suppressAutoHyphens/>
        <w:rPr>
          <w:rFonts w:asciiTheme="minorHAnsi" w:hAnsiTheme="minorHAnsi" w:cs="Arial"/>
          <w:sz w:val="22"/>
          <w:szCs w:val="22"/>
        </w:rPr>
      </w:pPr>
      <w:r w:rsidRPr="003A3434">
        <w:rPr>
          <w:rFonts w:asciiTheme="minorHAnsi" w:hAnsiTheme="minorHAnsi" w:cs="Arial"/>
          <w:sz w:val="22"/>
          <w:szCs w:val="22"/>
        </w:rPr>
        <w:t>Further breakdown of the evaluation criteria and points for this RFP include:</w:t>
      </w:r>
    </w:p>
    <w:p w:rsidR="00A7620E" w:rsidRPr="003A3434" w:rsidRDefault="00A7620E" w:rsidP="00A7620E">
      <w:pPr>
        <w:rPr>
          <w:rFonts w:asciiTheme="minorHAnsi" w:hAnsiTheme="minorHAnsi" w:cs="Arial"/>
          <w:sz w:val="22"/>
          <w:szCs w:val="22"/>
        </w:rPr>
      </w:pPr>
    </w:p>
    <w:p w:rsidR="00A7620E" w:rsidRPr="003A3434" w:rsidRDefault="00A7620E" w:rsidP="003A3434">
      <w:pPr>
        <w:tabs>
          <w:tab w:val="right" w:pos="4680"/>
        </w:tabs>
        <w:ind w:left="900"/>
        <w:rPr>
          <w:rFonts w:asciiTheme="minorHAnsi" w:hAnsiTheme="minorHAnsi" w:cs="Arial"/>
          <w:sz w:val="22"/>
          <w:szCs w:val="22"/>
        </w:rPr>
      </w:pPr>
      <w:r w:rsidRPr="003A3434">
        <w:rPr>
          <w:rFonts w:asciiTheme="minorHAnsi" w:hAnsiTheme="minorHAnsi" w:cs="Arial"/>
          <w:sz w:val="22"/>
          <w:szCs w:val="22"/>
        </w:rPr>
        <w:t>Tech</w:t>
      </w:r>
      <w:r w:rsidR="003A3434">
        <w:rPr>
          <w:rFonts w:asciiTheme="minorHAnsi" w:hAnsiTheme="minorHAnsi" w:cs="Arial"/>
          <w:sz w:val="22"/>
          <w:szCs w:val="22"/>
        </w:rPr>
        <w:t>nical Scored (Required) Points</w:t>
      </w:r>
      <w:r w:rsidR="003A3434">
        <w:rPr>
          <w:rFonts w:asciiTheme="minorHAnsi" w:hAnsiTheme="minorHAnsi" w:cs="Arial"/>
          <w:sz w:val="22"/>
          <w:szCs w:val="22"/>
        </w:rPr>
        <w:tab/>
      </w:r>
      <w:r w:rsidR="006D4A5C" w:rsidRPr="003A3434">
        <w:rPr>
          <w:rFonts w:asciiTheme="minorHAnsi" w:hAnsiTheme="minorHAnsi" w:cs="Arial"/>
          <w:sz w:val="22"/>
          <w:szCs w:val="22"/>
        </w:rPr>
        <w:t>700</w:t>
      </w:r>
    </w:p>
    <w:p w:rsidR="00A7620E" w:rsidRPr="003A3434" w:rsidRDefault="003A3434" w:rsidP="003A3434">
      <w:pPr>
        <w:tabs>
          <w:tab w:val="right" w:pos="4680"/>
        </w:tabs>
        <w:ind w:left="900" w:hanging="1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Cost Points   </w:t>
      </w:r>
      <w:r w:rsidR="00A7620E" w:rsidRPr="003A3434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6D4A5C" w:rsidRPr="003A3434">
        <w:rPr>
          <w:rFonts w:asciiTheme="minorHAnsi" w:hAnsiTheme="minorHAnsi" w:cs="Arial"/>
          <w:sz w:val="22"/>
          <w:szCs w:val="22"/>
          <w:u w:val="single"/>
        </w:rPr>
        <w:t>300</w:t>
      </w:r>
    </w:p>
    <w:p w:rsidR="00A7620E" w:rsidRPr="003A3434" w:rsidRDefault="00A7620E" w:rsidP="003A3434">
      <w:pPr>
        <w:tabs>
          <w:tab w:val="right" w:pos="4680"/>
        </w:tabs>
        <w:ind w:left="720"/>
        <w:rPr>
          <w:rFonts w:asciiTheme="minorHAnsi" w:hAnsiTheme="minorHAnsi" w:cs="Arial"/>
          <w:sz w:val="4"/>
          <w:szCs w:val="22"/>
        </w:rPr>
      </w:pPr>
    </w:p>
    <w:p w:rsidR="00A7620E" w:rsidRPr="003A3434" w:rsidRDefault="003A3434" w:rsidP="003A3434">
      <w:pPr>
        <w:tabs>
          <w:tab w:val="right" w:pos="4680"/>
        </w:tabs>
        <w:ind w:left="14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TOTAL POINTS AVAILABLE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A7620E" w:rsidRPr="003A3434">
        <w:rPr>
          <w:rFonts w:asciiTheme="minorHAnsi" w:hAnsiTheme="minorHAnsi" w:cs="Arial"/>
          <w:b/>
          <w:sz w:val="22"/>
          <w:szCs w:val="22"/>
        </w:rPr>
        <w:t xml:space="preserve"> 1,000  </w:t>
      </w:r>
    </w:p>
    <w:p w:rsidR="00A7620E" w:rsidRPr="003A3434" w:rsidRDefault="00A7620E" w:rsidP="00A7620E">
      <w:pPr>
        <w:ind w:left="360"/>
        <w:rPr>
          <w:rFonts w:asciiTheme="minorHAnsi" w:hAnsiTheme="minorHAnsi" w:cs="Arial"/>
          <w:sz w:val="22"/>
          <w:szCs w:val="22"/>
        </w:rPr>
      </w:pPr>
    </w:p>
    <w:p w:rsidR="003A3434" w:rsidRPr="003A3434" w:rsidRDefault="003A3434" w:rsidP="003A3434">
      <w:pPr>
        <w:numPr>
          <w:ilvl w:val="0"/>
          <w:numId w:val="1"/>
        </w:numPr>
        <w:suppressAutoHyphens/>
        <w:rPr>
          <w:rFonts w:asciiTheme="minorHAnsi" w:hAnsiTheme="minorHAnsi" w:cs="Arial"/>
          <w:sz w:val="22"/>
          <w:szCs w:val="22"/>
        </w:rPr>
      </w:pPr>
      <w:r w:rsidRPr="003A3434">
        <w:rPr>
          <w:rFonts w:asciiTheme="minorHAnsi" w:hAnsiTheme="minorHAnsi" w:cs="Arial"/>
          <w:sz w:val="22"/>
          <w:szCs w:val="22"/>
        </w:rPr>
        <w:t>A minimum Technical score of 350 is required.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5142"/>
        <w:gridCol w:w="1638"/>
        <w:gridCol w:w="1638"/>
      </w:tblGrid>
      <w:tr w:rsidR="00A7620E" w:rsidRPr="00940EC3" w:rsidTr="003A3434">
        <w:trPr>
          <w:trHeight w:val="510"/>
          <w:tblHeader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7620E" w:rsidRPr="00940EC3" w:rsidRDefault="00A7620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Technical Criteria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620E" w:rsidRPr="00940EC3" w:rsidRDefault="00A7620E" w:rsidP="00940E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RFP Section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7620E" w:rsidRPr="00940EC3" w:rsidRDefault="00A7620E" w:rsidP="00940E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Possible Points</w:t>
            </w:r>
          </w:p>
        </w:tc>
      </w:tr>
      <w:tr w:rsidR="00A7620E" w:rsidTr="0080543D">
        <w:trPr>
          <w:trHeight w:val="314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Pr="00940EC3" w:rsidRDefault="0080543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1:</w:t>
            </w: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Feasibility of Implementation by School Districts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940EC3" w:rsidRDefault="006D4A5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A7620E" w:rsidTr="0080543D">
        <w:trPr>
          <w:trHeight w:val="323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Pr="00940EC3" w:rsidRDefault="0080543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2:</w:t>
            </w: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9B300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Cost to School Districts and the State in </w:t>
            </w: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Providing/Administering Assessment and Technical Support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940EC3" w:rsidRDefault="006D4A5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A7620E" w:rsidTr="0080543D">
        <w:trPr>
          <w:trHeight w:val="368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Pr="00940EC3" w:rsidRDefault="0080543D" w:rsidP="009B300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3</w:t>
            </w:r>
            <w:r w:rsidR="00940EC3"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9B300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Cost of Acquiring the 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Infrastructure</w:t>
            </w:r>
            <w:r w:rsidR="009B300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Necessary 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for Implementing Technology Readiness in all Iowa’s School Districts including Accommodation Technology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940EC3" w:rsidRDefault="006D4A5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4.3</w:t>
            </w:r>
            <w:r w:rsidR="00A7620E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80543D" w:rsidTr="0080543D">
        <w:trPr>
          <w:trHeight w:val="314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3D" w:rsidRPr="00940EC3" w:rsidRDefault="0080543D">
            <w:pPr>
              <w:rPr>
                <w:rFonts w:asciiTheme="minorHAnsi" w:hAnsiTheme="minorHAnsi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4</w:t>
            </w:r>
            <w:r w:rsidR="00940EC3"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Degree to Which Submission is Aligned with Iowa Core Academic Standards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3D" w:rsidRPr="00940EC3" w:rsidRDefault="0080543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43D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80543D" w:rsidTr="0080543D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3D" w:rsidRPr="00940EC3" w:rsidRDefault="0080543D">
            <w:pPr>
              <w:rPr>
                <w:rFonts w:asciiTheme="minorHAnsi" w:hAnsiTheme="minorHAnsi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5</w:t>
            </w:r>
            <w:r w:rsidR="00940EC3"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Ability of Assessment to Measure Student Growth and Student Proficiency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3D" w:rsidRPr="00940EC3" w:rsidRDefault="0080543D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43D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6D4A5C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940EC3" w:rsidRDefault="0080543D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6</w:t>
            </w:r>
            <w:r w:rsidR="00940EC3"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Ability of Assessment to Meet Requirements of Federal Every Student Succeeds Act.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940EC3" w:rsidRDefault="006D4A5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6D4A5C" w:rsidTr="003A3434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940EC3" w:rsidRDefault="0080543D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Technical Requirement 7</w:t>
            </w:r>
            <w:r w:rsidR="00940EC3"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:</w:t>
            </w:r>
            <w:r w:rsidR="00940EC3"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Instructional Time Required to Conduct the Statewide Assessment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940EC3" w:rsidRDefault="006D4A5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940EC3" w:rsidRDefault="00940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color w:val="000000"/>
                <w:sz w:val="22"/>
                <w:szCs w:val="22"/>
              </w:rPr>
              <w:t>100</w:t>
            </w:r>
          </w:p>
        </w:tc>
      </w:tr>
      <w:tr w:rsidR="003A3434" w:rsidTr="003A3434">
        <w:trPr>
          <w:trHeight w:val="350"/>
          <w:jc w:val="center"/>
        </w:trPr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A3434" w:rsidRPr="00940EC3" w:rsidRDefault="003A3434" w:rsidP="003A3434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Total Possible Technical (Required) Scored Points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A3434" w:rsidRPr="00940EC3" w:rsidRDefault="003A3434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40EC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:rsidR="00A7620E" w:rsidRDefault="00A7620E" w:rsidP="00A7620E"/>
    <w:p w:rsidR="007F67AA" w:rsidRDefault="007F67AA" w:rsidP="007F67AA"/>
    <w:sectPr w:rsidR="007F67AA" w:rsidSect="00C77444">
      <w:head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E" w:rsidRDefault="00A7620E">
      <w:r>
        <w:separator/>
      </w:r>
    </w:p>
  </w:endnote>
  <w:endnote w:type="continuationSeparator" w:id="0">
    <w:p w:rsidR="00A7620E" w:rsidRDefault="00A7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A7620E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>
          <wp:extent cx="6387465" cy="204470"/>
          <wp:effectExtent l="0" t="0" r="0" b="5080"/>
          <wp:docPr id="2" name="Picture 2" descr="DAS footer for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46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E" w:rsidRDefault="00A7620E">
      <w:r>
        <w:separator/>
      </w:r>
    </w:p>
  </w:footnote>
  <w:footnote w:type="continuationSeparator" w:id="0">
    <w:p w:rsidR="00A7620E" w:rsidRDefault="00A7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4" w:rsidRDefault="003A3434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1C23E17C" wp14:editId="278E0693">
          <wp:extent cx="6394450" cy="913821"/>
          <wp:effectExtent l="0" t="0" r="6350" b="63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9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760" w:rsidRDefault="00204760" w:rsidP="007F67AA">
    <w:pPr>
      <w:pStyle w:val="Header"/>
      <w:tabs>
        <w:tab w:val="clear" w:pos="4320"/>
        <w:tab w:val="clear" w:pos="8640"/>
        <w:tab w:val="left" w:pos="2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851"/>
    <w:multiLevelType w:val="hybridMultilevel"/>
    <w:tmpl w:val="9B767C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E"/>
    <w:rsid w:val="000025FE"/>
    <w:rsid w:val="000111F5"/>
    <w:rsid w:val="00014F2A"/>
    <w:rsid w:val="00040848"/>
    <w:rsid w:val="00050FC2"/>
    <w:rsid w:val="0006184C"/>
    <w:rsid w:val="00083DF5"/>
    <w:rsid w:val="000C0B10"/>
    <w:rsid w:val="000C3FE4"/>
    <w:rsid w:val="000E3ED1"/>
    <w:rsid w:val="000E5415"/>
    <w:rsid w:val="001063E3"/>
    <w:rsid w:val="001149C4"/>
    <w:rsid w:val="00115753"/>
    <w:rsid w:val="00133DC3"/>
    <w:rsid w:val="00153698"/>
    <w:rsid w:val="001569E4"/>
    <w:rsid w:val="0016762F"/>
    <w:rsid w:val="00185550"/>
    <w:rsid w:val="00187173"/>
    <w:rsid w:val="00195EE1"/>
    <w:rsid w:val="001B7AEB"/>
    <w:rsid w:val="001E4149"/>
    <w:rsid w:val="001E53C3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3BDC"/>
    <w:rsid w:val="002B638D"/>
    <w:rsid w:val="002C3D3F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A3434"/>
    <w:rsid w:val="003A3DCA"/>
    <w:rsid w:val="003D7C3C"/>
    <w:rsid w:val="003E7602"/>
    <w:rsid w:val="0041033F"/>
    <w:rsid w:val="004136DC"/>
    <w:rsid w:val="00465348"/>
    <w:rsid w:val="0047360C"/>
    <w:rsid w:val="00482177"/>
    <w:rsid w:val="004875BE"/>
    <w:rsid w:val="004E3E9D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77983"/>
    <w:rsid w:val="006818F6"/>
    <w:rsid w:val="0068303E"/>
    <w:rsid w:val="00683B63"/>
    <w:rsid w:val="006B04F1"/>
    <w:rsid w:val="006B67A7"/>
    <w:rsid w:val="006C21B6"/>
    <w:rsid w:val="006C2F5C"/>
    <w:rsid w:val="006C5B28"/>
    <w:rsid w:val="006C75C2"/>
    <w:rsid w:val="006D492E"/>
    <w:rsid w:val="006D4A5C"/>
    <w:rsid w:val="006D5D97"/>
    <w:rsid w:val="006D7F5B"/>
    <w:rsid w:val="006E37F6"/>
    <w:rsid w:val="006F0B94"/>
    <w:rsid w:val="00713886"/>
    <w:rsid w:val="007222EB"/>
    <w:rsid w:val="00724DCA"/>
    <w:rsid w:val="00725490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0543D"/>
    <w:rsid w:val="00810BBA"/>
    <w:rsid w:val="00823F2B"/>
    <w:rsid w:val="00843D0B"/>
    <w:rsid w:val="0084675E"/>
    <w:rsid w:val="00855915"/>
    <w:rsid w:val="008E418E"/>
    <w:rsid w:val="008E4EC7"/>
    <w:rsid w:val="008F2A66"/>
    <w:rsid w:val="008F78D5"/>
    <w:rsid w:val="00933DAE"/>
    <w:rsid w:val="00940EC3"/>
    <w:rsid w:val="00967BF0"/>
    <w:rsid w:val="00990E51"/>
    <w:rsid w:val="009A2327"/>
    <w:rsid w:val="009B3005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620E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40F1E"/>
    <w:rsid w:val="00B618E4"/>
    <w:rsid w:val="00B6478F"/>
    <w:rsid w:val="00B77835"/>
    <w:rsid w:val="00B848C1"/>
    <w:rsid w:val="00BB1E37"/>
    <w:rsid w:val="00BC635D"/>
    <w:rsid w:val="00BD3A63"/>
    <w:rsid w:val="00BD3C68"/>
    <w:rsid w:val="00BE3C04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B0746"/>
    <w:rsid w:val="00CC5041"/>
    <w:rsid w:val="00CD2D32"/>
    <w:rsid w:val="00CD5804"/>
    <w:rsid w:val="00CF727D"/>
    <w:rsid w:val="00CF7576"/>
    <w:rsid w:val="00D12CF8"/>
    <w:rsid w:val="00D32294"/>
    <w:rsid w:val="00D811E2"/>
    <w:rsid w:val="00DB24A8"/>
    <w:rsid w:val="00DC13DD"/>
    <w:rsid w:val="00DE17AB"/>
    <w:rsid w:val="00DE43F8"/>
    <w:rsid w:val="00DF0CCD"/>
    <w:rsid w:val="00E3128C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C656A"/>
    <w:rsid w:val="00EF1ADE"/>
    <w:rsid w:val="00EF41C6"/>
    <w:rsid w:val="00F0093A"/>
    <w:rsid w:val="00F0284C"/>
    <w:rsid w:val="00F0602C"/>
    <w:rsid w:val="00F1441A"/>
    <w:rsid w:val="00F27F7D"/>
    <w:rsid w:val="00F8034F"/>
    <w:rsid w:val="00F82B04"/>
    <w:rsid w:val="00F86C1E"/>
    <w:rsid w:val="00FC5A36"/>
    <w:rsid w:val="00FD642D"/>
    <w:rsid w:val="00FE28BA"/>
    <w:rsid w:val="00FE73C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heelo\Desktop\Letterhead%20Template%203.6.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7254-F41C-4649-B6E8-E351665A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3.6.14.dot</Template>
  <TotalTime>50</TotalTime>
  <Pages>1</Pages>
  <Words>176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5</cp:revision>
  <cp:lastPrinted>2011-01-06T20:55:00Z</cp:lastPrinted>
  <dcterms:created xsi:type="dcterms:W3CDTF">2017-07-17T17:21:00Z</dcterms:created>
  <dcterms:modified xsi:type="dcterms:W3CDTF">2017-08-04T18:27:00Z</dcterms:modified>
</cp:coreProperties>
</file>