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FBBAA" w14:textId="6FAB3B13" w:rsidR="00D81D93" w:rsidRPr="00917C11" w:rsidRDefault="00584ED2" w:rsidP="00804673">
      <w:pPr>
        <w:pBdr>
          <w:top w:val="single" w:sz="4" w:space="1" w:color="auto"/>
          <w:left w:val="single" w:sz="4" w:space="4" w:color="auto"/>
          <w:bottom w:val="single" w:sz="4" w:space="1" w:color="auto"/>
          <w:right w:val="single" w:sz="4" w:space="4" w:color="auto"/>
        </w:pBdr>
        <w:shd w:val="clear" w:color="auto" w:fill="D9D9D9"/>
        <w:jc w:val="center"/>
        <w:rPr>
          <w:rFonts w:cstheme="minorHAnsi"/>
          <w:b/>
          <w:szCs w:val="20"/>
        </w:rPr>
      </w:pPr>
      <w:r>
        <w:rPr>
          <w:rFonts w:cstheme="minorHAnsi"/>
          <w:b/>
          <w:szCs w:val="20"/>
        </w:rPr>
        <w:t>Request for Quotation: Response Form</w:t>
      </w:r>
    </w:p>
    <w:tbl>
      <w:tblPr>
        <w:tblStyle w:val="TableGrid"/>
        <w:tblW w:w="5000" w:type="pct"/>
        <w:jc w:val="center"/>
        <w:tblLook w:val="01E0" w:firstRow="1" w:lastRow="1" w:firstColumn="1" w:lastColumn="1" w:noHBand="0" w:noVBand="0"/>
      </w:tblPr>
      <w:tblGrid>
        <w:gridCol w:w="2589"/>
        <w:gridCol w:w="6427"/>
      </w:tblGrid>
      <w:tr w:rsidR="00217BA9" w:rsidRPr="00917C11" w14:paraId="0D5E9B7F" w14:textId="77777777" w:rsidTr="006D1D81">
        <w:trPr>
          <w:trHeight w:val="485"/>
          <w:jc w:val="center"/>
        </w:trPr>
        <w:tc>
          <w:tcPr>
            <w:tcW w:w="1436" w:type="pct"/>
          </w:tcPr>
          <w:p w14:paraId="421BAAB4" w14:textId="3286673B" w:rsidR="00217BA9" w:rsidRPr="00917C11" w:rsidRDefault="00217BA9" w:rsidP="00804673">
            <w:pPr>
              <w:rPr>
                <w:rFonts w:cstheme="minorHAnsi"/>
                <w:szCs w:val="20"/>
              </w:rPr>
            </w:pPr>
            <w:r w:rsidRPr="00917C11">
              <w:rPr>
                <w:rFonts w:cstheme="minorHAnsi"/>
                <w:b/>
                <w:szCs w:val="20"/>
              </w:rPr>
              <w:t>PROJECT TITLE:</w:t>
            </w:r>
          </w:p>
        </w:tc>
        <w:sdt>
          <w:sdtPr>
            <w:rPr>
              <w:rFonts w:cstheme="minorHAnsi"/>
              <w:b/>
              <w:szCs w:val="20"/>
            </w:rPr>
            <w:id w:val="-1890408742"/>
            <w:placeholder>
              <w:docPart w:val="FBF39E4215A54A9AA2DC48C3D84EC013"/>
            </w:placeholder>
            <w:text/>
          </w:sdtPr>
          <w:sdtEndPr/>
          <w:sdtContent>
            <w:tc>
              <w:tcPr>
                <w:tcW w:w="3564" w:type="pct"/>
              </w:tcPr>
              <w:p w14:paraId="3A709DB2" w14:textId="1F5FA35E" w:rsidR="00217BA9" w:rsidRPr="00917C11" w:rsidRDefault="00314A03" w:rsidP="0071764F">
                <w:pPr>
                  <w:rPr>
                    <w:rFonts w:cstheme="minorHAnsi"/>
                    <w:b/>
                    <w:szCs w:val="20"/>
                  </w:rPr>
                </w:pPr>
                <w:r w:rsidRPr="00C53C7F">
                  <w:rPr>
                    <w:rFonts w:cstheme="minorHAnsi"/>
                    <w:b/>
                    <w:szCs w:val="20"/>
                  </w:rPr>
                  <w:t>Random Moment Sampling System and Title IV-E Administrative Claim Support</w:t>
                </w:r>
              </w:p>
            </w:tc>
          </w:sdtContent>
        </w:sdt>
      </w:tr>
      <w:tr w:rsidR="00217BA9" w:rsidRPr="00917C11" w14:paraId="5C27F190" w14:textId="77777777" w:rsidTr="006D1D81">
        <w:trPr>
          <w:trHeight w:val="350"/>
          <w:jc w:val="center"/>
        </w:trPr>
        <w:tc>
          <w:tcPr>
            <w:tcW w:w="1436" w:type="pct"/>
          </w:tcPr>
          <w:p w14:paraId="018004D9" w14:textId="77777777" w:rsidR="00217BA9" w:rsidRPr="00917C11" w:rsidRDefault="00217BA9" w:rsidP="00804673">
            <w:pPr>
              <w:rPr>
                <w:rFonts w:cstheme="minorHAnsi"/>
                <w:szCs w:val="20"/>
              </w:rPr>
            </w:pPr>
            <w:r w:rsidRPr="00917C11">
              <w:rPr>
                <w:rFonts w:cstheme="minorHAnsi"/>
                <w:b/>
                <w:szCs w:val="20"/>
              </w:rPr>
              <w:t>REFERENCE NUMBER:</w:t>
            </w:r>
          </w:p>
        </w:tc>
        <w:tc>
          <w:tcPr>
            <w:tcW w:w="3564" w:type="pct"/>
          </w:tcPr>
          <w:p w14:paraId="2746A4AB" w14:textId="0DE297DB" w:rsidR="00217BA9" w:rsidRPr="00917C11" w:rsidRDefault="001C65FC" w:rsidP="00F82A4C">
            <w:pPr>
              <w:rPr>
                <w:rFonts w:cstheme="minorHAnsi"/>
                <w:szCs w:val="20"/>
              </w:rPr>
            </w:pPr>
            <w:r>
              <w:rPr>
                <w:rFonts w:cstheme="minorHAnsi"/>
                <w:szCs w:val="20"/>
              </w:rPr>
              <w:t xml:space="preserve">RFQ RMS </w:t>
            </w:r>
            <w:r w:rsidR="00E0338D">
              <w:rPr>
                <w:rFonts w:cstheme="minorHAnsi"/>
                <w:szCs w:val="20"/>
              </w:rPr>
              <w:t>JB</w:t>
            </w:r>
            <w:r>
              <w:rPr>
                <w:rFonts w:cstheme="minorHAnsi"/>
                <w:szCs w:val="20"/>
              </w:rPr>
              <w:t>100</w:t>
            </w:r>
            <w:r w:rsidR="00F82A4C">
              <w:rPr>
                <w:rFonts w:cstheme="minorHAnsi"/>
                <w:szCs w:val="20"/>
              </w:rPr>
              <w:t>6</w:t>
            </w:r>
            <w:r>
              <w:rPr>
                <w:rFonts w:cstheme="minorHAnsi"/>
                <w:szCs w:val="20"/>
              </w:rPr>
              <w:t>20</w:t>
            </w:r>
          </w:p>
        </w:tc>
      </w:tr>
    </w:tbl>
    <w:p w14:paraId="5503ADC8" w14:textId="162AE98D" w:rsidR="00E43D75" w:rsidRDefault="00E43D75" w:rsidP="006D1D81">
      <w:pPr>
        <w:spacing w:before="240"/>
        <w:rPr>
          <w:rFonts w:cstheme="minorHAnsi"/>
          <w:b/>
          <w:szCs w:val="20"/>
        </w:rPr>
      </w:pPr>
      <w:r w:rsidRPr="00917C11">
        <w:rPr>
          <w:rFonts w:cstheme="minorHAnsi"/>
          <w:b/>
          <w:szCs w:val="20"/>
        </w:rPr>
        <w:t>REQUIREMENTS</w:t>
      </w:r>
      <w:bookmarkStart w:id="0" w:name="_GoBack"/>
      <w:bookmarkEnd w:id="0"/>
    </w:p>
    <w:p w14:paraId="25EC5724" w14:textId="56652A7F" w:rsidR="00685806" w:rsidRDefault="00685806" w:rsidP="00685806">
      <w:r>
        <w:t>Respondents</w:t>
      </w:r>
      <w:r w:rsidRPr="00A91805">
        <w:t xml:space="preserve"> must acknowledge an affirmative answer </w:t>
      </w:r>
      <w:r>
        <w:t xml:space="preserve">for each </w:t>
      </w:r>
      <w:r w:rsidR="00FC6FA5">
        <w:t>requirement</w:t>
      </w:r>
      <w:r>
        <w:t xml:space="preserve"> by checking the box </w:t>
      </w:r>
      <w:r w:rsidR="00CD0B97">
        <w:t>before</w:t>
      </w:r>
      <w:r>
        <w:t xml:space="preserve"> the section he</w:t>
      </w:r>
      <w:r w:rsidR="00FC6FA5">
        <w:t>a</w:t>
      </w:r>
      <w:r>
        <w:t>ding.</w:t>
      </w:r>
    </w:p>
    <w:p w14:paraId="7E51EA38" w14:textId="1AE91BD8" w:rsidR="00685806" w:rsidRDefault="00685806" w:rsidP="00685806">
      <w:r>
        <w:t>O</w:t>
      </w:r>
      <w:r w:rsidRPr="00A91805">
        <w:t>nly quotations that meet all requirements will be considered responsive.</w:t>
      </w:r>
    </w:p>
    <w:p w14:paraId="52DF719D" w14:textId="6B5D385C" w:rsidR="00562740" w:rsidRDefault="00562740" w:rsidP="00980853">
      <w:pPr>
        <w:autoSpaceDE w:val="0"/>
        <w:autoSpaceDN w:val="0"/>
        <w:adjustRightInd w:val="0"/>
        <w:spacing w:after="0" w:line="240" w:lineRule="auto"/>
        <w:ind w:left="1440" w:hanging="1440"/>
        <w:rPr>
          <w:rFonts w:ascii="Calibri" w:eastAsia="Times New Roman" w:hAnsi="Calibri" w:cs="Calibri"/>
          <w:b/>
          <w:bCs/>
          <w:color w:val="000000"/>
        </w:rPr>
      </w:pPr>
      <w:r>
        <w:rPr>
          <w:rFonts w:ascii="Calibri" w:eastAsia="Times New Roman" w:hAnsi="Calibri" w:cs="Calibri"/>
          <w:b/>
          <w:bCs/>
          <w:color w:val="000000"/>
        </w:rPr>
        <w:t>Date</w:t>
      </w:r>
      <w:r>
        <w:rPr>
          <w:rFonts w:ascii="Calibri" w:eastAsia="Times New Roman" w:hAnsi="Calibri" w:cs="Calibri"/>
          <w:b/>
          <w:bCs/>
          <w:color w:val="000000"/>
        </w:rPr>
        <w:tab/>
      </w:r>
      <w:sdt>
        <w:sdtPr>
          <w:rPr>
            <w:rFonts w:ascii="Calibri" w:eastAsia="Times New Roman" w:hAnsi="Calibri" w:cs="Calibri"/>
            <w:b/>
            <w:bCs/>
            <w:color w:val="000000"/>
          </w:rPr>
          <w:id w:val="1561211141"/>
          <w:placeholder>
            <w:docPart w:val="1B37F64D3BA34D4682F99269037BC917"/>
          </w:placeholder>
          <w:showingPlcHdr/>
          <w:text/>
        </w:sdtPr>
        <w:sdtEndPr/>
        <w:sdtContent>
          <w:r w:rsidR="00834C7B" w:rsidRPr="00B06D95">
            <w:rPr>
              <w:rStyle w:val="PlaceholderText"/>
            </w:rPr>
            <w:t xml:space="preserve">Click here to enter </w:t>
          </w:r>
          <w:r w:rsidR="00626D02">
            <w:rPr>
              <w:rStyle w:val="PlaceholderText"/>
            </w:rPr>
            <w:t>date</w:t>
          </w:r>
          <w:r w:rsidR="00834C7B" w:rsidRPr="00B06D95">
            <w:rPr>
              <w:rStyle w:val="PlaceholderText"/>
            </w:rPr>
            <w:t>.</w:t>
          </w:r>
        </w:sdtContent>
      </w:sdt>
    </w:p>
    <w:p w14:paraId="19FF51C2" w14:textId="70D4994C" w:rsidR="00980853" w:rsidRDefault="00980853" w:rsidP="00980853">
      <w:pPr>
        <w:autoSpaceDE w:val="0"/>
        <w:autoSpaceDN w:val="0"/>
        <w:adjustRightInd w:val="0"/>
        <w:spacing w:after="0" w:line="240" w:lineRule="auto"/>
        <w:ind w:left="1440" w:hanging="1440"/>
        <w:rPr>
          <w:rFonts w:ascii="Calibri" w:eastAsia="Times New Roman" w:hAnsi="Calibri" w:cs="Calibri"/>
          <w:b/>
          <w:bCs/>
          <w:color w:val="000000"/>
        </w:rPr>
      </w:pPr>
      <w:r>
        <w:rPr>
          <w:rFonts w:ascii="Calibri" w:eastAsia="Times New Roman" w:hAnsi="Calibri" w:cs="Calibri"/>
          <w:b/>
          <w:bCs/>
          <w:color w:val="000000"/>
        </w:rPr>
        <w:t xml:space="preserve">Vendor </w:t>
      </w:r>
      <w:r>
        <w:rPr>
          <w:rFonts w:ascii="Calibri" w:eastAsia="Times New Roman" w:hAnsi="Calibri" w:cs="Calibri"/>
          <w:b/>
          <w:bCs/>
          <w:color w:val="000000"/>
        </w:rPr>
        <w:tab/>
      </w:r>
      <w:sdt>
        <w:sdtPr>
          <w:rPr>
            <w:rFonts w:ascii="Calibri" w:eastAsia="Times New Roman" w:hAnsi="Calibri" w:cs="Calibri"/>
            <w:b/>
            <w:bCs/>
            <w:color w:val="000000"/>
          </w:rPr>
          <w:id w:val="2062364448"/>
          <w:placeholder>
            <w:docPart w:val="01912269ADDE48318AA196FC1525E446"/>
          </w:placeholder>
          <w:showingPlcHdr/>
          <w:text/>
        </w:sdtPr>
        <w:sdtEndPr/>
        <w:sdtContent>
          <w:r w:rsidRPr="00B06D95">
            <w:rPr>
              <w:rStyle w:val="PlaceholderText"/>
            </w:rPr>
            <w:t xml:space="preserve">Click here to enter </w:t>
          </w:r>
          <w:r w:rsidR="00626D02">
            <w:rPr>
              <w:rStyle w:val="PlaceholderText"/>
            </w:rPr>
            <w:t>your organization’s name.</w:t>
          </w:r>
        </w:sdtContent>
      </w:sdt>
    </w:p>
    <w:p w14:paraId="72F031AD" w14:textId="7CAE02A2" w:rsidR="00980853" w:rsidRDefault="00980853" w:rsidP="00980853">
      <w:pPr>
        <w:autoSpaceDE w:val="0"/>
        <w:autoSpaceDN w:val="0"/>
        <w:adjustRightInd w:val="0"/>
        <w:spacing w:after="0" w:line="240" w:lineRule="auto"/>
        <w:ind w:left="1440" w:hanging="1440"/>
        <w:rPr>
          <w:rFonts w:ascii="Calibri" w:eastAsia="Times New Roman" w:hAnsi="Calibri" w:cs="Calibri"/>
          <w:b/>
          <w:bCs/>
          <w:color w:val="000000"/>
        </w:rPr>
      </w:pPr>
      <w:r>
        <w:rPr>
          <w:rFonts w:ascii="Calibri" w:eastAsia="Times New Roman" w:hAnsi="Calibri" w:cs="Calibri"/>
          <w:b/>
          <w:bCs/>
          <w:color w:val="000000"/>
        </w:rPr>
        <w:t>Address</w:t>
      </w:r>
      <w:r>
        <w:rPr>
          <w:rFonts w:ascii="Calibri" w:eastAsia="Times New Roman" w:hAnsi="Calibri" w:cs="Calibri"/>
          <w:b/>
          <w:bCs/>
          <w:color w:val="000000"/>
        </w:rPr>
        <w:tab/>
      </w:r>
      <w:sdt>
        <w:sdtPr>
          <w:rPr>
            <w:rFonts w:ascii="Calibri" w:eastAsia="Times New Roman" w:hAnsi="Calibri" w:cs="Calibri"/>
            <w:b/>
            <w:bCs/>
            <w:color w:val="000000"/>
          </w:rPr>
          <w:id w:val="1040406413"/>
          <w:placeholder>
            <w:docPart w:val="01912269ADDE48318AA196FC1525E446"/>
          </w:placeholder>
          <w:showingPlcHdr/>
          <w:text w:multiLine="1"/>
        </w:sdtPr>
        <w:sdtEndPr/>
        <w:sdtContent>
          <w:r w:rsidR="00E84A3A" w:rsidRPr="00B06D95">
            <w:rPr>
              <w:rStyle w:val="PlaceholderText"/>
            </w:rPr>
            <w:t xml:space="preserve">Click here to enter </w:t>
          </w:r>
          <w:r w:rsidR="00E84A3A">
            <w:rPr>
              <w:rStyle w:val="PlaceholderText"/>
            </w:rPr>
            <w:t>your organization’s name.</w:t>
          </w:r>
        </w:sdtContent>
      </w:sdt>
    </w:p>
    <w:p w14:paraId="0EBB89FE" w14:textId="77777777" w:rsidR="00980853" w:rsidRDefault="00980853" w:rsidP="00980853">
      <w:pPr>
        <w:autoSpaceDE w:val="0"/>
        <w:autoSpaceDN w:val="0"/>
        <w:adjustRightInd w:val="0"/>
        <w:spacing w:after="0" w:line="240" w:lineRule="auto"/>
        <w:ind w:left="1440" w:hanging="1440"/>
        <w:rPr>
          <w:rFonts w:ascii="Calibri" w:eastAsia="Times New Roman" w:hAnsi="Calibri" w:cs="Calibri"/>
          <w:b/>
          <w:bCs/>
          <w:color w:val="000000"/>
        </w:rPr>
      </w:pPr>
    </w:p>
    <w:p w14:paraId="60732DD1" w14:textId="357F3F9A" w:rsidR="00980853" w:rsidRDefault="00562740" w:rsidP="00980853">
      <w:pPr>
        <w:autoSpaceDE w:val="0"/>
        <w:autoSpaceDN w:val="0"/>
        <w:adjustRightInd w:val="0"/>
        <w:spacing w:after="0" w:line="240" w:lineRule="auto"/>
        <w:ind w:left="1440" w:hanging="1440"/>
        <w:rPr>
          <w:rFonts w:ascii="Calibri" w:eastAsia="Times New Roman" w:hAnsi="Calibri" w:cs="Calibri"/>
          <w:b/>
          <w:bCs/>
          <w:color w:val="000000"/>
        </w:rPr>
      </w:pPr>
      <w:r>
        <w:rPr>
          <w:rFonts w:ascii="Calibri" w:eastAsia="Times New Roman" w:hAnsi="Calibri" w:cs="Calibri"/>
          <w:b/>
          <w:bCs/>
          <w:color w:val="000000"/>
        </w:rPr>
        <w:t xml:space="preserve">Completed By </w:t>
      </w:r>
      <w:r>
        <w:rPr>
          <w:rFonts w:ascii="Calibri" w:eastAsia="Times New Roman" w:hAnsi="Calibri" w:cs="Calibri"/>
          <w:b/>
          <w:bCs/>
          <w:color w:val="000000"/>
        </w:rPr>
        <w:tab/>
      </w:r>
      <w:sdt>
        <w:sdtPr>
          <w:rPr>
            <w:rFonts w:ascii="Calibri" w:eastAsia="Times New Roman" w:hAnsi="Calibri" w:cs="Calibri"/>
            <w:b/>
            <w:bCs/>
            <w:color w:val="000000"/>
          </w:rPr>
          <w:id w:val="99617721"/>
          <w:placeholder>
            <w:docPart w:val="FE457B7FB51149E5A606ED8614DE3F3E"/>
          </w:placeholder>
          <w:showingPlcHdr/>
          <w:text/>
        </w:sdtPr>
        <w:sdtEndPr/>
        <w:sdtContent>
          <w:r w:rsidR="00834C7B" w:rsidRPr="00B06D95">
            <w:rPr>
              <w:rStyle w:val="PlaceholderText"/>
            </w:rPr>
            <w:t xml:space="preserve">Click here to enter </w:t>
          </w:r>
          <w:r w:rsidR="00626D02">
            <w:rPr>
              <w:rStyle w:val="PlaceholderText"/>
            </w:rPr>
            <w:t>your name</w:t>
          </w:r>
          <w:r w:rsidR="00834C7B" w:rsidRPr="00B06D95">
            <w:rPr>
              <w:rStyle w:val="PlaceholderText"/>
            </w:rPr>
            <w:t>.</w:t>
          </w:r>
        </w:sdtContent>
      </w:sdt>
    </w:p>
    <w:p w14:paraId="2861E0FA" w14:textId="6DB7CF35" w:rsidR="00562740" w:rsidRDefault="00562740" w:rsidP="00980853">
      <w:pPr>
        <w:autoSpaceDE w:val="0"/>
        <w:autoSpaceDN w:val="0"/>
        <w:adjustRightInd w:val="0"/>
        <w:spacing w:after="0" w:line="240" w:lineRule="auto"/>
        <w:ind w:left="1440" w:hanging="1440"/>
        <w:rPr>
          <w:rFonts w:ascii="Calibri" w:eastAsia="Times New Roman" w:hAnsi="Calibri" w:cs="Calibri"/>
          <w:b/>
          <w:bCs/>
          <w:color w:val="000000"/>
        </w:rPr>
      </w:pPr>
      <w:r>
        <w:rPr>
          <w:rFonts w:ascii="Calibri" w:eastAsia="Times New Roman" w:hAnsi="Calibri" w:cs="Calibri"/>
          <w:b/>
          <w:bCs/>
          <w:color w:val="000000"/>
        </w:rPr>
        <w:t>Title</w:t>
      </w:r>
      <w:r>
        <w:rPr>
          <w:rFonts w:ascii="Calibri" w:eastAsia="Times New Roman" w:hAnsi="Calibri" w:cs="Calibri"/>
          <w:b/>
          <w:bCs/>
          <w:color w:val="000000"/>
        </w:rPr>
        <w:tab/>
      </w:r>
      <w:sdt>
        <w:sdtPr>
          <w:rPr>
            <w:rFonts w:ascii="Calibri" w:eastAsia="Times New Roman" w:hAnsi="Calibri" w:cs="Calibri"/>
            <w:b/>
            <w:bCs/>
            <w:color w:val="000000"/>
          </w:rPr>
          <w:id w:val="-835689972"/>
          <w:placeholder>
            <w:docPart w:val="B240E350479949CB98A4DD5A5D1BBDDC"/>
          </w:placeholder>
          <w:showingPlcHdr/>
          <w:text/>
        </w:sdtPr>
        <w:sdtEndPr/>
        <w:sdtContent>
          <w:r w:rsidR="00834C7B" w:rsidRPr="00B06D95">
            <w:rPr>
              <w:rStyle w:val="PlaceholderText"/>
            </w:rPr>
            <w:t xml:space="preserve">Click here to enter </w:t>
          </w:r>
          <w:r w:rsidR="00626D02">
            <w:rPr>
              <w:rStyle w:val="PlaceholderText"/>
            </w:rPr>
            <w:t>your title</w:t>
          </w:r>
          <w:r w:rsidR="00834C7B" w:rsidRPr="00B06D95">
            <w:rPr>
              <w:rStyle w:val="PlaceholderText"/>
            </w:rPr>
            <w:t>.</w:t>
          </w:r>
        </w:sdtContent>
      </w:sdt>
    </w:p>
    <w:p w14:paraId="44F611DC" w14:textId="77777777" w:rsidR="00834C7B" w:rsidRDefault="00834C7B" w:rsidP="00980853">
      <w:pPr>
        <w:autoSpaceDE w:val="0"/>
        <w:autoSpaceDN w:val="0"/>
        <w:adjustRightInd w:val="0"/>
        <w:spacing w:after="0" w:line="240" w:lineRule="auto"/>
        <w:ind w:left="1440" w:hanging="1440"/>
        <w:rPr>
          <w:rFonts w:ascii="Calibri" w:eastAsia="Times New Roman" w:hAnsi="Calibri" w:cs="Calibri"/>
          <w:b/>
          <w:bCs/>
          <w:color w:val="000000"/>
        </w:rPr>
      </w:pPr>
    </w:p>
    <w:p w14:paraId="6631AC87" w14:textId="6385FF8C" w:rsidR="00562740" w:rsidRDefault="00562740" w:rsidP="00980853">
      <w:pPr>
        <w:autoSpaceDE w:val="0"/>
        <w:autoSpaceDN w:val="0"/>
        <w:adjustRightInd w:val="0"/>
        <w:spacing w:after="0" w:line="240" w:lineRule="auto"/>
        <w:ind w:left="1440" w:hanging="1440"/>
        <w:rPr>
          <w:rFonts w:ascii="Calibri" w:eastAsia="Times New Roman" w:hAnsi="Calibri" w:cs="Calibri"/>
          <w:b/>
          <w:bCs/>
          <w:color w:val="000000"/>
        </w:rPr>
      </w:pPr>
      <w:r>
        <w:rPr>
          <w:rFonts w:ascii="Calibri" w:eastAsia="Times New Roman" w:hAnsi="Calibri" w:cs="Calibri"/>
          <w:b/>
          <w:bCs/>
          <w:color w:val="000000"/>
        </w:rPr>
        <w:t>Signature:</w:t>
      </w:r>
      <w:r>
        <w:rPr>
          <w:rFonts w:ascii="Calibri" w:eastAsia="Times New Roman" w:hAnsi="Calibri" w:cs="Calibri"/>
          <w:b/>
          <w:bCs/>
          <w:color w:val="000000"/>
        </w:rPr>
        <w:tab/>
        <w:t>___________________________</w:t>
      </w:r>
      <w:r w:rsidR="00626D02">
        <w:rPr>
          <w:rFonts w:ascii="Calibri" w:eastAsia="Times New Roman" w:hAnsi="Calibri" w:cs="Calibri"/>
          <w:b/>
          <w:bCs/>
          <w:color w:val="000000"/>
        </w:rPr>
        <w:t>_________________</w:t>
      </w:r>
      <w:r>
        <w:rPr>
          <w:rFonts w:ascii="Calibri" w:eastAsia="Times New Roman" w:hAnsi="Calibri" w:cs="Calibri"/>
          <w:b/>
          <w:bCs/>
          <w:color w:val="000000"/>
        </w:rPr>
        <w:t xml:space="preserve">____ </w:t>
      </w:r>
    </w:p>
    <w:p w14:paraId="35162CEB" w14:textId="3F952368" w:rsidR="00834C7B" w:rsidRDefault="00834C7B" w:rsidP="00980853">
      <w:pPr>
        <w:autoSpaceDE w:val="0"/>
        <w:autoSpaceDN w:val="0"/>
        <w:adjustRightInd w:val="0"/>
        <w:spacing w:after="0" w:line="240" w:lineRule="auto"/>
        <w:ind w:left="1440" w:hanging="1440"/>
        <w:rPr>
          <w:rFonts w:ascii="Calibri" w:eastAsia="Times New Roman" w:hAnsi="Calibri" w:cs="Calibri"/>
          <w:b/>
          <w:bCs/>
          <w:color w:val="000000"/>
        </w:rPr>
      </w:pPr>
      <w:r>
        <w:rPr>
          <w:rFonts w:ascii="Calibri" w:eastAsia="Times New Roman" w:hAnsi="Calibri" w:cs="Calibri"/>
          <w:b/>
          <w:bCs/>
          <w:color w:val="000000"/>
        </w:rPr>
        <w:t>Phone</w:t>
      </w:r>
      <w:r>
        <w:rPr>
          <w:rFonts w:ascii="Calibri" w:eastAsia="Times New Roman" w:hAnsi="Calibri" w:cs="Calibri"/>
          <w:b/>
          <w:bCs/>
          <w:color w:val="000000"/>
        </w:rPr>
        <w:tab/>
      </w:r>
      <w:sdt>
        <w:sdtPr>
          <w:rPr>
            <w:rFonts w:ascii="Calibri" w:eastAsia="Times New Roman" w:hAnsi="Calibri" w:cs="Calibri"/>
            <w:b/>
            <w:bCs/>
            <w:color w:val="000000"/>
          </w:rPr>
          <w:id w:val="30546087"/>
          <w:placeholder>
            <w:docPart w:val="9091C24F36DA4171B1B6DB02F367D5C8"/>
          </w:placeholder>
          <w:showingPlcHdr/>
          <w:text/>
        </w:sdtPr>
        <w:sdtEndPr/>
        <w:sdtContent>
          <w:r w:rsidRPr="00B06D95">
            <w:rPr>
              <w:rStyle w:val="PlaceholderText"/>
            </w:rPr>
            <w:t xml:space="preserve">Click here to enter </w:t>
          </w:r>
          <w:r w:rsidR="00626D02">
            <w:rPr>
              <w:rStyle w:val="PlaceholderText"/>
            </w:rPr>
            <w:t>your phone number</w:t>
          </w:r>
          <w:r w:rsidRPr="00B06D95">
            <w:rPr>
              <w:rStyle w:val="PlaceholderText"/>
            </w:rPr>
            <w:t>.</w:t>
          </w:r>
        </w:sdtContent>
      </w:sdt>
    </w:p>
    <w:p w14:paraId="7BDDDF84" w14:textId="577C300F" w:rsidR="00562740" w:rsidRPr="00A91805" w:rsidRDefault="00562740" w:rsidP="000853B6">
      <w:pPr>
        <w:ind w:left="1440" w:hanging="1440"/>
      </w:pPr>
      <w:r>
        <w:rPr>
          <w:rFonts w:ascii="Calibri" w:eastAsia="Times New Roman" w:hAnsi="Calibri" w:cs="Calibri"/>
          <w:b/>
          <w:bCs/>
          <w:color w:val="000000"/>
        </w:rPr>
        <w:t>Email</w:t>
      </w:r>
      <w:r w:rsidR="00980853">
        <w:rPr>
          <w:rFonts w:ascii="Calibri" w:eastAsia="Times New Roman" w:hAnsi="Calibri" w:cs="Calibri"/>
          <w:b/>
          <w:bCs/>
          <w:color w:val="000000"/>
        </w:rPr>
        <w:tab/>
      </w:r>
      <w:sdt>
        <w:sdtPr>
          <w:rPr>
            <w:rFonts w:ascii="Helv" w:eastAsia="Times New Roman" w:hAnsi="Helv" w:cs="Helv"/>
            <w:color w:val="000000"/>
            <w:sz w:val="20"/>
            <w:szCs w:val="20"/>
          </w:rPr>
          <w:id w:val="35793332"/>
          <w:placeholder>
            <w:docPart w:val="8F4965A8BB3D4C6BAA5715B3BE397AAF"/>
          </w:placeholder>
          <w:showingPlcHdr/>
          <w:text/>
        </w:sdtPr>
        <w:sdtEndPr/>
        <w:sdtContent>
          <w:r w:rsidR="00834C7B" w:rsidRPr="00B06D95">
            <w:rPr>
              <w:rStyle w:val="PlaceholderText"/>
            </w:rPr>
            <w:t xml:space="preserve">Click here to enter </w:t>
          </w:r>
          <w:r w:rsidR="00626D02">
            <w:rPr>
              <w:rStyle w:val="PlaceholderText"/>
            </w:rPr>
            <w:t>email address</w:t>
          </w:r>
          <w:r w:rsidR="00834C7B" w:rsidRPr="00B06D95">
            <w:rPr>
              <w:rStyle w:val="PlaceholderText"/>
            </w:rPr>
            <w:t>.</w:t>
          </w:r>
        </w:sdtContent>
      </w:sdt>
    </w:p>
    <w:p w14:paraId="092EA80D" w14:textId="140B9D2A" w:rsidR="00E43D75" w:rsidRDefault="00E948D4" w:rsidP="00E43D75">
      <w:r w:rsidRPr="006D1D81">
        <w:rPr>
          <w:b/>
        </w:rPr>
        <w:t>Overall Summary</w:t>
      </w:r>
      <w:r>
        <w:rPr>
          <w:b/>
        </w:rPr>
        <w:t xml:space="preserve">. </w:t>
      </w:r>
      <w:r w:rsidRPr="006D1D81">
        <w:t xml:space="preserve">Provide an </w:t>
      </w:r>
      <w:r>
        <w:t>o</w:t>
      </w:r>
      <w:r w:rsidR="00E43D75">
        <w:t xml:space="preserve">verall summary of the </w:t>
      </w:r>
      <w:r w:rsidR="00685806">
        <w:t xml:space="preserve">proposed solution, including how the </w:t>
      </w:r>
      <w:r>
        <w:t xml:space="preserve">solution </w:t>
      </w:r>
      <w:proofErr w:type="gramStart"/>
      <w:r w:rsidR="00E43D75">
        <w:t>satisfies</w:t>
      </w:r>
      <w:proofErr w:type="gramEnd"/>
      <w:r w:rsidR="00E43D75">
        <w:t xml:space="preserve"> the requirements below.</w:t>
      </w:r>
    </w:p>
    <w:p w14:paraId="76C805DE" w14:textId="77777777" w:rsidR="001C6B98" w:rsidRPr="00A91805" w:rsidRDefault="00F82A4C" w:rsidP="001C6B98">
      <w:pPr>
        <w:pStyle w:val="ListParagraph"/>
        <w:keepNext/>
        <w:numPr>
          <w:ilvl w:val="0"/>
          <w:numId w:val="35"/>
        </w:numPr>
        <w:contextualSpacing w:val="0"/>
      </w:pPr>
      <w:sdt>
        <w:sdtPr>
          <w:rPr>
            <w:rFonts w:ascii="MS Gothic" w:eastAsia="MS Gothic" w:hAnsi="MS Gothic"/>
          </w:rPr>
          <w:id w:val="-1737539268"/>
          <w14:checkbox>
            <w14:checked w14:val="0"/>
            <w14:checkedState w14:val="2612" w14:font="MS Gothic"/>
            <w14:uncheckedState w14:val="2610" w14:font="MS Gothic"/>
          </w14:checkbox>
        </w:sdtPr>
        <w:sdtEndPr/>
        <w:sdtContent>
          <w:r w:rsidR="0071764F">
            <w:rPr>
              <w:rFonts w:ascii="MS Gothic" w:eastAsia="MS Gothic" w:hAnsi="MS Gothic" w:hint="eastAsia"/>
            </w:rPr>
            <w:t>☐</w:t>
          </w:r>
        </w:sdtContent>
      </w:sdt>
      <w:r w:rsidR="00FC6FA5">
        <w:t xml:space="preserve">   </w:t>
      </w:r>
      <w:r w:rsidR="001C6B98" w:rsidRPr="001B24CC">
        <w:rPr>
          <w:b/>
        </w:rPr>
        <w:t>Vendor Experience</w:t>
      </w:r>
      <w:r w:rsidR="001C6B98">
        <w:t xml:space="preserve">. </w:t>
      </w:r>
      <w:r w:rsidR="001C6B98" w:rsidRPr="00A91805">
        <w:t>The vendor must have</w:t>
      </w:r>
      <w:r w:rsidR="001C6B98">
        <w:t>:</w:t>
      </w:r>
    </w:p>
    <w:p w14:paraId="1552FD66" w14:textId="739275CC" w:rsidR="005F767C" w:rsidRDefault="005F767C" w:rsidP="005F767C">
      <w:pPr>
        <w:pStyle w:val="ListParagraph"/>
        <w:numPr>
          <w:ilvl w:val="1"/>
          <w:numId w:val="35"/>
        </w:numPr>
        <w:spacing w:before="240" w:after="0"/>
        <w:contextualSpacing w:val="0"/>
      </w:pPr>
      <w:r>
        <w:t xml:space="preserve">Experience establishing, implementing, and providing ongoing support for at least 3 functional email-based RMS systems, which meet all state and federal requirements. </w:t>
      </w:r>
      <w:sdt>
        <w:sdtPr>
          <w:id w:val="1745676182"/>
          <w:placeholder>
            <w:docPart w:val="B9C4667C03174A11A0F0901AEC84C949"/>
          </w:placeholder>
          <w:showingPlcHdr/>
          <w:text w:multiLine="1"/>
        </w:sdtPr>
        <w:sdtEndPr/>
        <w:sdtContent>
          <w:r w:rsidR="00C70ADD" w:rsidRPr="007E0FEC">
            <w:rPr>
              <w:rStyle w:val="PlaceholderText"/>
            </w:rPr>
            <w:t xml:space="preserve">Click here to enter </w:t>
          </w:r>
          <w:r w:rsidR="00C70ADD">
            <w:rPr>
              <w:rStyle w:val="PlaceholderText"/>
            </w:rPr>
            <w:t xml:space="preserve">description of relevant experience. </w:t>
          </w:r>
        </w:sdtContent>
      </w:sdt>
    </w:p>
    <w:p w14:paraId="1B684080" w14:textId="57A9A594" w:rsidR="006C2F85" w:rsidRDefault="005F767C" w:rsidP="005F767C">
      <w:pPr>
        <w:pStyle w:val="ListParagraph"/>
        <w:numPr>
          <w:ilvl w:val="1"/>
          <w:numId w:val="35"/>
        </w:numPr>
        <w:spacing w:before="240" w:after="0"/>
        <w:contextualSpacing w:val="0"/>
      </w:pPr>
      <w:r w:rsidRPr="00A91805">
        <w:t xml:space="preserve">A </w:t>
      </w:r>
      <w:r>
        <w:t>minimum of 5 years’ experience</w:t>
      </w:r>
      <w:r w:rsidRPr="00A91805">
        <w:t xml:space="preserve"> in </w:t>
      </w:r>
      <w:r>
        <w:t>Title IV-E Administrative claiming consultation for both indirect and direct administrative costs, as well as providing ongoing functional RMS services</w:t>
      </w:r>
      <w:r w:rsidRPr="00A91805">
        <w:t xml:space="preserve">. </w:t>
      </w:r>
      <w:sdt>
        <w:sdtPr>
          <w:id w:val="715548766"/>
          <w:placeholder>
            <w:docPart w:val="51BC1B4DB81D464696607C552D3322D6"/>
          </w:placeholder>
          <w:showingPlcHdr/>
          <w:text w:multiLine="1"/>
        </w:sdtPr>
        <w:sdtEndPr/>
        <w:sdtContent>
          <w:r w:rsidR="006C2F85" w:rsidRPr="007E0FEC">
            <w:rPr>
              <w:rStyle w:val="PlaceholderText"/>
            </w:rPr>
            <w:t xml:space="preserve">Click here to enter </w:t>
          </w:r>
          <w:r w:rsidR="006C2F85">
            <w:rPr>
              <w:rStyle w:val="PlaceholderText"/>
            </w:rPr>
            <w:t xml:space="preserve">description of relevant experience. </w:t>
          </w:r>
        </w:sdtContent>
      </w:sdt>
    </w:p>
    <w:p w14:paraId="4D7DC752" w14:textId="5FA3E025" w:rsidR="006C2F85" w:rsidRDefault="005F767C" w:rsidP="001C1574">
      <w:pPr>
        <w:pStyle w:val="ListParagraph"/>
        <w:numPr>
          <w:ilvl w:val="1"/>
          <w:numId w:val="35"/>
        </w:numPr>
        <w:spacing w:before="240" w:after="0"/>
        <w:contextualSpacing w:val="0"/>
      </w:pPr>
      <w:r>
        <w:t xml:space="preserve">Experience evaluating and providing ongoing training to support the RMS system that ensures adequate responses to maximize federal reimbursement. </w:t>
      </w:r>
      <w:sdt>
        <w:sdtPr>
          <w:id w:val="-119154309"/>
          <w:placeholder>
            <w:docPart w:val="8F1E18F7124E466E8FF22A210F48A2E6"/>
          </w:placeholder>
          <w:showingPlcHdr/>
          <w:text w:multiLine="1"/>
        </w:sdtPr>
        <w:sdtEndPr/>
        <w:sdtContent>
          <w:r w:rsidR="006C2F85" w:rsidRPr="007E0FEC">
            <w:rPr>
              <w:rStyle w:val="PlaceholderText"/>
            </w:rPr>
            <w:t xml:space="preserve">Click here to enter </w:t>
          </w:r>
          <w:r w:rsidR="006C2F85">
            <w:rPr>
              <w:rStyle w:val="PlaceholderText"/>
            </w:rPr>
            <w:t xml:space="preserve">description of relevant experience. </w:t>
          </w:r>
        </w:sdtContent>
      </w:sdt>
    </w:p>
    <w:p w14:paraId="145874DC" w14:textId="26C81259" w:rsidR="001C6B98" w:rsidRDefault="001C6B98" w:rsidP="00542016">
      <w:pPr>
        <w:pStyle w:val="ListParagraph"/>
        <w:spacing w:after="0"/>
        <w:ind w:left="792"/>
        <w:contextualSpacing w:val="0"/>
      </w:pPr>
    </w:p>
    <w:p w14:paraId="519ED9BA" w14:textId="55F7AC6A" w:rsidR="001C6B98" w:rsidRDefault="001C6B98" w:rsidP="001C6B98">
      <w:pPr>
        <w:spacing w:before="240"/>
      </w:pPr>
    </w:p>
    <w:p w14:paraId="0CA161D2" w14:textId="77777777" w:rsidR="001C6B98" w:rsidRPr="00A91805" w:rsidRDefault="001C6B98" w:rsidP="001C6B98">
      <w:pPr>
        <w:spacing w:after="0"/>
        <w:ind w:left="360"/>
      </w:pPr>
    </w:p>
    <w:p w14:paraId="4E159918" w14:textId="2435A829" w:rsidR="0090121F" w:rsidRDefault="0090121F" w:rsidP="001C6B98">
      <w:pPr>
        <w:keepNext/>
      </w:pPr>
    </w:p>
    <w:p w14:paraId="0E3116F9" w14:textId="77777777" w:rsidR="00AC3A36" w:rsidRPr="00A91805" w:rsidRDefault="00F82A4C" w:rsidP="00AC3A36">
      <w:pPr>
        <w:pStyle w:val="ListParagraph"/>
        <w:keepNext/>
        <w:numPr>
          <w:ilvl w:val="0"/>
          <w:numId w:val="35"/>
        </w:numPr>
        <w:contextualSpacing w:val="0"/>
      </w:pPr>
      <w:sdt>
        <w:sdtPr>
          <w:rPr>
            <w:rFonts w:ascii="MS Gothic" w:eastAsia="MS Gothic" w:hAnsi="MS Gothic"/>
          </w:rPr>
          <w:id w:val="-2022156429"/>
          <w14:checkbox>
            <w14:checked w14:val="0"/>
            <w14:checkedState w14:val="2612" w14:font="MS Gothic"/>
            <w14:uncheckedState w14:val="2610" w14:font="MS Gothic"/>
          </w14:checkbox>
        </w:sdtPr>
        <w:sdtEndPr/>
        <w:sdtContent>
          <w:r w:rsidR="00FC6FA5" w:rsidRPr="00E948D4">
            <w:rPr>
              <w:rFonts w:ascii="MS Gothic" w:eastAsia="MS Gothic" w:hAnsi="MS Gothic" w:hint="eastAsia"/>
            </w:rPr>
            <w:t>☐</w:t>
          </w:r>
        </w:sdtContent>
      </w:sdt>
      <w:r w:rsidR="00AC3A36">
        <w:rPr>
          <w:rFonts w:ascii="MS Gothic" w:eastAsia="MS Gothic" w:hAnsi="MS Gothic"/>
        </w:rPr>
        <w:t xml:space="preserve">  </w:t>
      </w:r>
      <w:r w:rsidR="00AC3A36" w:rsidRPr="001B24CC">
        <w:rPr>
          <w:b/>
        </w:rPr>
        <w:t>General</w:t>
      </w:r>
      <w:r w:rsidR="00AC3A36">
        <w:t xml:space="preserve">. </w:t>
      </w:r>
      <w:r w:rsidR="00AC3A36" w:rsidRPr="00A91805">
        <w:t>The proposed solution</w:t>
      </w:r>
      <w:r w:rsidR="00AC3A36">
        <w:t xml:space="preserve"> must</w:t>
      </w:r>
      <w:r w:rsidR="00AC3A36" w:rsidRPr="00A91805">
        <w:t>:</w:t>
      </w:r>
    </w:p>
    <w:p w14:paraId="1CAA7BC6" w14:textId="0341660F" w:rsidR="00B562AA" w:rsidRPr="00B562AA" w:rsidRDefault="00B562AA" w:rsidP="00AC3A36">
      <w:pPr>
        <w:pStyle w:val="ListParagraph"/>
        <w:numPr>
          <w:ilvl w:val="1"/>
          <w:numId w:val="35"/>
        </w:numPr>
        <w:spacing w:after="0"/>
        <w:contextualSpacing w:val="0"/>
      </w:pPr>
      <w:r>
        <w:rPr>
          <w:rFonts w:cstheme="minorHAnsi"/>
        </w:rPr>
        <w:t>P</w:t>
      </w:r>
      <w:r w:rsidRPr="00B2696C">
        <w:rPr>
          <w:rFonts w:cstheme="minorHAnsi"/>
        </w:rPr>
        <w:t>rovide, configure, operate</w:t>
      </w:r>
      <w:r>
        <w:rPr>
          <w:rFonts w:cstheme="minorHAnsi"/>
        </w:rPr>
        <w:t>,</w:t>
      </w:r>
      <w:r w:rsidRPr="00B2696C">
        <w:rPr>
          <w:rFonts w:cstheme="minorHAnsi"/>
        </w:rPr>
        <w:t xml:space="preserve"> and maintain a comprehensive web-based Random Moment Sampling system (RMS), which is </w:t>
      </w:r>
      <w:r>
        <w:rPr>
          <w:rFonts w:cstheme="minorHAnsi"/>
        </w:rPr>
        <w:t xml:space="preserve">statistically valid, and </w:t>
      </w:r>
      <w:r w:rsidRPr="00B2696C">
        <w:rPr>
          <w:rFonts w:cstheme="minorHAnsi"/>
        </w:rPr>
        <w:t>compliant with all federal and state guidelines and requirements.</w:t>
      </w:r>
      <w:r>
        <w:rPr>
          <w:rFonts w:cstheme="minorHAnsi"/>
        </w:rPr>
        <w:t xml:space="preserve"> </w:t>
      </w:r>
      <w:sdt>
        <w:sdtPr>
          <w:id w:val="1104154940"/>
          <w:placeholder>
            <w:docPart w:val="043369BC5B6E47349F48F0175539BD8C"/>
          </w:placeholder>
          <w:showingPlcHdr/>
          <w:text w:multiLine="1"/>
        </w:sdtPr>
        <w:sdtEndPr/>
        <w:sdtContent>
          <w:r w:rsidRPr="007E0FEC">
            <w:rPr>
              <w:rStyle w:val="PlaceholderText"/>
            </w:rPr>
            <w:t xml:space="preserve">Click here to enter </w:t>
          </w:r>
          <w:r>
            <w:rPr>
              <w:rStyle w:val="PlaceholderText"/>
            </w:rPr>
            <w:t xml:space="preserve">description. </w:t>
          </w:r>
        </w:sdtContent>
      </w:sdt>
    </w:p>
    <w:p w14:paraId="0D39B405" w14:textId="6700B959" w:rsidR="00B562AA" w:rsidRPr="00C65208" w:rsidRDefault="00B562AA" w:rsidP="00B562AA">
      <w:pPr>
        <w:pStyle w:val="ListParagraph"/>
        <w:numPr>
          <w:ilvl w:val="1"/>
          <w:numId w:val="35"/>
        </w:numPr>
        <w:spacing w:after="0"/>
        <w:contextualSpacing w:val="0"/>
      </w:pPr>
      <w:r>
        <w:rPr>
          <w:rFonts w:cstheme="minorHAnsi"/>
        </w:rPr>
        <w:t>D</w:t>
      </w:r>
      <w:r w:rsidRPr="00B2696C">
        <w:rPr>
          <w:rFonts w:cstheme="minorHAnsi"/>
        </w:rPr>
        <w:t>eliver comprehensive, technical Title IV-E administrative services, including cost reporting, rate setting, quarterly claim preparation, and evaluation of activity coding.</w:t>
      </w:r>
      <w:r>
        <w:rPr>
          <w:rFonts w:cstheme="minorHAnsi"/>
        </w:rPr>
        <w:t xml:space="preserve"> </w:t>
      </w:r>
      <w:sdt>
        <w:sdtPr>
          <w:id w:val="702224420"/>
          <w:placeholder>
            <w:docPart w:val="CD158CF9877447F6A09A506F407E9196"/>
          </w:placeholder>
          <w:showingPlcHdr/>
          <w:text w:multiLine="1"/>
        </w:sdtPr>
        <w:sdtEndPr/>
        <w:sdtContent>
          <w:r w:rsidRPr="007E0FEC">
            <w:rPr>
              <w:rStyle w:val="PlaceholderText"/>
            </w:rPr>
            <w:t xml:space="preserve">Click here to enter </w:t>
          </w:r>
          <w:r>
            <w:rPr>
              <w:rStyle w:val="PlaceholderText"/>
            </w:rPr>
            <w:t xml:space="preserve">description. </w:t>
          </w:r>
        </w:sdtContent>
      </w:sdt>
    </w:p>
    <w:p w14:paraId="79BBDCFC" w14:textId="77777777" w:rsidR="00B562AA" w:rsidRPr="005B0C7B" w:rsidRDefault="00B562AA" w:rsidP="00B562AA">
      <w:pPr>
        <w:pStyle w:val="ListParagraph"/>
        <w:numPr>
          <w:ilvl w:val="1"/>
          <w:numId w:val="35"/>
        </w:numPr>
      </w:pPr>
      <w:r>
        <w:t xml:space="preserve"> </w:t>
      </w:r>
      <w:r>
        <w:rPr>
          <w:rFonts w:cstheme="minorHAnsi"/>
        </w:rPr>
        <w:t xml:space="preserve">Assist JCS in developing a Cost Allocation </w:t>
      </w:r>
      <w:proofErr w:type="gramStart"/>
      <w:r>
        <w:rPr>
          <w:rFonts w:cstheme="minorHAnsi"/>
        </w:rPr>
        <w:t>Procedure  (</w:t>
      </w:r>
      <w:proofErr w:type="gramEnd"/>
      <w:r>
        <w:rPr>
          <w:rFonts w:cstheme="minorHAnsi"/>
        </w:rPr>
        <w:t>CAP), approved by DHS and federal partners that meets all federal and state requirements.</w:t>
      </w:r>
    </w:p>
    <w:p w14:paraId="3719A017" w14:textId="43BDA41F" w:rsidR="00B562AA" w:rsidRPr="00396428" w:rsidRDefault="00B562AA" w:rsidP="00B562AA">
      <w:pPr>
        <w:pStyle w:val="ListParagraph"/>
        <w:numPr>
          <w:ilvl w:val="1"/>
          <w:numId w:val="35"/>
        </w:numPr>
        <w:spacing w:after="0"/>
        <w:contextualSpacing w:val="0"/>
      </w:pPr>
      <w:r>
        <w:rPr>
          <w:rFonts w:cstheme="minorHAnsi"/>
        </w:rPr>
        <w:t>A</w:t>
      </w:r>
      <w:r w:rsidRPr="001D70DC">
        <w:rPr>
          <w:rFonts w:cstheme="minorHAnsi"/>
        </w:rPr>
        <w:t>ssist JCS in properly allocating Title IV-E administrative costs to their appropriate cost centers and ensure that the costs identified are permissible for federal financial participation (FFP) and are the only costs allocated to the Title IV-E program.</w:t>
      </w:r>
      <w:r>
        <w:rPr>
          <w:rFonts w:cstheme="minorHAnsi"/>
        </w:rPr>
        <w:t xml:space="preserve"> </w:t>
      </w:r>
      <w:sdt>
        <w:sdtPr>
          <w:id w:val="-1938979675"/>
          <w:placeholder>
            <w:docPart w:val="C6E815EF2EB942919D0B8A3025C497BE"/>
          </w:placeholder>
          <w:showingPlcHdr/>
          <w:text w:multiLine="1"/>
        </w:sdtPr>
        <w:sdtEndPr/>
        <w:sdtContent>
          <w:r w:rsidRPr="007E0FEC">
            <w:rPr>
              <w:rStyle w:val="PlaceholderText"/>
            </w:rPr>
            <w:t xml:space="preserve">Click here to enter </w:t>
          </w:r>
          <w:r>
            <w:rPr>
              <w:rStyle w:val="PlaceholderText"/>
            </w:rPr>
            <w:t xml:space="preserve">description. </w:t>
          </w:r>
        </w:sdtContent>
      </w:sdt>
    </w:p>
    <w:p w14:paraId="6D1F6599" w14:textId="2304E758" w:rsidR="00B562AA" w:rsidRPr="00195D95" w:rsidRDefault="00B562AA" w:rsidP="00B562AA">
      <w:pPr>
        <w:pStyle w:val="ListParagraph"/>
        <w:numPr>
          <w:ilvl w:val="1"/>
          <w:numId w:val="35"/>
        </w:numPr>
      </w:pPr>
      <w:r>
        <w:rPr>
          <w:rFonts w:cstheme="minorHAnsi"/>
        </w:rPr>
        <w:t>E</w:t>
      </w:r>
      <w:r w:rsidRPr="001D70DC">
        <w:rPr>
          <w:rFonts w:cstheme="minorHAnsi"/>
        </w:rPr>
        <w:t xml:space="preserve">nsure that any eligible population and services are included in the Title IV-E Program and shall review existing JCS programs to identify and propose Title IV-E reimbursable activities currently being performed but not claimed. </w:t>
      </w:r>
      <w:r>
        <w:rPr>
          <w:rFonts w:cstheme="minorHAnsi"/>
        </w:rPr>
        <w:t xml:space="preserve"> </w:t>
      </w:r>
      <w:sdt>
        <w:sdtPr>
          <w:id w:val="1026303241"/>
          <w:placeholder>
            <w:docPart w:val="BE400983372448F9908805E329867807"/>
          </w:placeholder>
          <w:showingPlcHdr/>
          <w:text w:multiLine="1"/>
        </w:sdtPr>
        <w:sdtEndPr/>
        <w:sdtContent>
          <w:r w:rsidRPr="007E0FEC">
            <w:rPr>
              <w:rStyle w:val="PlaceholderText"/>
            </w:rPr>
            <w:t xml:space="preserve">Click here to enter </w:t>
          </w:r>
          <w:r>
            <w:rPr>
              <w:rStyle w:val="PlaceholderText"/>
            </w:rPr>
            <w:t xml:space="preserve">description. </w:t>
          </w:r>
        </w:sdtContent>
      </w:sdt>
    </w:p>
    <w:p w14:paraId="68899737" w14:textId="46284992" w:rsidR="00B562AA" w:rsidRPr="006B018F" w:rsidRDefault="00B562AA" w:rsidP="00B562AA">
      <w:pPr>
        <w:pStyle w:val="ListParagraph"/>
        <w:numPr>
          <w:ilvl w:val="1"/>
          <w:numId w:val="35"/>
        </w:numPr>
      </w:pPr>
      <w:r w:rsidRPr="00195D95">
        <w:rPr>
          <w:rFonts w:cstheme="minorHAnsi"/>
        </w:rPr>
        <w:t xml:space="preserve">Ensure reports on the data collected via RMAS must be available to advanced-permissions users on demand. </w:t>
      </w:r>
    </w:p>
    <w:p w14:paraId="129B31DF" w14:textId="35377584" w:rsidR="006B018F" w:rsidRPr="00B562AA" w:rsidRDefault="006B018F" w:rsidP="006B018F">
      <w:pPr>
        <w:pStyle w:val="ListParagraph"/>
        <w:numPr>
          <w:ilvl w:val="1"/>
          <w:numId w:val="35"/>
        </w:numPr>
      </w:pPr>
      <w:r>
        <w:rPr>
          <w:rFonts w:cstheme="minorHAnsi"/>
        </w:rPr>
        <w:t>P</w:t>
      </w:r>
      <w:r w:rsidRPr="001D70DC">
        <w:rPr>
          <w:rFonts w:cstheme="minorHAnsi"/>
        </w:rPr>
        <w:t>rovide te</w:t>
      </w:r>
      <w:r>
        <w:rPr>
          <w:rFonts w:cstheme="minorHAnsi"/>
        </w:rPr>
        <w:t xml:space="preserve">chnical assistance services for </w:t>
      </w:r>
      <w:r w:rsidRPr="001D70DC">
        <w:rPr>
          <w:rFonts w:cstheme="minorHAnsi"/>
        </w:rPr>
        <w:t xml:space="preserve">implementation of the Title IV-E RMS claiming system, including </w:t>
      </w:r>
      <w:r>
        <w:rPr>
          <w:rFonts w:cstheme="minorHAnsi"/>
        </w:rPr>
        <w:t xml:space="preserve">identifying needs and providing initial and ongoing </w:t>
      </w:r>
      <w:r w:rsidRPr="001D70DC">
        <w:rPr>
          <w:rFonts w:cstheme="minorHAnsi"/>
        </w:rPr>
        <w:t>staff training</w:t>
      </w:r>
      <w:r>
        <w:rPr>
          <w:rFonts w:cstheme="minorHAnsi"/>
        </w:rPr>
        <w:t xml:space="preserve">. </w:t>
      </w:r>
      <w:sdt>
        <w:sdtPr>
          <w:id w:val="-999817623"/>
          <w:placeholder>
            <w:docPart w:val="AEFD41EFBB8F48BCB69A9FD6E4155F0A"/>
          </w:placeholder>
          <w:showingPlcHdr/>
          <w:text w:multiLine="1"/>
        </w:sdtPr>
        <w:sdtEndPr/>
        <w:sdtContent>
          <w:r w:rsidRPr="007E0FEC">
            <w:rPr>
              <w:rStyle w:val="PlaceholderText"/>
            </w:rPr>
            <w:t xml:space="preserve">Click here to enter </w:t>
          </w:r>
          <w:r>
            <w:rPr>
              <w:rStyle w:val="PlaceholderText"/>
            </w:rPr>
            <w:t xml:space="preserve">description. </w:t>
          </w:r>
        </w:sdtContent>
      </w:sdt>
    </w:p>
    <w:p w14:paraId="50716A03" w14:textId="77777777" w:rsidR="00B562AA" w:rsidRPr="00FD33BF" w:rsidRDefault="00B562AA" w:rsidP="00B562AA">
      <w:pPr>
        <w:pStyle w:val="ListParagraph"/>
        <w:ind w:left="792"/>
      </w:pPr>
    </w:p>
    <w:p w14:paraId="14DC538B" w14:textId="7BC54C93" w:rsidR="00C62D19" w:rsidRPr="004A2A69" w:rsidRDefault="00F82A4C" w:rsidP="00C62D19">
      <w:pPr>
        <w:pStyle w:val="ListParagraph"/>
        <w:keepNext/>
        <w:numPr>
          <w:ilvl w:val="0"/>
          <w:numId w:val="35"/>
        </w:numPr>
        <w:contextualSpacing w:val="0"/>
      </w:pPr>
      <w:sdt>
        <w:sdtPr>
          <w:rPr>
            <w:rFonts w:ascii="MS Gothic" w:eastAsia="MS Gothic" w:hAnsi="MS Gothic"/>
          </w:rPr>
          <w:id w:val="-1407443831"/>
          <w14:checkbox>
            <w14:checked w14:val="0"/>
            <w14:checkedState w14:val="2612" w14:font="MS Gothic"/>
            <w14:uncheckedState w14:val="2610" w14:font="MS Gothic"/>
          </w14:checkbox>
        </w:sdtPr>
        <w:sdtEndPr/>
        <w:sdtContent>
          <w:r w:rsidR="00AF6190">
            <w:rPr>
              <w:rFonts w:ascii="MS Gothic" w:eastAsia="MS Gothic" w:hAnsi="MS Gothic" w:hint="eastAsia"/>
            </w:rPr>
            <w:t>☐</w:t>
          </w:r>
        </w:sdtContent>
      </w:sdt>
      <w:r w:rsidR="00FC6FA5">
        <w:t xml:space="preserve">   </w:t>
      </w:r>
      <w:r w:rsidR="00C62D19">
        <w:rPr>
          <w:b/>
        </w:rPr>
        <w:t>RMS Functional Description</w:t>
      </w:r>
      <w:r w:rsidR="00C62D19">
        <w:t xml:space="preserve">. </w:t>
      </w:r>
      <w:r w:rsidR="00C62D19" w:rsidRPr="001B24CC">
        <w:t>The proposed solution must:</w:t>
      </w:r>
    </w:p>
    <w:p w14:paraId="0861CA9F" w14:textId="77777777" w:rsidR="006B018F" w:rsidRDefault="006B018F" w:rsidP="006B018F">
      <w:pPr>
        <w:pStyle w:val="ListParagraph"/>
        <w:numPr>
          <w:ilvl w:val="1"/>
          <w:numId w:val="35"/>
        </w:numPr>
        <w:spacing w:after="0"/>
      </w:pPr>
      <w:r>
        <w:t>P</w:t>
      </w:r>
      <w:r w:rsidRPr="00F87D17">
        <w:t xml:space="preserve">rovide a </w:t>
      </w:r>
      <w:r>
        <w:t xml:space="preserve">functional RMS system that meets both state and federal requirements as an acceptable CAP for JCS. </w:t>
      </w:r>
    </w:p>
    <w:p w14:paraId="2AA6E5A4" w14:textId="77777777" w:rsidR="006B018F" w:rsidRDefault="006B018F" w:rsidP="006B018F">
      <w:pPr>
        <w:pStyle w:val="ListParagraph"/>
        <w:numPr>
          <w:ilvl w:val="1"/>
          <w:numId w:val="35"/>
        </w:numPr>
        <w:spacing w:after="0"/>
      </w:pPr>
      <w:r>
        <w:t>Generate ongoing Random Moment Activity Surveys (RMAS); and send them electronically to RMS participants. Responses should not require a login. Participant must receive an instant confirmation that their sample has been recorded successfully.</w:t>
      </w:r>
    </w:p>
    <w:p w14:paraId="5FC4A10A" w14:textId="77777777" w:rsidR="006B018F" w:rsidRDefault="006B018F" w:rsidP="006B018F">
      <w:pPr>
        <w:pStyle w:val="ListParagraph"/>
        <w:numPr>
          <w:ilvl w:val="1"/>
          <w:numId w:val="35"/>
        </w:numPr>
        <w:spacing w:after="0"/>
      </w:pPr>
      <w:r>
        <w:t xml:space="preserve">Monitor and collect responses; validate responses; and align the moment to the </w:t>
      </w:r>
      <w:proofErr w:type="gramStart"/>
      <w:r>
        <w:t>appropriate  activity</w:t>
      </w:r>
      <w:proofErr w:type="gramEnd"/>
      <w:r>
        <w:t xml:space="preserve"> codes and cost indicators.</w:t>
      </w:r>
    </w:p>
    <w:p w14:paraId="1562DC05" w14:textId="77777777" w:rsidR="006B018F" w:rsidRDefault="006B018F" w:rsidP="006B018F">
      <w:pPr>
        <w:pStyle w:val="ListParagraph"/>
        <w:numPr>
          <w:ilvl w:val="1"/>
          <w:numId w:val="35"/>
        </w:numPr>
        <w:spacing w:after="0"/>
      </w:pPr>
      <w:r>
        <w:t>Ensure the RMS activity/cost codes capture all of the activities performed by the RMS participants, and distinguish Title IV-E activities from similar activities that are not Title IV-E reimbursable. This should be accomplished using “parallel” RMS activity codes.</w:t>
      </w:r>
    </w:p>
    <w:p w14:paraId="0C9F6810" w14:textId="77777777" w:rsidR="006B018F" w:rsidRDefault="006B018F" w:rsidP="006B018F">
      <w:pPr>
        <w:pStyle w:val="ListParagraph"/>
        <w:numPr>
          <w:ilvl w:val="1"/>
          <w:numId w:val="35"/>
        </w:numPr>
        <w:spacing w:after="0"/>
      </w:pPr>
      <w:r>
        <w:t>Require a narrative/free-text comment description of the activity being completed, along with the activity coding to ensure quality assurance. The narrative/free-text comment description must be stored in a manner that makes the comments available to advanced-permission users on demand.</w:t>
      </w:r>
    </w:p>
    <w:p w14:paraId="5A67E2C9" w14:textId="77777777" w:rsidR="006B018F" w:rsidRDefault="006B018F" w:rsidP="006B018F">
      <w:pPr>
        <w:pStyle w:val="ListParagraph"/>
        <w:numPr>
          <w:ilvl w:val="1"/>
          <w:numId w:val="35"/>
        </w:numPr>
        <w:spacing w:after="0"/>
      </w:pPr>
      <w:r>
        <w:t>Store and report the date the moment was sent (time stamp), the participant to whom it was sent, whether the notification was received, if a response was submitted from that notification, and the activity or function selected as a response. All information must be available for audit purposes.</w:t>
      </w:r>
    </w:p>
    <w:p w14:paraId="5E7422F7" w14:textId="77777777" w:rsidR="006B018F" w:rsidRDefault="006B018F" w:rsidP="006B018F">
      <w:pPr>
        <w:spacing w:after="0"/>
        <w:ind w:left="720" w:hanging="360"/>
      </w:pPr>
      <w:r>
        <w:lastRenderedPageBreak/>
        <w:t>C.7</w:t>
      </w:r>
      <w:r>
        <w:tab/>
        <w:t xml:space="preserve">Send unresponsive survey </w:t>
      </w:r>
      <w:proofErr w:type="gramStart"/>
      <w:r>
        <w:t>participants</w:t>
      </w:r>
      <w:proofErr w:type="gramEnd"/>
      <w:r>
        <w:t xml:space="preserve"> reminder emails at intervals, which are adjustable. Survey moments must expire at a JCS designated interval. Participants must not be able to respond to moments once they have expired. Expired/non-response moments must not be included in the activity percentage calculations.</w:t>
      </w:r>
    </w:p>
    <w:p w14:paraId="286E57CA" w14:textId="77777777" w:rsidR="006B018F" w:rsidRDefault="006B018F" w:rsidP="006B018F">
      <w:pPr>
        <w:pStyle w:val="ListParagraph"/>
        <w:numPr>
          <w:ilvl w:val="1"/>
          <w:numId w:val="36"/>
        </w:numPr>
        <w:spacing w:after="0"/>
      </w:pPr>
      <w:r>
        <w:t>Provide the ability to store the dates and times during which participants may be polled. The ability to update the survey group hours and times must be configurable. The solution must send moment electronic notifications only during the established hours for the specific participant.</w:t>
      </w:r>
    </w:p>
    <w:p w14:paraId="2C2AB61A" w14:textId="77777777" w:rsidR="006B018F" w:rsidRDefault="006B018F" w:rsidP="006B018F">
      <w:pPr>
        <w:pStyle w:val="ListParagraph"/>
        <w:numPr>
          <w:ilvl w:val="1"/>
          <w:numId w:val="36"/>
        </w:numPr>
        <w:spacing w:after="0"/>
      </w:pPr>
      <w:r>
        <w:t>Maintain and store names, email address, and other JCS defined identifiers associated with each participant and their completed moments.</w:t>
      </w:r>
    </w:p>
    <w:p w14:paraId="7D98D57D" w14:textId="77777777" w:rsidR="006B018F" w:rsidRDefault="006B018F" w:rsidP="006B018F">
      <w:pPr>
        <w:pStyle w:val="ListParagraph"/>
        <w:numPr>
          <w:ilvl w:val="1"/>
          <w:numId w:val="36"/>
        </w:numPr>
        <w:spacing w:after="0"/>
      </w:pPr>
      <w:r>
        <w:t>Provide designated JCS users adequate permissions to (at a minimum) create, edit, and update the survey group, user information, and work schedules during which participants may receive survey moments.</w:t>
      </w:r>
    </w:p>
    <w:p w14:paraId="6B4318A4" w14:textId="77777777" w:rsidR="006B018F" w:rsidRDefault="006B018F" w:rsidP="006B018F">
      <w:pPr>
        <w:pStyle w:val="ListParagraph"/>
        <w:numPr>
          <w:ilvl w:val="1"/>
          <w:numId w:val="36"/>
        </w:numPr>
        <w:spacing w:after="0"/>
      </w:pPr>
      <w:r>
        <w:t xml:space="preserve">Ensure statistically sound random moment samples, and timely reimbursement. </w:t>
      </w:r>
    </w:p>
    <w:p w14:paraId="12F9D61C" w14:textId="08152BB7" w:rsidR="00C62D19" w:rsidRDefault="006B018F" w:rsidP="006B018F">
      <w:pPr>
        <w:pStyle w:val="ListParagraph"/>
        <w:numPr>
          <w:ilvl w:val="1"/>
          <w:numId w:val="36"/>
        </w:numPr>
        <w:spacing w:after="0"/>
      </w:pPr>
      <w:r>
        <w:t>Allow for applicable cost and client count data to be entered on a quarterly basis by JCS users. This entered data will be used in conjunction with the RMS data by the selected vendor to produce reports necessary for the calculation of eligible Title IV-E administrative claiming.</w:t>
      </w:r>
    </w:p>
    <w:p w14:paraId="36B34638" w14:textId="77777777" w:rsidR="00E87B9F" w:rsidRDefault="00E87B9F" w:rsidP="00E87B9F">
      <w:pPr>
        <w:pStyle w:val="ListParagraph"/>
        <w:spacing w:after="0"/>
        <w:ind w:left="792"/>
      </w:pPr>
    </w:p>
    <w:p w14:paraId="551D9377" w14:textId="77777777" w:rsidR="00C62D19" w:rsidRPr="00F87D17" w:rsidRDefault="00F82A4C" w:rsidP="00C62D19">
      <w:pPr>
        <w:pStyle w:val="ListParagraph"/>
        <w:numPr>
          <w:ilvl w:val="0"/>
          <w:numId w:val="36"/>
        </w:numPr>
        <w:contextualSpacing w:val="0"/>
      </w:pPr>
      <w:sdt>
        <w:sdtPr>
          <w:id w:val="1120958544"/>
          <w14:checkbox>
            <w14:checked w14:val="0"/>
            <w14:checkedState w14:val="2612" w14:font="MS Gothic"/>
            <w14:uncheckedState w14:val="2610" w14:font="MS Gothic"/>
          </w14:checkbox>
        </w:sdtPr>
        <w:sdtEndPr/>
        <w:sdtContent>
          <w:r w:rsidR="00FC6FA5">
            <w:rPr>
              <w:rFonts w:ascii="MS Gothic" w:eastAsia="MS Gothic" w:hAnsi="MS Gothic" w:hint="eastAsia"/>
            </w:rPr>
            <w:t>☐</w:t>
          </w:r>
        </w:sdtContent>
      </w:sdt>
      <w:r w:rsidR="00FC6FA5">
        <w:t xml:space="preserve">   </w:t>
      </w:r>
      <w:r w:rsidR="00C62D19">
        <w:rPr>
          <w:b/>
        </w:rPr>
        <w:t>RMS User Permissions</w:t>
      </w:r>
      <w:r w:rsidR="00C62D19">
        <w:t>:</w:t>
      </w:r>
    </w:p>
    <w:p w14:paraId="7325A4EB" w14:textId="77777777" w:rsidR="006B018F" w:rsidRDefault="006B018F" w:rsidP="006B018F">
      <w:pPr>
        <w:pStyle w:val="ListParagraph"/>
        <w:numPr>
          <w:ilvl w:val="1"/>
          <w:numId w:val="47"/>
        </w:numPr>
        <w:spacing w:after="0"/>
        <w:contextualSpacing w:val="0"/>
      </w:pPr>
      <w:r>
        <w:t>Participants, users with standard permissions, must be able to respond to RMAS requests. They must be able to connect to the website/database from a secure link in an email notification without requiring a login.</w:t>
      </w:r>
    </w:p>
    <w:p w14:paraId="0634AFEE" w14:textId="77777777" w:rsidR="006B018F" w:rsidRDefault="006B018F" w:rsidP="006B018F">
      <w:pPr>
        <w:pStyle w:val="ListParagraph"/>
        <w:numPr>
          <w:ilvl w:val="1"/>
          <w:numId w:val="47"/>
        </w:numPr>
        <w:spacing w:after="0"/>
        <w:contextualSpacing w:val="0"/>
      </w:pPr>
      <w:r>
        <w:t>Auditors, users with moderate permissions, must have read, create, edit, and delete permissions to quarterly data submission and participant pool.  They must be able to view RMAS requests and submissions, including the ability to monitor participant responses, as well as the ability to view free-text comments provided in the survey. They must have the ability to enter client count data, as well as applicable administrative costs. They must have the ability to create, edit, and delete participant lists, as well as the ability to update schedules for participants. They must have the ability to generate reports.</w:t>
      </w:r>
    </w:p>
    <w:p w14:paraId="2E4DE7F2" w14:textId="77777777" w:rsidR="006B018F" w:rsidRPr="005B0C7B" w:rsidRDefault="006B018F" w:rsidP="006B018F">
      <w:pPr>
        <w:pStyle w:val="ListParagraph"/>
        <w:numPr>
          <w:ilvl w:val="1"/>
          <w:numId w:val="47"/>
        </w:numPr>
        <w:contextualSpacing w:val="0"/>
      </w:pPr>
      <w:r>
        <w:t>Administrators, users with advanced permissions, must have access to match that of the Auditors, plus the ability to access all data in the application. They must have the ability to run reports for all data in the application. They must be able to create, edit and delete users, including reassigning user permissions. This role must have access to create, edit and delete questions and responses. They must be able to create queries, in cooperation with the selected vendor, to run against the database. All edits and deletions must be recorded for auditing purposes.</w:t>
      </w:r>
    </w:p>
    <w:p w14:paraId="38962457" w14:textId="77777777" w:rsidR="00E87B9F" w:rsidRPr="002073D3" w:rsidRDefault="00F82A4C" w:rsidP="00E87B9F">
      <w:pPr>
        <w:pStyle w:val="ListParagraph"/>
        <w:keepNext/>
        <w:numPr>
          <w:ilvl w:val="0"/>
          <w:numId w:val="37"/>
        </w:numPr>
        <w:contextualSpacing w:val="0"/>
      </w:pPr>
      <w:sdt>
        <w:sdtPr>
          <w:rPr>
            <w:rFonts w:ascii="MS Gothic" w:eastAsia="MS Gothic" w:hAnsi="MS Gothic"/>
          </w:rPr>
          <w:id w:val="1857534434"/>
          <w14:checkbox>
            <w14:checked w14:val="0"/>
            <w14:checkedState w14:val="2612" w14:font="MS Gothic"/>
            <w14:uncheckedState w14:val="2610" w14:font="MS Gothic"/>
          </w14:checkbox>
        </w:sdtPr>
        <w:sdtEndPr/>
        <w:sdtContent>
          <w:r w:rsidR="00FC6FA5" w:rsidRPr="00E948D4">
            <w:rPr>
              <w:rFonts w:ascii="MS Gothic" w:eastAsia="MS Gothic" w:hAnsi="MS Gothic" w:hint="eastAsia"/>
            </w:rPr>
            <w:t>☐</w:t>
          </w:r>
        </w:sdtContent>
      </w:sdt>
      <w:r w:rsidR="00FC6FA5">
        <w:t xml:space="preserve">   </w:t>
      </w:r>
      <w:r w:rsidR="00E87B9F">
        <w:rPr>
          <w:b/>
        </w:rPr>
        <w:t>Sampling Methodology</w:t>
      </w:r>
      <w:r w:rsidR="00E87B9F">
        <w:t xml:space="preserve">. </w:t>
      </w:r>
      <w:r w:rsidR="00E87B9F" w:rsidRPr="001B24CC">
        <w:t>The proposed solution must:</w:t>
      </w:r>
    </w:p>
    <w:p w14:paraId="1EA35FF8" w14:textId="59B8A334" w:rsidR="006B018F" w:rsidRDefault="006B018F" w:rsidP="006B018F">
      <w:pPr>
        <w:pStyle w:val="ListParagraph"/>
        <w:numPr>
          <w:ilvl w:val="1"/>
          <w:numId w:val="37"/>
        </w:numPr>
        <w:spacing w:after="0"/>
        <w:contextualSpacing w:val="0"/>
      </w:pPr>
      <w:r>
        <w:t>Implement a federally compliant sampling plan methodology, in coordination with JCS, in the RMS solution for selecting the randomly sampled moments.</w:t>
      </w:r>
    </w:p>
    <w:p w14:paraId="1B59D54A" w14:textId="77777777" w:rsidR="006B018F" w:rsidRDefault="006B018F">
      <w:pPr>
        <w:spacing w:after="0" w:line="240" w:lineRule="auto"/>
      </w:pPr>
      <w:r>
        <w:br w:type="page"/>
      </w:r>
    </w:p>
    <w:p w14:paraId="7CA56C54" w14:textId="77777777" w:rsidR="006B018F" w:rsidRDefault="006B018F" w:rsidP="006B018F">
      <w:pPr>
        <w:pStyle w:val="ListParagraph"/>
        <w:numPr>
          <w:ilvl w:val="1"/>
          <w:numId w:val="37"/>
        </w:numPr>
        <w:spacing w:after="0"/>
        <w:contextualSpacing w:val="0"/>
      </w:pPr>
      <w:r>
        <w:lastRenderedPageBreak/>
        <w:t>Cover the entire sample period, such as quarters, and must account for holidays, vacations, sick time, lunch hours, and other paid time not at work. The entire time period involved must be covered by the sample, and the results must be statistically valid and applied to the period being sampled.</w:t>
      </w:r>
    </w:p>
    <w:p w14:paraId="7139DE67" w14:textId="77777777" w:rsidR="006B018F" w:rsidRDefault="006B018F" w:rsidP="006B018F">
      <w:pPr>
        <w:pStyle w:val="ListParagraph"/>
        <w:numPr>
          <w:ilvl w:val="1"/>
          <w:numId w:val="37"/>
        </w:numPr>
        <w:spacing w:after="0"/>
        <w:contextualSpacing w:val="0"/>
      </w:pPr>
      <w:r>
        <w:t>Include all participants whose costs are to be allocated.</w:t>
      </w:r>
    </w:p>
    <w:p w14:paraId="54161A6A" w14:textId="77777777" w:rsidR="006B018F" w:rsidRPr="005B0C7B" w:rsidRDefault="006B018F" w:rsidP="006B018F">
      <w:pPr>
        <w:pStyle w:val="ListParagraph"/>
        <w:numPr>
          <w:ilvl w:val="1"/>
          <w:numId w:val="37"/>
        </w:numPr>
        <w:spacing w:after="0"/>
        <w:contextualSpacing w:val="0"/>
      </w:pPr>
      <w:r>
        <w:t>Generate an adequate number of moments to ensure valid observations are obtained as required to be in compliance with federal participation in FFPSA claiming.</w:t>
      </w:r>
    </w:p>
    <w:p w14:paraId="2BFE11C1" w14:textId="059DB718" w:rsidR="00D81D93" w:rsidRPr="004A2A69" w:rsidRDefault="00D81D93" w:rsidP="00E87B9F">
      <w:pPr>
        <w:pStyle w:val="ListParagraph"/>
        <w:keepNext/>
        <w:ind w:left="360"/>
        <w:contextualSpacing w:val="0"/>
      </w:pPr>
    </w:p>
    <w:p w14:paraId="375C7ACD" w14:textId="77777777" w:rsidR="00E87B9F" w:rsidRDefault="00F82A4C" w:rsidP="00E87B9F">
      <w:pPr>
        <w:pStyle w:val="ListParagraph"/>
        <w:numPr>
          <w:ilvl w:val="0"/>
          <w:numId w:val="37"/>
        </w:numPr>
        <w:contextualSpacing w:val="0"/>
      </w:pPr>
      <w:sdt>
        <w:sdtPr>
          <w:rPr>
            <w:rFonts w:ascii="MS Gothic" w:eastAsia="MS Gothic" w:hAnsi="MS Gothic"/>
          </w:rPr>
          <w:id w:val="1342979383"/>
          <w14:checkbox>
            <w14:checked w14:val="0"/>
            <w14:checkedState w14:val="2612" w14:font="MS Gothic"/>
            <w14:uncheckedState w14:val="2610" w14:font="MS Gothic"/>
          </w14:checkbox>
        </w:sdtPr>
        <w:sdtEndPr/>
        <w:sdtContent>
          <w:r w:rsidR="006D1D81">
            <w:rPr>
              <w:rFonts w:ascii="MS Gothic" w:eastAsia="MS Gothic" w:hAnsi="MS Gothic" w:hint="eastAsia"/>
            </w:rPr>
            <w:t>☐</w:t>
          </w:r>
        </w:sdtContent>
      </w:sdt>
      <w:r w:rsidR="00FC6FA5">
        <w:t xml:space="preserve">   </w:t>
      </w:r>
      <w:r w:rsidR="00E87B9F">
        <w:rPr>
          <w:b/>
        </w:rPr>
        <w:t>Quality Assurance/Monitoring.</w:t>
      </w:r>
      <w:r w:rsidR="00E87B9F" w:rsidRPr="00E50E1B">
        <w:rPr>
          <w:b/>
        </w:rPr>
        <w:t xml:space="preserve"> </w:t>
      </w:r>
      <w:r w:rsidR="00E87B9F" w:rsidRPr="00E50E1B">
        <w:t xml:space="preserve">The </w:t>
      </w:r>
      <w:r w:rsidR="00E87B9F">
        <w:t>selected vendor must:</w:t>
      </w:r>
    </w:p>
    <w:p w14:paraId="7D681378" w14:textId="77777777" w:rsidR="00A52DB4" w:rsidRDefault="00A52DB4" w:rsidP="00A52DB4">
      <w:pPr>
        <w:pStyle w:val="ListParagraph"/>
        <w:numPr>
          <w:ilvl w:val="1"/>
          <w:numId w:val="37"/>
        </w:numPr>
        <w:spacing w:after="0"/>
        <w:contextualSpacing w:val="0"/>
      </w:pPr>
      <w:r>
        <w:t>Provide quality assurance and monitoring to ensure sample is statistically valid and conducted in compliance with federal and state requirements. Describe.</w:t>
      </w:r>
    </w:p>
    <w:p w14:paraId="1CBFD7EF" w14:textId="77777777" w:rsidR="00A52DB4" w:rsidRPr="008D548B" w:rsidRDefault="00A52DB4" w:rsidP="00A52DB4">
      <w:pPr>
        <w:pStyle w:val="ListParagraph"/>
        <w:numPr>
          <w:ilvl w:val="1"/>
          <w:numId w:val="37"/>
        </w:numPr>
        <w:rPr>
          <w:rFonts w:cstheme="minorHAnsi"/>
        </w:rPr>
      </w:pPr>
      <w:r>
        <w:rPr>
          <w:rFonts w:cstheme="minorHAnsi"/>
        </w:rPr>
        <w:t>P</w:t>
      </w:r>
      <w:r w:rsidRPr="008D548B">
        <w:rPr>
          <w:rFonts w:cstheme="minorHAnsi"/>
        </w:rPr>
        <w:t xml:space="preserve">erform quarterly reviews to ensure proper procedures and accurate claims. </w:t>
      </w:r>
    </w:p>
    <w:p w14:paraId="06CBB0B0" w14:textId="77777777" w:rsidR="00A52DB4" w:rsidRDefault="00A52DB4" w:rsidP="00A52DB4">
      <w:pPr>
        <w:pStyle w:val="ListParagraph"/>
        <w:numPr>
          <w:ilvl w:val="1"/>
          <w:numId w:val="37"/>
        </w:numPr>
        <w:rPr>
          <w:rFonts w:cstheme="minorHAnsi"/>
        </w:rPr>
      </w:pPr>
      <w:r>
        <w:rPr>
          <w:rFonts w:cstheme="minorHAnsi"/>
        </w:rPr>
        <w:t>C</w:t>
      </w:r>
      <w:r w:rsidRPr="008D548B">
        <w:rPr>
          <w:rFonts w:cstheme="minorHAnsi"/>
        </w:rPr>
        <w:t xml:space="preserve">ontinually review the RMS methodology to </w:t>
      </w:r>
      <w:r>
        <w:rPr>
          <w:rFonts w:cstheme="minorHAnsi"/>
        </w:rPr>
        <w:t>assure</w:t>
      </w:r>
      <w:r w:rsidRPr="008D548B">
        <w:rPr>
          <w:rFonts w:cstheme="minorHAnsi"/>
        </w:rPr>
        <w:t xml:space="preserve"> it meets current regulations. </w:t>
      </w:r>
    </w:p>
    <w:p w14:paraId="4F4600A4" w14:textId="77777777" w:rsidR="00A52DB4" w:rsidRPr="00E329B1" w:rsidRDefault="00A52DB4" w:rsidP="00A52DB4">
      <w:pPr>
        <w:pStyle w:val="ListParagraph"/>
        <w:numPr>
          <w:ilvl w:val="1"/>
          <w:numId w:val="37"/>
        </w:numPr>
        <w:rPr>
          <w:rFonts w:cstheme="minorHAnsi"/>
        </w:rPr>
      </w:pPr>
      <w:r w:rsidRPr="00E329B1">
        <w:rPr>
          <w:rFonts w:cstheme="minorHAnsi"/>
        </w:rPr>
        <w:t>Attend and remain current on all Title IV-E training.</w:t>
      </w:r>
    </w:p>
    <w:sdt>
      <w:sdtPr>
        <w:id w:val="-2101483316"/>
        <w:placeholder>
          <w:docPart w:val="57A533C714564854A74DC8963DDAE8B1"/>
        </w:placeholder>
        <w:showingPlcHdr/>
        <w:text w:multiLine="1"/>
      </w:sdtPr>
      <w:sdtEndPr/>
      <w:sdtContent>
        <w:p w14:paraId="2B7F0331" w14:textId="2CEF0517" w:rsidR="00E87B9F" w:rsidRDefault="00E87B9F" w:rsidP="00A52DB4">
          <w:pPr>
            <w:spacing w:before="240"/>
            <w:ind w:firstLine="720"/>
          </w:pPr>
          <w:r w:rsidRPr="007E0FEC">
            <w:rPr>
              <w:rStyle w:val="PlaceholderText"/>
            </w:rPr>
            <w:t xml:space="preserve">Click here to enter </w:t>
          </w:r>
          <w:r>
            <w:rPr>
              <w:rStyle w:val="PlaceholderText"/>
            </w:rPr>
            <w:t>quality assurance/monitoring description.</w:t>
          </w:r>
        </w:p>
      </w:sdtContent>
    </w:sdt>
    <w:p w14:paraId="55872681" w14:textId="77777777" w:rsidR="00AF6190" w:rsidRDefault="00F82A4C" w:rsidP="00AF6190">
      <w:pPr>
        <w:pStyle w:val="ListParagraph"/>
        <w:numPr>
          <w:ilvl w:val="0"/>
          <w:numId w:val="37"/>
        </w:numPr>
      </w:pPr>
      <w:sdt>
        <w:sdtPr>
          <w:id w:val="-541053438"/>
          <w14:checkbox>
            <w14:checked w14:val="0"/>
            <w14:checkedState w14:val="2612" w14:font="MS Gothic"/>
            <w14:uncheckedState w14:val="2610" w14:font="MS Gothic"/>
          </w14:checkbox>
        </w:sdtPr>
        <w:sdtEndPr/>
        <w:sdtContent>
          <w:r w:rsidR="00AF6190">
            <w:rPr>
              <w:rFonts w:ascii="MS Gothic" w:eastAsia="MS Gothic" w:hAnsi="MS Gothic" w:hint="eastAsia"/>
            </w:rPr>
            <w:t>☐</w:t>
          </w:r>
        </w:sdtContent>
      </w:sdt>
      <w:r w:rsidR="00FC6FA5">
        <w:t xml:space="preserve">   </w:t>
      </w:r>
      <w:r w:rsidR="00AF6190" w:rsidRPr="009C29A6">
        <w:rPr>
          <w:b/>
        </w:rPr>
        <w:t xml:space="preserve">Reporting and </w:t>
      </w:r>
      <w:r w:rsidR="00AF6190">
        <w:rPr>
          <w:b/>
        </w:rPr>
        <w:t>A</w:t>
      </w:r>
      <w:r w:rsidR="00AF6190" w:rsidRPr="009C29A6">
        <w:rPr>
          <w:b/>
        </w:rPr>
        <w:t xml:space="preserve">bility to Query. </w:t>
      </w:r>
      <w:r w:rsidR="00AF6190">
        <w:t>The proposed solution must:</w:t>
      </w:r>
    </w:p>
    <w:p w14:paraId="4B42193F" w14:textId="77777777" w:rsidR="00A52DB4" w:rsidRDefault="00A52DB4" w:rsidP="00A52DB4">
      <w:pPr>
        <w:pStyle w:val="ListParagraph"/>
        <w:numPr>
          <w:ilvl w:val="1"/>
          <w:numId w:val="37"/>
        </w:numPr>
        <w:rPr>
          <w:rFonts w:cstheme="minorHAnsi"/>
        </w:rPr>
      </w:pPr>
      <w:r>
        <w:t>Provide s</w:t>
      </w:r>
      <w:r w:rsidRPr="009C29A6">
        <w:rPr>
          <w:rFonts w:cstheme="minorHAnsi"/>
        </w:rPr>
        <w:t>tandard reports that sort and display data in ways most commonly requested by human service agencies</w:t>
      </w:r>
      <w:r>
        <w:rPr>
          <w:rFonts w:cstheme="minorHAnsi"/>
        </w:rPr>
        <w:t>.</w:t>
      </w:r>
    </w:p>
    <w:p w14:paraId="41CF7229" w14:textId="77777777" w:rsidR="00A52DB4" w:rsidRPr="005E79CF" w:rsidRDefault="00A52DB4" w:rsidP="00A52DB4">
      <w:pPr>
        <w:pStyle w:val="ListParagraph"/>
        <w:numPr>
          <w:ilvl w:val="1"/>
          <w:numId w:val="37"/>
        </w:numPr>
      </w:pPr>
      <w:r>
        <w:rPr>
          <w:rFonts w:cstheme="minorHAnsi"/>
        </w:rPr>
        <w:t>Provide a</w:t>
      </w:r>
      <w:r w:rsidRPr="009C29A6">
        <w:rPr>
          <w:rFonts w:cstheme="minorHAnsi"/>
        </w:rPr>
        <w:t xml:space="preserve">dditional JCS configurable reports, defined by JCS needs, detailed in a </w:t>
      </w:r>
      <w:r>
        <w:rPr>
          <w:rFonts w:cstheme="minorHAnsi"/>
        </w:rPr>
        <w:t>vendor</w:t>
      </w:r>
      <w:r w:rsidRPr="009C29A6">
        <w:rPr>
          <w:rFonts w:cstheme="minorHAnsi"/>
        </w:rPr>
        <w:t xml:space="preserve"> and</w:t>
      </w:r>
      <w:r>
        <w:rPr>
          <w:rFonts w:cstheme="minorHAnsi"/>
        </w:rPr>
        <w:t xml:space="preserve"> JCS</w:t>
      </w:r>
      <w:r w:rsidRPr="009C29A6">
        <w:rPr>
          <w:rFonts w:cstheme="minorHAnsi"/>
        </w:rPr>
        <w:t xml:space="preserve"> developed script. Describe.</w:t>
      </w:r>
    </w:p>
    <w:p w14:paraId="4E5B546D" w14:textId="77777777" w:rsidR="00A52DB4" w:rsidRPr="00F82D1D" w:rsidRDefault="00A52DB4" w:rsidP="00A52DB4">
      <w:pPr>
        <w:pStyle w:val="ListParagraph"/>
        <w:numPr>
          <w:ilvl w:val="1"/>
          <w:numId w:val="37"/>
        </w:numPr>
      </w:pPr>
      <w:r>
        <w:rPr>
          <w:rFonts w:cstheme="minorHAnsi"/>
        </w:rPr>
        <w:t xml:space="preserve"> </w:t>
      </w:r>
      <w:r>
        <w:t>Allow JCS to have access and ability to run scripts against the data with cooperation and assistance of the selected vendor, as a means of analysis for which no standard report is available.</w:t>
      </w:r>
    </w:p>
    <w:sdt>
      <w:sdtPr>
        <w:id w:val="-1471747705"/>
        <w:placeholder>
          <w:docPart w:val="7D0A3A1A6C2E4133AC17FA1CAE3B6BF1"/>
        </w:placeholder>
        <w:showingPlcHdr/>
        <w:text w:multiLine="1"/>
      </w:sdtPr>
      <w:sdtEndPr/>
      <w:sdtContent>
        <w:p w14:paraId="289ABCA0" w14:textId="43DA79C9" w:rsidR="00AF6190" w:rsidRDefault="00AF6190" w:rsidP="00A52DB4">
          <w:pPr>
            <w:spacing w:before="240"/>
            <w:ind w:firstLine="720"/>
          </w:pPr>
          <w:r w:rsidRPr="007E0FEC">
            <w:rPr>
              <w:rStyle w:val="PlaceholderText"/>
            </w:rPr>
            <w:t xml:space="preserve">Click here to enter </w:t>
          </w:r>
          <w:r w:rsidR="004A0340">
            <w:rPr>
              <w:rStyle w:val="PlaceholderText"/>
            </w:rPr>
            <w:t>reporting and ablility to query</w:t>
          </w:r>
          <w:r>
            <w:rPr>
              <w:rStyle w:val="PlaceholderText"/>
            </w:rPr>
            <w:t xml:space="preserve"> description.</w:t>
          </w:r>
        </w:p>
      </w:sdtContent>
    </w:sdt>
    <w:p w14:paraId="40E24A31" w14:textId="77777777" w:rsidR="004A0340" w:rsidRDefault="00F82A4C" w:rsidP="004A0340">
      <w:pPr>
        <w:pStyle w:val="ListParagraph"/>
        <w:keepNext/>
        <w:numPr>
          <w:ilvl w:val="0"/>
          <w:numId w:val="37"/>
        </w:numPr>
        <w:contextualSpacing w:val="0"/>
      </w:pPr>
      <w:sdt>
        <w:sdtPr>
          <w:rPr>
            <w:rFonts w:ascii="MS Gothic" w:eastAsia="MS Gothic" w:hAnsi="MS Gothic"/>
          </w:rPr>
          <w:id w:val="-1553841902"/>
          <w14:checkbox>
            <w14:checked w14:val="0"/>
            <w14:checkedState w14:val="2612" w14:font="MS Gothic"/>
            <w14:uncheckedState w14:val="2610" w14:font="MS Gothic"/>
          </w14:checkbox>
        </w:sdtPr>
        <w:sdtEndPr/>
        <w:sdtContent>
          <w:r w:rsidR="00FC6FA5" w:rsidRPr="00E948D4">
            <w:rPr>
              <w:rFonts w:ascii="MS Gothic" w:eastAsia="MS Gothic" w:hAnsi="MS Gothic" w:hint="eastAsia"/>
            </w:rPr>
            <w:t>☐</w:t>
          </w:r>
        </w:sdtContent>
      </w:sdt>
      <w:r w:rsidR="00FC6FA5">
        <w:t xml:space="preserve">   </w:t>
      </w:r>
      <w:r w:rsidR="004A0340" w:rsidRPr="005E794B">
        <w:rPr>
          <w:b/>
        </w:rPr>
        <w:t>Audits.</w:t>
      </w:r>
      <w:r w:rsidR="004A0340">
        <w:t xml:space="preserve"> The selected vendor must:</w:t>
      </w:r>
    </w:p>
    <w:p w14:paraId="57B68CF0" w14:textId="77777777" w:rsidR="00A52DB4" w:rsidRDefault="00A52DB4" w:rsidP="00A52DB4">
      <w:pPr>
        <w:pStyle w:val="ListParagraph"/>
        <w:numPr>
          <w:ilvl w:val="1"/>
          <w:numId w:val="37"/>
        </w:numPr>
        <w:spacing w:after="0"/>
        <w:contextualSpacing w:val="0"/>
      </w:pPr>
      <w:r>
        <w:t>Maintain a fully automated audit trail system with audit records for information that, at a minimum, collects data associated with each change transaction to its initiator, captures date and time of system events and types of events. The audit trail system shall protect data and the audit tool from addition, modification, and/or deletion, and should be regularly reviewed/analyzed for indications of inappropriate or unusual activity. JCS administrator level users must have audit access and capability.</w:t>
      </w:r>
    </w:p>
    <w:p w14:paraId="6ECFF8B9" w14:textId="77777777" w:rsidR="00A52DB4" w:rsidRDefault="00A52DB4" w:rsidP="00A52DB4">
      <w:pPr>
        <w:pStyle w:val="ListParagraph"/>
        <w:numPr>
          <w:ilvl w:val="1"/>
          <w:numId w:val="37"/>
        </w:numPr>
        <w:spacing w:after="0"/>
        <w:contextualSpacing w:val="0"/>
      </w:pPr>
      <w:r>
        <w:t>Provide assistance to JCS in the event of an audit, including, but not limited to:</w:t>
      </w:r>
    </w:p>
    <w:p w14:paraId="556B1597" w14:textId="77BED3CB" w:rsidR="00A52DB4" w:rsidRDefault="00A52DB4" w:rsidP="00A52DB4">
      <w:pPr>
        <w:pStyle w:val="ListParagraph"/>
        <w:numPr>
          <w:ilvl w:val="2"/>
          <w:numId w:val="37"/>
        </w:numPr>
        <w:spacing w:after="0"/>
        <w:contextualSpacing w:val="0"/>
      </w:pPr>
      <w:r>
        <w:t>Providing documentation supporting policies and procedures for determining candidates for foster care.</w:t>
      </w:r>
    </w:p>
    <w:p w14:paraId="08281DF2" w14:textId="77777777" w:rsidR="00A52DB4" w:rsidRDefault="00A52DB4" w:rsidP="00A52DB4">
      <w:pPr>
        <w:pStyle w:val="ListParagraph"/>
        <w:numPr>
          <w:ilvl w:val="2"/>
          <w:numId w:val="37"/>
        </w:numPr>
        <w:spacing w:after="0"/>
        <w:contextualSpacing w:val="0"/>
      </w:pPr>
      <w:r>
        <w:t>Providing documentation supporting fiscal claim documents.</w:t>
      </w:r>
    </w:p>
    <w:p w14:paraId="6DDE0EBF" w14:textId="77777777" w:rsidR="00A52DB4" w:rsidRDefault="00A52DB4" w:rsidP="00A52DB4">
      <w:pPr>
        <w:pStyle w:val="ListParagraph"/>
        <w:numPr>
          <w:ilvl w:val="2"/>
          <w:numId w:val="37"/>
        </w:numPr>
        <w:spacing w:after="0"/>
        <w:contextualSpacing w:val="0"/>
      </w:pPr>
      <w:r>
        <w:t>Providing documentation for development of methodology for allocation of Title IV-E costs.</w:t>
      </w:r>
    </w:p>
    <w:p w14:paraId="3CE4D7B7" w14:textId="1FBB41F5" w:rsidR="004A0340" w:rsidRDefault="00A52DB4" w:rsidP="00A52DB4">
      <w:pPr>
        <w:pStyle w:val="ListParagraph"/>
        <w:numPr>
          <w:ilvl w:val="2"/>
          <w:numId w:val="37"/>
        </w:numPr>
        <w:spacing w:after="0"/>
        <w:contextualSpacing w:val="0"/>
      </w:pPr>
      <w:r>
        <w:t>Document all training for staff, including attendance, and topics covered.</w:t>
      </w:r>
    </w:p>
    <w:p w14:paraId="59723645" w14:textId="02E87F7D" w:rsidR="00B80F98" w:rsidRDefault="00F82A4C" w:rsidP="00B80F98">
      <w:pPr>
        <w:pStyle w:val="ListParagraph"/>
        <w:keepNext/>
        <w:numPr>
          <w:ilvl w:val="0"/>
          <w:numId w:val="37"/>
        </w:numPr>
        <w:contextualSpacing w:val="0"/>
      </w:pPr>
      <w:sdt>
        <w:sdtPr>
          <w:id w:val="-568271498"/>
          <w14:checkbox>
            <w14:checked w14:val="0"/>
            <w14:checkedState w14:val="2612" w14:font="MS Gothic"/>
            <w14:uncheckedState w14:val="2610" w14:font="MS Gothic"/>
          </w14:checkbox>
        </w:sdtPr>
        <w:sdtEndPr/>
        <w:sdtContent>
          <w:r w:rsidR="001263CD">
            <w:rPr>
              <w:rFonts w:ascii="MS Gothic" w:eastAsia="MS Gothic" w:hAnsi="MS Gothic" w:hint="eastAsia"/>
            </w:rPr>
            <w:t>☐</w:t>
          </w:r>
        </w:sdtContent>
      </w:sdt>
      <w:r w:rsidR="00FC6FA5">
        <w:t xml:space="preserve">  </w:t>
      </w:r>
      <w:r w:rsidR="00FC6FA5" w:rsidRPr="006D1D81">
        <w:rPr>
          <w:b/>
        </w:rPr>
        <w:t xml:space="preserve"> </w:t>
      </w:r>
      <w:r w:rsidR="00B80F98">
        <w:rPr>
          <w:b/>
        </w:rPr>
        <w:t>Connectivity and Access</w:t>
      </w:r>
      <w:r w:rsidR="00B80F98" w:rsidRPr="001B24CC">
        <w:rPr>
          <w:b/>
        </w:rPr>
        <w:t xml:space="preserve">. </w:t>
      </w:r>
      <w:r w:rsidR="00B80F98">
        <w:t>The proposed solution must</w:t>
      </w:r>
      <w:r w:rsidR="00A52DB4">
        <w:t xml:space="preserve"> ensure that</w:t>
      </w:r>
      <w:r w:rsidR="00B80F98" w:rsidRPr="004A2A69">
        <w:t>:</w:t>
      </w:r>
    </w:p>
    <w:p w14:paraId="6BB17FDC" w14:textId="77777777" w:rsidR="00A52DB4" w:rsidRPr="00B33E81" w:rsidRDefault="00A52DB4" w:rsidP="00A52DB4">
      <w:pPr>
        <w:pStyle w:val="ListParagraph"/>
        <w:numPr>
          <w:ilvl w:val="1"/>
          <w:numId w:val="37"/>
        </w:numPr>
        <w:spacing w:after="0"/>
        <w:rPr>
          <w:rFonts w:eastAsia="Times New Roman" w:cstheme="minorHAnsi"/>
          <w:color w:val="000000"/>
        </w:rPr>
      </w:pPr>
      <w:r w:rsidRPr="00E42074">
        <w:rPr>
          <w:rFonts w:eastAsia="Times New Roman" w:cstheme="minorHAnsi"/>
          <w:color w:val="000000"/>
        </w:rPr>
        <w:t xml:space="preserve">Network performance of </w:t>
      </w:r>
      <w:r>
        <w:rPr>
          <w:rFonts w:eastAsia="Times New Roman" w:cstheme="minorHAnsi"/>
          <w:color w:val="000000"/>
        </w:rPr>
        <w:t xml:space="preserve">the </w:t>
      </w:r>
      <w:r w:rsidRPr="00E42074">
        <w:rPr>
          <w:rFonts w:eastAsia="Times New Roman" w:cstheme="minorHAnsi"/>
          <w:color w:val="000000"/>
        </w:rPr>
        <w:t>website hosting the RMS application meet</w:t>
      </w:r>
      <w:r>
        <w:rPr>
          <w:rFonts w:eastAsia="Times New Roman" w:cstheme="minorHAnsi"/>
          <w:color w:val="000000"/>
        </w:rPr>
        <w:t>s</w:t>
      </w:r>
      <w:r w:rsidRPr="00E42074">
        <w:rPr>
          <w:rFonts w:eastAsia="Times New Roman" w:cstheme="minorHAnsi"/>
          <w:color w:val="000000"/>
        </w:rPr>
        <w:t xml:space="preserve"> or exceed</w:t>
      </w:r>
      <w:r>
        <w:rPr>
          <w:rFonts w:eastAsia="Times New Roman" w:cstheme="minorHAnsi"/>
          <w:color w:val="000000"/>
        </w:rPr>
        <w:t>s</w:t>
      </w:r>
      <w:r w:rsidRPr="00E42074">
        <w:rPr>
          <w:rFonts w:eastAsia="Times New Roman" w:cstheme="minorHAnsi"/>
          <w:color w:val="000000"/>
        </w:rPr>
        <w:t>:</w:t>
      </w:r>
    </w:p>
    <w:p w14:paraId="13830925" w14:textId="77777777" w:rsidR="00A52DB4" w:rsidRDefault="00A52DB4" w:rsidP="00A52DB4">
      <w:pPr>
        <w:pStyle w:val="ListParagraph"/>
        <w:numPr>
          <w:ilvl w:val="0"/>
          <w:numId w:val="41"/>
        </w:numPr>
        <w:spacing w:after="0"/>
        <w:rPr>
          <w:rFonts w:eastAsia="Times New Roman" w:cstheme="minorHAnsi"/>
          <w:color w:val="000000"/>
        </w:rPr>
      </w:pPr>
      <w:r>
        <w:rPr>
          <w:rFonts w:eastAsia="Times New Roman" w:cstheme="minorHAnsi"/>
          <w:color w:val="000000"/>
        </w:rPr>
        <w:t>D</w:t>
      </w:r>
      <w:r w:rsidRPr="00E42074">
        <w:rPr>
          <w:rFonts w:eastAsia="Times New Roman" w:cstheme="minorHAnsi"/>
          <w:color w:val="000000"/>
        </w:rPr>
        <w:t xml:space="preserve">ownload 30Mbps </w:t>
      </w:r>
    </w:p>
    <w:p w14:paraId="25028B69" w14:textId="77777777" w:rsidR="00A52DB4" w:rsidRDefault="00A52DB4" w:rsidP="00A52DB4">
      <w:pPr>
        <w:pStyle w:val="ListParagraph"/>
        <w:numPr>
          <w:ilvl w:val="0"/>
          <w:numId w:val="41"/>
        </w:numPr>
        <w:spacing w:after="0"/>
        <w:rPr>
          <w:rFonts w:eastAsia="Times New Roman" w:cstheme="minorHAnsi"/>
          <w:color w:val="000000"/>
        </w:rPr>
      </w:pPr>
      <w:r>
        <w:rPr>
          <w:rFonts w:eastAsia="Times New Roman" w:cstheme="minorHAnsi"/>
          <w:color w:val="000000"/>
        </w:rPr>
        <w:t>U</w:t>
      </w:r>
      <w:r w:rsidRPr="00E42074">
        <w:rPr>
          <w:rFonts w:eastAsia="Times New Roman" w:cstheme="minorHAnsi"/>
          <w:color w:val="000000"/>
        </w:rPr>
        <w:t xml:space="preserve">pload 10 Mbps </w:t>
      </w:r>
    </w:p>
    <w:p w14:paraId="6DAB131C" w14:textId="77777777" w:rsidR="00A52DB4" w:rsidRPr="00A10AEA" w:rsidRDefault="00A52DB4" w:rsidP="00A52DB4">
      <w:pPr>
        <w:pStyle w:val="ListParagraph"/>
        <w:numPr>
          <w:ilvl w:val="2"/>
          <w:numId w:val="37"/>
        </w:numPr>
        <w:spacing w:after="0"/>
        <w:rPr>
          <w:rFonts w:eastAsia="Times New Roman" w:cstheme="minorHAnsi"/>
          <w:color w:val="000000"/>
        </w:rPr>
      </w:pPr>
      <w:r w:rsidRPr="00A10AEA">
        <w:rPr>
          <w:rFonts w:eastAsia="Times New Roman" w:cstheme="minorHAnsi"/>
          <w:color w:val="000000"/>
        </w:rPr>
        <w:t>JCS perform its own application support, with cooperative recommendations  from selected vendor, limited to:</w:t>
      </w:r>
    </w:p>
    <w:p w14:paraId="5708FC73" w14:textId="77777777" w:rsidR="00A52DB4" w:rsidRPr="00E42074" w:rsidRDefault="00A52DB4" w:rsidP="00A52DB4">
      <w:pPr>
        <w:pStyle w:val="ListParagraph"/>
        <w:numPr>
          <w:ilvl w:val="1"/>
          <w:numId w:val="40"/>
        </w:numPr>
        <w:spacing w:after="160" w:line="259" w:lineRule="auto"/>
        <w:ind w:left="1440"/>
      </w:pPr>
      <w:r w:rsidRPr="00E42074">
        <w:t>Design and entry of questions</w:t>
      </w:r>
    </w:p>
    <w:p w14:paraId="0EC9BB8B" w14:textId="77777777" w:rsidR="00A52DB4" w:rsidRPr="00E42074" w:rsidRDefault="00A52DB4" w:rsidP="00A52DB4">
      <w:pPr>
        <w:pStyle w:val="ListParagraph"/>
        <w:numPr>
          <w:ilvl w:val="1"/>
          <w:numId w:val="40"/>
        </w:numPr>
        <w:spacing w:after="160" w:line="259" w:lineRule="auto"/>
        <w:ind w:left="1440"/>
      </w:pPr>
      <w:r w:rsidRPr="00E42074">
        <w:t>Design of entry of responses</w:t>
      </w:r>
    </w:p>
    <w:p w14:paraId="6C2C8F52" w14:textId="77777777" w:rsidR="00A52DB4" w:rsidRPr="00E42074" w:rsidRDefault="00A52DB4" w:rsidP="00A52DB4">
      <w:pPr>
        <w:pStyle w:val="ListParagraph"/>
        <w:numPr>
          <w:ilvl w:val="1"/>
          <w:numId w:val="40"/>
        </w:numPr>
        <w:spacing w:after="160" w:line="259" w:lineRule="auto"/>
        <w:ind w:left="1440"/>
      </w:pPr>
      <w:r>
        <w:t>JCS</w:t>
      </w:r>
      <w:r w:rsidRPr="00E42074">
        <w:t xml:space="preserve"> device updates as necessary</w:t>
      </w:r>
    </w:p>
    <w:p w14:paraId="0483361A" w14:textId="77777777" w:rsidR="00A52DB4" w:rsidRPr="00E42074" w:rsidRDefault="00A52DB4" w:rsidP="00A52DB4">
      <w:pPr>
        <w:pStyle w:val="ListParagraph"/>
        <w:numPr>
          <w:ilvl w:val="2"/>
          <w:numId w:val="40"/>
        </w:numPr>
        <w:spacing w:after="160" w:line="259" w:lineRule="auto"/>
        <w:ind w:left="2160"/>
      </w:pPr>
      <w:r w:rsidRPr="00E42074">
        <w:t xml:space="preserve">Browser setting changes </w:t>
      </w:r>
    </w:p>
    <w:p w14:paraId="38BF39EB" w14:textId="77777777" w:rsidR="00A52DB4" w:rsidRPr="00E42074" w:rsidRDefault="00A52DB4" w:rsidP="00A52DB4">
      <w:pPr>
        <w:pStyle w:val="ListParagraph"/>
        <w:numPr>
          <w:ilvl w:val="2"/>
          <w:numId w:val="40"/>
        </w:numPr>
        <w:spacing w:after="160" w:line="259" w:lineRule="auto"/>
        <w:ind w:left="2160"/>
      </w:pPr>
      <w:r w:rsidRPr="00E42074">
        <w:t xml:space="preserve">Registry settings </w:t>
      </w:r>
    </w:p>
    <w:p w14:paraId="1B1DC83C" w14:textId="77777777" w:rsidR="00A52DB4" w:rsidRDefault="00A52DB4" w:rsidP="00A52DB4">
      <w:pPr>
        <w:pStyle w:val="ListParagraph"/>
        <w:numPr>
          <w:ilvl w:val="1"/>
          <w:numId w:val="37"/>
        </w:numPr>
        <w:spacing w:after="0" w:line="259" w:lineRule="auto"/>
      </w:pPr>
      <w:r w:rsidRPr="00E42074">
        <w:t>Require NO installable software for participant</w:t>
      </w:r>
      <w:r>
        <w:t>s</w:t>
      </w:r>
      <w:r w:rsidRPr="00E42074">
        <w:tab/>
      </w:r>
    </w:p>
    <w:p w14:paraId="609773CC" w14:textId="77777777" w:rsidR="00A52DB4" w:rsidRDefault="00A52DB4" w:rsidP="00A52DB4">
      <w:pPr>
        <w:pStyle w:val="ListParagraph"/>
        <w:numPr>
          <w:ilvl w:val="1"/>
          <w:numId w:val="37"/>
        </w:numPr>
        <w:spacing w:after="0" w:line="259" w:lineRule="auto"/>
      </w:pPr>
      <w:r w:rsidRPr="00E42074">
        <w:t>Authenticate client device to secure website without requiring login to record sample</w:t>
      </w:r>
    </w:p>
    <w:p w14:paraId="56D09EDD" w14:textId="77777777" w:rsidR="00B94DD1" w:rsidRDefault="00A52DB4" w:rsidP="00B94DD1">
      <w:pPr>
        <w:pStyle w:val="ListParagraph"/>
        <w:numPr>
          <w:ilvl w:val="1"/>
          <w:numId w:val="37"/>
        </w:numPr>
        <w:spacing w:after="0" w:line="259" w:lineRule="auto"/>
      </w:pPr>
      <w:r w:rsidRPr="00E42074">
        <w:t>Useable on PCs running Windows 10 and above</w:t>
      </w:r>
      <w:r>
        <w:t xml:space="preserve">, iPads running iOS 13.6.1 or above, </w:t>
      </w:r>
      <w:proofErr w:type="spellStart"/>
      <w:r>
        <w:t>MacOS</w:t>
      </w:r>
      <w:proofErr w:type="spellEnd"/>
      <w:r>
        <w:t xml:space="preserve"> 10.15.6 or above,</w:t>
      </w:r>
      <w:r w:rsidRPr="00E42074">
        <w:t xml:space="preserve"> tablets and smart phones running Android 8 and above</w:t>
      </w:r>
      <w:r>
        <w:t>, and iPhone 7 or above</w:t>
      </w:r>
      <w:r w:rsidRPr="00E42074">
        <w:t>.</w:t>
      </w:r>
    </w:p>
    <w:p w14:paraId="135CB2DD" w14:textId="03BEE262" w:rsidR="00E43D75" w:rsidRDefault="00A52DB4" w:rsidP="00B94DD1">
      <w:pPr>
        <w:pStyle w:val="ListParagraph"/>
        <w:numPr>
          <w:ilvl w:val="1"/>
          <w:numId w:val="37"/>
        </w:numPr>
        <w:spacing w:after="0" w:line="259" w:lineRule="auto"/>
      </w:pPr>
      <w:r w:rsidRPr="00E42074">
        <w:t>Useable at a minimum resolution of 1280 x 720</w:t>
      </w:r>
    </w:p>
    <w:p w14:paraId="4CFF85B2" w14:textId="77777777" w:rsidR="00B94DD1" w:rsidRPr="00531CF6" w:rsidRDefault="00B94DD1" w:rsidP="00B94DD1">
      <w:pPr>
        <w:pStyle w:val="ListParagraph"/>
        <w:spacing w:after="0" w:line="259" w:lineRule="auto"/>
        <w:ind w:left="792"/>
      </w:pPr>
    </w:p>
    <w:p w14:paraId="2F0B59DD" w14:textId="54FC6A20" w:rsidR="00B80F98" w:rsidRPr="001B24CC" w:rsidRDefault="00F82A4C" w:rsidP="00B80F98">
      <w:pPr>
        <w:pStyle w:val="ListParagraph"/>
        <w:numPr>
          <w:ilvl w:val="0"/>
          <w:numId w:val="37"/>
        </w:numPr>
        <w:contextualSpacing w:val="0"/>
        <w:rPr>
          <w:b/>
        </w:rPr>
      </w:pPr>
      <w:sdt>
        <w:sdtPr>
          <w:rPr>
            <w:rFonts w:ascii="MS Gothic" w:eastAsia="MS Gothic" w:hAnsi="MS Gothic"/>
            <w:color w:val="0000FF" w:themeColor="hyperlink"/>
            <w:u w:val="single"/>
          </w:rPr>
          <w:id w:val="557062300"/>
          <w14:checkbox>
            <w14:checked w14:val="0"/>
            <w14:checkedState w14:val="2612" w14:font="MS Gothic"/>
            <w14:uncheckedState w14:val="2610" w14:font="MS Gothic"/>
          </w14:checkbox>
        </w:sdtPr>
        <w:sdtEndPr/>
        <w:sdtContent>
          <w:r w:rsidR="00FC6FA5" w:rsidRPr="00E948D4">
            <w:rPr>
              <w:rFonts w:ascii="MS Gothic" w:eastAsia="MS Gothic" w:hAnsi="MS Gothic" w:hint="eastAsia"/>
            </w:rPr>
            <w:t>☐</w:t>
          </w:r>
        </w:sdtContent>
      </w:sdt>
      <w:r w:rsidR="00B80F98" w:rsidRPr="00B80F98">
        <w:rPr>
          <w:rFonts w:ascii="MS Gothic" w:eastAsia="MS Gothic" w:hAnsi="MS Gothic"/>
          <w:color w:val="0000FF" w:themeColor="hyperlink"/>
        </w:rPr>
        <w:t xml:space="preserve">  </w:t>
      </w:r>
      <w:r w:rsidR="00B80F98">
        <w:rPr>
          <w:b/>
        </w:rPr>
        <w:t>System Hosting Performance and Maintenance</w:t>
      </w:r>
      <w:r w:rsidR="00B80F98" w:rsidRPr="001B24CC">
        <w:rPr>
          <w:b/>
        </w:rPr>
        <w:t xml:space="preserve">. </w:t>
      </w:r>
      <w:r w:rsidR="00B80F98" w:rsidRPr="00B34C6B">
        <w:t>The proposed solution must:</w:t>
      </w:r>
    </w:p>
    <w:p w14:paraId="20003961" w14:textId="77777777" w:rsidR="00AA01CD" w:rsidRPr="00E42074" w:rsidRDefault="00AA01CD" w:rsidP="00AA01CD">
      <w:pPr>
        <w:pStyle w:val="ListParagraph"/>
        <w:numPr>
          <w:ilvl w:val="1"/>
          <w:numId w:val="37"/>
        </w:numPr>
        <w:spacing w:after="160" w:line="259" w:lineRule="auto"/>
      </w:pPr>
      <w:r>
        <w:t>Submit subcontractor information and details of service to be provided by any subcontractor the selected vendor proposes to employ.</w:t>
      </w:r>
      <w:r w:rsidRPr="00E42074">
        <w:t xml:space="preserve"> </w:t>
      </w:r>
      <w:r>
        <w:t xml:space="preserve"> Use of any subcontractor shall be subject to IJB approval.</w:t>
      </w:r>
    </w:p>
    <w:p w14:paraId="43A603EC" w14:textId="77777777" w:rsidR="00AA01CD" w:rsidRPr="00E42074" w:rsidRDefault="00AA01CD" w:rsidP="00AA01CD">
      <w:pPr>
        <w:pStyle w:val="ListParagraph"/>
        <w:numPr>
          <w:ilvl w:val="1"/>
          <w:numId w:val="37"/>
        </w:numPr>
        <w:spacing w:after="160" w:line="259" w:lineRule="auto"/>
      </w:pPr>
      <w:r>
        <w:rPr>
          <w:rFonts w:eastAsia="Times New Roman" w:cstheme="minorHAnsi"/>
          <w:color w:val="000000"/>
        </w:rPr>
        <w:t>Provide documentation accepting responsibility for h</w:t>
      </w:r>
      <w:r w:rsidRPr="00E42074">
        <w:rPr>
          <w:rFonts w:eastAsia="Times New Roman" w:cstheme="minorHAnsi"/>
          <w:color w:val="000000"/>
        </w:rPr>
        <w:t>osting, housing, security, continuity of power, network accessibility, backups, disaster recovery, system maintenance</w:t>
      </w:r>
      <w:r>
        <w:rPr>
          <w:rFonts w:eastAsia="Times New Roman" w:cstheme="minorHAnsi"/>
          <w:color w:val="000000"/>
        </w:rPr>
        <w:t>,</w:t>
      </w:r>
      <w:r w:rsidRPr="00E42074">
        <w:rPr>
          <w:rFonts w:eastAsia="Times New Roman" w:cstheme="minorHAnsi"/>
          <w:color w:val="000000"/>
        </w:rPr>
        <w:t xml:space="preserve"> and updates to the </w:t>
      </w:r>
      <w:r>
        <w:rPr>
          <w:rFonts w:eastAsia="Times New Roman" w:cstheme="minorHAnsi"/>
          <w:color w:val="000000"/>
        </w:rPr>
        <w:t>service</w:t>
      </w:r>
      <w:r w:rsidRPr="00E42074">
        <w:rPr>
          <w:rFonts w:eastAsia="Times New Roman" w:cstheme="minorHAnsi"/>
          <w:color w:val="000000"/>
        </w:rPr>
        <w:t>.</w:t>
      </w:r>
      <w:r>
        <w:rPr>
          <w:rFonts w:eastAsia="Times New Roman" w:cstheme="minorHAnsi"/>
          <w:color w:val="000000"/>
        </w:rPr>
        <w:t xml:space="preserve"> </w:t>
      </w:r>
    </w:p>
    <w:p w14:paraId="52F14BBA" w14:textId="77777777" w:rsidR="00AA01CD" w:rsidRPr="00E42074" w:rsidRDefault="00AA01CD" w:rsidP="00AA01CD">
      <w:pPr>
        <w:pStyle w:val="ListParagraph"/>
        <w:numPr>
          <w:ilvl w:val="2"/>
          <w:numId w:val="37"/>
        </w:numPr>
        <w:spacing w:after="160" w:line="259" w:lineRule="auto"/>
      </w:pPr>
      <w:r w:rsidRPr="00E42074">
        <w:rPr>
          <w:rFonts w:eastAsia="Times New Roman" w:cstheme="minorHAnsi"/>
          <w:color w:val="000000"/>
        </w:rPr>
        <w:t>Selected vendor to provide documentation of efforts, and mitigating systems in place to meet th</w:t>
      </w:r>
      <w:r>
        <w:rPr>
          <w:rFonts w:eastAsia="Times New Roman" w:cstheme="minorHAnsi"/>
          <w:color w:val="000000"/>
        </w:rPr>
        <w:t>e above listed requirements</w:t>
      </w:r>
      <w:r w:rsidRPr="00E42074">
        <w:rPr>
          <w:rFonts w:eastAsia="Times New Roman" w:cstheme="minorHAnsi"/>
          <w:color w:val="000000"/>
        </w:rPr>
        <w:t>.</w:t>
      </w:r>
    </w:p>
    <w:p w14:paraId="0DF2F3FE" w14:textId="77777777" w:rsidR="00AA01CD" w:rsidRPr="00E42074" w:rsidRDefault="00AA01CD" w:rsidP="00AA01CD">
      <w:pPr>
        <w:pStyle w:val="ListParagraph"/>
        <w:numPr>
          <w:ilvl w:val="1"/>
          <w:numId w:val="37"/>
        </w:numPr>
        <w:spacing w:after="160" w:line="259" w:lineRule="auto"/>
      </w:pPr>
      <w:r>
        <w:t>Perform a s</w:t>
      </w:r>
      <w:r w:rsidRPr="00E42074">
        <w:t xml:space="preserve">ervice level response </w:t>
      </w:r>
      <w:r>
        <w:t>within</w:t>
      </w:r>
      <w:r w:rsidRPr="00E42074">
        <w:t xml:space="preserve"> a 24-hour window to correct down network, or non-responsive service during work / survey hours.</w:t>
      </w:r>
    </w:p>
    <w:p w14:paraId="3C870D72" w14:textId="77777777" w:rsidR="00AA01CD" w:rsidRDefault="00AA01CD" w:rsidP="00AA01CD">
      <w:pPr>
        <w:pStyle w:val="ListParagraph"/>
        <w:numPr>
          <w:ilvl w:val="1"/>
          <w:numId w:val="37"/>
        </w:numPr>
        <w:spacing w:after="160" w:line="259" w:lineRule="auto"/>
      </w:pPr>
      <w:r>
        <w:t>Support c</w:t>
      </w:r>
      <w:r w:rsidRPr="00E42074">
        <w:t xml:space="preserve">lient responses via Lotus Notes email </w:t>
      </w:r>
      <w:r>
        <w:t>and/</w:t>
      </w:r>
      <w:r w:rsidRPr="00E42074">
        <w:t xml:space="preserve">or link to secure website delivered via email.  </w:t>
      </w:r>
    </w:p>
    <w:p w14:paraId="241BB4C5" w14:textId="77777777" w:rsidR="00AA01CD" w:rsidRDefault="00AA01CD" w:rsidP="00AA01CD">
      <w:pPr>
        <w:pStyle w:val="ListParagraph"/>
        <w:numPr>
          <w:ilvl w:val="1"/>
          <w:numId w:val="37"/>
        </w:numPr>
        <w:spacing w:after="160" w:line="259" w:lineRule="auto"/>
      </w:pPr>
      <w:r>
        <w:t>Perform all hosting maintenance tasks, except in case of emergency:</w:t>
      </w:r>
    </w:p>
    <w:p w14:paraId="55F2A1B0" w14:textId="77777777" w:rsidR="00AA01CD" w:rsidRDefault="00AA01CD" w:rsidP="00AA01CD">
      <w:pPr>
        <w:pStyle w:val="ListParagraph"/>
        <w:numPr>
          <w:ilvl w:val="2"/>
          <w:numId w:val="37"/>
        </w:numPr>
        <w:spacing w:after="160" w:line="259" w:lineRule="auto"/>
      </w:pPr>
      <w:r>
        <w:t>Outside JCS stated business hours;</w:t>
      </w:r>
    </w:p>
    <w:p w14:paraId="5831B8A6" w14:textId="77777777" w:rsidR="00AA01CD" w:rsidRDefault="00AA01CD" w:rsidP="00AA01CD">
      <w:pPr>
        <w:pStyle w:val="ListParagraph"/>
        <w:numPr>
          <w:ilvl w:val="2"/>
          <w:numId w:val="37"/>
        </w:numPr>
        <w:spacing w:after="160" w:line="259" w:lineRule="auto"/>
      </w:pPr>
      <w:r>
        <w:t>Notify JCS Administrators of planned maintenance window at least 48 hours in advance;</w:t>
      </w:r>
    </w:p>
    <w:p w14:paraId="06859EBC" w14:textId="77777777" w:rsidR="00AA01CD" w:rsidRDefault="00AA01CD" w:rsidP="00AA01CD">
      <w:pPr>
        <w:pStyle w:val="ListParagraph"/>
        <w:numPr>
          <w:ilvl w:val="2"/>
          <w:numId w:val="37"/>
        </w:numPr>
        <w:spacing w:after="160" w:line="259" w:lineRule="auto"/>
      </w:pPr>
      <w:r>
        <w:t>Provide JCS Administrators at least 48 hours written notice of upgrade/maintenance/repairs:</w:t>
      </w:r>
    </w:p>
    <w:p w14:paraId="4F275163" w14:textId="77777777" w:rsidR="00AA01CD" w:rsidRDefault="00AA01CD" w:rsidP="00AA01CD">
      <w:pPr>
        <w:pStyle w:val="ListParagraph"/>
        <w:numPr>
          <w:ilvl w:val="3"/>
          <w:numId w:val="37"/>
        </w:numPr>
        <w:spacing w:after="160" w:line="259" w:lineRule="auto"/>
      </w:pPr>
      <w:r>
        <w:t>Visible to users, including screen format changes and access to RMS.</w:t>
      </w:r>
    </w:p>
    <w:p w14:paraId="326A1A8F" w14:textId="77777777" w:rsidR="00AA01CD" w:rsidRDefault="00AA01CD" w:rsidP="00AA01CD">
      <w:pPr>
        <w:pStyle w:val="ListParagraph"/>
        <w:numPr>
          <w:ilvl w:val="3"/>
          <w:numId w:val="37"/>
        </w:numPr>
        <w:spacing w:after="160" w:line="259" w:lineRule="auto"/>
      </w:pPr>
      <w:r>
        <w:t>Require a change in input.</w:t>
      </w:r>
    </w:p>
    <w:p w14:paraId="2B89A064" w14:textId="77777777" w:rsidR="00AA01CD" w:rsidRDefault="00AA01CD" w:rsidP="00AA01CD">
      <w:pPr>
        <w:pStyle w:val="ListParagraph"/>
        <w:numPr>
          <w:ilvl w:val="3"/>
          <w:numId w:val="37"/>
        </w:numPr>
        <w:spacing w:after="160" w:line="259" w:lineRule="auto"/>
      </w:pPr>
      <w:r>
        <w:t>Security upgrades, changes, breeches, known attempted breeches, and preventative measures or resolution of breeches.</w:t>
      </w:r>
    </w:p>
    <w:p w14:paraId="59DAD7E5" w14:textId="77777777" w:rsidR="00AA01CD" w:rsidRDefault="00AA01CD" w:rsidP="00AA01CD">
      <w:pPr>
        <w:pStyle w:val="ListParagraph"/>
        <w:numPr>
          <w:ilvl w:val="1"/>
          <w:numId w:val="37"/>
        </w:numPr>
        <w:spacing w:after="160" w:line="259" w:lineRule="auto"/>
      </w:pPr>
      <w:r>
        <w:t>Selected vendor will notify JCS Administrators, in writing, at a minimum of 3 months in advance of proposed updates that may impact:</w:t>
      </w:r>
    </w:p>
    <w:p w14:paraId="3B99558B" w14:textId="77777777" w:rsidR="00AA01CD" w:rsidRDefault="00AA01CD" w:rsidP="00AA01CD">
      <w:pPr>
        <w:pStyle w:val="ListParagraph"/>
        <w:numPr>
          <w:ilvl w:val="2"/>
          <w:numId w:val="37"/>
        </w:numPr>
        <w:spacing w:after="160" w:line="259" w:lineRule="auto"/>
      </w:pPr>
      <w:r>
        <w:t>Security requirements stated elsewhere in this document.</w:t>
      </w:r>
    </w:p>
    <w:p w14:paraId="047377D0" w14:textId="77777777" w:rsidR="00AA01CD" w:rsidRDefault="00AA01CD" w:rsidP="00AA01CD">
      <w:pPr>
        <w:pStyle w:val="ListParagraph"/>
        <w:numPr>
          <w:ilvl w:val="2"/>
          <w:numId w:val="37"/>
        </w:numPr>
        <w:spacing w:after="160" w:line="259" w:lineRule="auto"/>
      </w:pPr>
      <w:r>
        <w:t>Browser updates or delay of browser updates.</w:t>
      </w:r>
    </w:p>
    <w:p w14:paraId="5CC81085" w14:textId="77777777" w:rsidR="00AA01CD" w:rsidRDefault="00AA01CD" w:rsidP="00AA01CD">
      <w:pPr>
        <w:pStyle w:val="ListParagraph"/>
        <w:numPr>
          <w:ilvl w:val="2"/>
          <w:numId w:val="37"/>
        </w:numPr>
        <w:spacing w:after="160" w:line="259" w:lineRule="auto"/>
      </w:pPr>
      <w:r>
        <w:t>O/S updates on any of the approved platforms (listed previously).</w:t>
      </w:r>
    </w:p>
    <w:p w14:paraId="2FFC8363" w14:textId="022EB3BC" w:rsidR="00B80F98" w:rsidRDefault="00AA01CD" w:rsidP="00AA01CD">
      <w:pPr>
        <w:pStyle w:val="ListParagraph"/>
        <w:numPr>
          <w:ilvl w:val="2"/>
          <w:numId w:val="37"/>
        </w:numPr>
        <w:spacing w:after="160" w:line="259" w:lineRule="auto"/>
      </w:pPr>
      <w:r>
        <w:lastRenderedPageBreak/>
        <w:t>Other changes that require updates, configuration changes, or other IJB IT provided service to participants PC, tablet, or smartphone.</w:t>
      </w:r>
    </w:p>
    <w:p w14:paraId="62B07409" w14:textId="77777777" w:rsidR="008026B4" w:rsidRPr="008026B4" w:rsidRDefault="008026B4" w:rsidP="008026B4">
      <w:pPr>
        <w:pStyle w:val="ListParagraph"/>
        <w:ind w:left="360"/>
        <w:contextualSpacing w:val="0"/>
        <w:rPr>
          <w:b/>
        </w:rPr>
      </w:pPr>
    </w:p>
    <w:p w14:paraId="4CDF39DF" w14:textId="25CE3AB9" w:rsidR="00B80F98" w:rsidRPr="003622EF" w:rsidRDefault="00F82A4C" w:rsidP="00CB5EED">
      <w:pPr>
        <w:pStyle w:val="ListParagraph"/>
        <w:numPr>
          <w:ilvl w:val="0"/>
          <w:numId w:val="37"/>
        </w:numPr>
        <w:contextualSpacing w:val="0"/>
        <w:rPr>
          <w:b/>
        </w:rPr>
      </w:pPr>
      <w:sdt>
        <w:sdtPr>
          <w:rPr>
            <w:rFonts w:ascii="MS Gothic" w:eastAsia="MS Gothic" w:hAnsi="MS Gothic"/>
            <w:color w:val="0000FF" w:themeColor="hyperlink"/>
            <w:u w:val="single"/>
          </w:rPr>
          <w:id w:val="314923304"/>
          <w14:checkbox>
            <w14:checked w14:val="0"/>
            <w14:checkedState w14:val="2612" w14:font="MS Gothic"/>
            <w14:uncheckedState w14:val="2610" w14:font="MS Gothic"/>
          </w14:checkbox>
        </w:sdtPr>
        <w:sdtEndPr/>
        <w:sdtContent>
          <w:r w:rsidR="00FC6FA5" w:rsidRPr="00E948D4">
            <w:rPr>
              <w:rFonts w:ascii="MS Gothic" w:eastAsia="MS Gothic" w:hAnsi="MS Gothic" w:hint="eastAsia"/>
            </w:rPr>
            <w:t>☐</w:t>
          </w:r>
        </w:sdtContent>
      </w:sdt>
      <w:r w:rsidR="00FC6FA5">
        <w:t xml:space="preserve">   </w:t>
      </w:r>
      <w:r w:rsidR="00B80F98">
        <w:rPr>
          <w:b/>
        </w:rPr>
        <w:t xml:space="preserve">Security.   </w:t>
      </w:r>
      <w:r w:rsidR="008026B4">
        <w:t>Selected vendor must perform services and conform the RMS application to all Iowa Judicial Branch (IJB) security policies, and applicable federal regulations and guidelines related to security, confidentiality, and audit trails and controls, as periodically updated.</w:t>
      </w:r>
    </w:p>
    <w:p w14:paraId="6E1E450F" w14:textId="77777777" w:rsidR="00B80F98" w:rsidRDefault="00B80F98" w:rsidP="00B80F98">
      <w:pPr>
        <w:pStyle w:val="ListParagraph"/>
        <w:numPr>
          <w:ilvl w:val="1"/>
          <w:numId w:val="37"/>
        </w:numPr>
        <w:spacing w:after="160" w:line="259" w:lineRule="auto"/>
      </w:pPr>
      <w:r>
        <w:t>Host security</w:t>
      </w:r>
    </w:p>
    <w:p w14:paraId="29F2B4E2" w14:textId="77777777" w:rsidR="00DE14DA" w:rsidRDefault="00DE14DA" w:rsidP="00DE14DA">
      <w:pPr>
        <w:pStyle w:val="ListParagraph"/>
        <w:numPr>
          <w:ilvl w:val="1"/>
          <w:numId w:val="37"/>
        </w:numPr>
        <w:spacing w:after="160" w:line="259" w:lineRule="auto"/>
      </w:pPr>
      <w:r>
        <w:t>Host security</w:t>
      </w:r>
    </w:p>
    <w:p w14:paraId="5F121007" w14:textId="77777777" w:rsidR="00DE14DA" w:rsidRDefault="00DE14DA" w:rsidP="00DE14DA">
      <w:pPr>
        <w:pStyle w:val="ListParagraph"/>
        <w:numPr>
          <w:ilvl w:val="2"/>
          <w:numId w:val="37"/>
        </w:numPr>
        <w:spacing w:after="160" w:line="259" w:lineRule="auto"/>
      </w:pPr>
      <w:r>
        <w:t>Vendor must submit their written security policy addressing their standards and practices to protect data and files from unauthorized access or disclosure.</w:t>
      </w:r>
    </w:p>
    <w:p w14:paraId="52FDB2C9" w14:textId="77777777" w:rsidR="00DE14DA" w:rsidRDefault="00DE14DA" w:rsidP="00DE14DA">
      <w:pPr>
        <w:pStyle w:val="ListParagraph"/>
        <w:numPr>
          <w:ilvl w:val="2"/>
          <w:numId w:val="37"/>
        </w:numPr>
        <w:spacing w:after="160" w:line="259" w:lineRule="auto"/>
      </w:pPr>
      <w:r>
        <w:t>Vendor must implement reasonable and prudent physical safeguards that are consistent with industry standards that will protect the host facility and JCS data from unauthorized access.  These safeguards must also minimize the risk of damage from fire, smoke, water, vermin, and other hazards and disasters.</w:t>
      </w:r>
    </w:p>
    <w:p w14:paraId="69C0A57B" w14:textId="77777777" w:rsidR="00DE14DA" w:rsidRDefault="00DE14DA" w:rsidP="00DE14DA">
      <w:pPr>
        <w:pStyle w:val="ListParagraph"/>
        <w:numPr>
          <w:ilvl w:val="2"/>
          <w:numId w:val="37"/>
        </w:numPr>
        <w:spacing w:after="160" w:line="259" w:lineRule="auto"/>
      </w:pPr>
      <w:r>
        <w:t>Support Security audits as required.</w:t>
      </w:r>
    </w:p>
    <w:p w14:paraId="1E993F12" w14:textId="77777777" w:rsidR="00DE14DA" w:rsidRDefault="00DE14DA" w:rsidP="00DE14DA">
      <w:pPr>
        <w:pStyle w:val="ListParagraph"/>
        <w:numPr>
          <w:ilvl w:val="2"/>
          <w:numId w:val="37"/>
        </w:numPr>
        <w:spacing w:after="160" w:line="259" w:lineRule="auto"/>
      </w:pPr>
      <w:r>
        <w:t>Provide immediate Security Incident Reports to JCS-identified contacts if a security incident happens within the selected vendor’s purview.</w:t>
      </w:r>
    </w:p>
    <w:p w14:paraId="781551C7" w14:textId="77777777" w:rsidR="00DE14DA" w:rsidRDefault="00DE14DA" w:rsidP="00DE14DA">
      <w:pPr>
        <w:pStyle w:val="ListParagraph"/>
        <w:numPr>
          <w:ilvl w:val="1"/>
          <w:numId w:val="37"/>
        </w:numPr>
        <w:spacing w:after="160" w:line="259" w:lineRule="auto"/>
      </w:pPr>
      <w:r w:rsidRPr="00035EBD">
        <w:t>Website</w:t>
      </w:r>
      <w:r>
        <w:t>/Web app Security</w:t>
      </w:r>
    </w:p>
    <w:p w14:paraId="64EF40FE" w14:textId="77777777" w:rsidR="00DE14DA" w:rsidRDefault="00DE14DA" w:rsidP="00DE14DA">
      <w:pPr>
        <w:pStyle w:val="ListParagraph"/>
        <w:numPr>
          <w:ilvl w:val="2"/>
          <w:numId w:val="37"/>
        </w:numPr>
        <w:spacing w:after="160" w:line="259" w:lineRule="auto"/>
      </w:pPr>
      <w:r>
        <w:t>Nominal strength of 128 bits or higher.</w:t>
      </w:r>
    </w:p>
    <w:p w14:paraId="499D3A4C" w14:textId="77777777" w:rsidR="00DE14DA" w:rsidRDefault="00DE14DA" w:rsidP="00DE14DA">
      <w:pPr>
        <w:pStyle w:val="ListParagraph"/>
        <w:numPr>
          <w:ilvl w:val="2"/>
          <w:numId w:val="37"/>
        </w:numPr>
        <w:spacing w:after="160" w:line="259" w:lineRule="auto"/>
      </w:pPr>
      <w:r w:rsidRPr="003622EF">
        <w:rPr>
          <w:u w:val="single"/>
        </w:rPr>
        <w:t>TLS 1.3</w:t>
      </w:r>
      <w:r>
        <w:t xml:space="preserve">  </w:t>
      </w:r>
    </w:p>
    <w:p w14:paraId="2FD25046" w14:textId="77777777" w:rsidR="00DE14DA" w:rsidRDefault="00DE14DA" w:rsidP="00DE14DA">
      <w:pPr>
        <w:pStyle w:val="ListParagraph"/>
        <w:numPr>
          <w:ilvl w:val="2"/>
          <w:numId w:val="37"/>
        </w:numPr>
        <w:spacing w:after="160" w:line="259" w:lineRule="auto"/>
      </w:pPr>
      <w:r>
        <w:t>JCS will provide appropriate browsers:</w:t>
      </w:r>
    </w:p>
    <w:p w14:paraId="325E5F07" w14:textId="77777777" w:rsidR="00DE14DA" w:rsidRDefault="00DE14DA" w:rsidP="00DE14DA">
      <w:pPr>
        <w:pStyle w:val="ListParagraph"/>
        <w:numPr>
          <w:ilvl w:val="6"/>
          <w:numId w:val="42"/>
        </w:numPr>
        <w:spacing w:after="160" w:line="259" w:lineRule="auto"/>
      </w:pPr>
      <w:r>
        <w:t>Chrome (v83+)</w:t>
      </w:r>
    </w:p>
    <w:p w14:paraId="697061F6" w14:textId="77777777" w:rsidR="00DE14DA" w:rsidRDefault="00DE14DA" w:rsidP="00DE14DA">
      <w:pPr>
        <w:pStyle w:val="ListParagraph"/>
        <w:numPr>
          <w:ilvl w:val="6"/>
          <w:numId w:val="42"/>
        </w:numPr>
        <w:spacing w:after="160" w:line="259" w:lineRule="auto"/>
      </w:pPr>
      <w:proofErr w:type="spellStart"/>
      <w:r>
        <w:t>FireFox</w:t>
      </w:r>
      <w:proofErr w:type="spellEnd"/>
      <w:r>
        <w:t xml:space="preserve"> (v76+)</w:t>
      </w:r>
    </w:p>
    <w:p w14:paraId="176B1314" w14:textId="77777777" w:rsidR="00DE14DA" w:rsidRDefault="00DE14DA" w:rsidP="00DE14DA">
      <w:pPr>
        <w:pStyle w:val="ListParagraph"/>
        <w:numPr>
          <w:ilvl w:val="6"/>
          <w:numId w:val="42"/>
        </w:numPr>
        <w:spacing w:after="160" w:line="259" w:lineRule="auto"/>
      </w:pPr>
      <w:r>
        <w:t>Edge (v83+)</w:t>
      </w:r>
    </w:p>
    <w:p w14:paraId="01C7B1A6" w14:textId="77777777" w:rsidR="00DE14DA" w:rsidRPr="00172FCD" w:rsidRDefault="00DE14DA" w:rsidP="00DE14DA">
      <w:pPr>
        <w:pStyle w:val="ListParagraph"/>
        <w:numPr>
          <w:ilvl w:val="0"/>
          <w:numId w:val="42"/>
        </w:numPr>
        <w:spacing w:after="160" w:line="259" w:lineRule="auto"/>
        <w:rPr>
          <w:vanish/>
          <w:u w:val="single"/>
        </w:rPr>
      </w:pPr>
    </w:p>
    <w:p w14:paraId="64F6D670" w14:textId="77777777" w:rsidR="00DE14DA" w:rsidRPr="00172FCD" w:rsidRDefault="00DE14DA" w:rsidP="00DE14DA">
      <w:pPr>
        <w:pStyle w:val="ListParagraph"/>
        <w:numPr>
          <w:ilvl w:val="0"/>
          <w:numId w:val="42"/>
        </w:numPr>
        <w:spacing w:after="160" w:line="259" w:lineRule="auto"/>
        <w:rPr>
          <w:vanish/>
          <w:u w:val="single"/>
        </w:rPr>
      </w:pPr>
    </w:p>
    <w:p w14:paraId="6C8D7C2D" w14:textId="77777777" w:rsidR="00DE14DA" w:rsidRPr="00172FCD" w:rsidRDefault="00DE14DA" w:rsidP="00DE14DA">
      <w:pPr>
        <w:pStyle w:val="ListParagraph"/>
        <w:numPr>
          <w:ilvl w:val="0"/>
          <w:numId w:val="42"/>
        </w:numPr>
        <w:spacing w:after="160" w:line="259" w:lineRule="auto"/>
        <w:rPr>
          <w:vanish/>
          <w:u w:val="single"/>
        </w:rPr>
      </w:pPr>
    </w:p>
    <w:p w14:paraId="0AE1B400" w14:textId="77777777" w:rsidR="00DE14DA" w:rsidRPr="00172FCD" w:rsidRDefault="00DE14DA" w:rsidP="00DE14DA">
      <w:pPr>
        <w:pStyle w:val="ListParagraph"/>
        <w:numPr>
          <w:ilvl w:val="0"/>
          <w:numId w:val="42"/>
        </w:numPr>
        <w:spacing w:after="160" w:line="259" w:lineRule="auto"/>
        <w:rPr>
          <w:vanish/>
          <w:u w:val="single"/>
        </w:rPr>
      </w:pPr>
    </w:p>
    <w:p w14:paraId="0FC31BFA" w14:textId="77777777" w:rsidR="00DE14DA" w:rsidRPr="00172FCD" w:rsidRDefault="00DE14DA" w:rsidP="00DE14DA">
      <w:pPr>
        <w:pStyle w:val="ListParagraph"/>
        <w:numPr>
          <w:ilvl w:val="0"/>
          <w:numId w:val="42"/>
        </w:numPr>
        <w:spacing w:after="160" w:line="259" w:lineRule="auto"/>
        <w:rPr>
          <w:vanish/>
          <w:u w:val="single"/>
        </w:rPr>
      </w:pPr>
    </w:p>
    <w:p w14:paraId="4B14ED3B" w14:textId="77777777" w:rsidR="00DE14DA" w:rsidRPr="00172FCD" w:rsidRDefault="00DE14DA" w:rsidP="00DE14DA">
      <w:pPr>
        <w:pStyle w:val="ListParagraph"/>
        <w:numPr>
          <w:ilvl w:val="0"/>
          <w:numId w:val="42"/>
        </w:numPr>
        <w:spacing w:after="160" w:line="259" w:lineRule="auto"/>
        <w:rPr>
          <w:vanish/>
          <w:u w:val="single"/>
        </w:rPr>
      </w:pPr>
    </w:p>
    <w:p w14:paraId="7CDDDF19" w14:textId="77777777" w:rsidR="00DE14DA" w:rsidRPr="00172FCD" w:rsidRDefault="00DE14DA" w:rsidP="00DE14DA">
      <w:pPr>
        <w:pStyle w:val="ListParagraph"/>
        <w:numPr>
          <w:ilvl w:val="0"/>
          <w:numId w:val="42"/>
        </w:numPr>
        <w:spacing w:after="160" w:line="259" w:lineRule="auto"/>
        <w:rPr>
          <w:vanish/>
          <w:u w:val="single"/>
        </w:rPr>
      </w:pPr>
    </w:p>
    <w:p w14:paraId="66C4CD26" w14:textId="77777777" w:rsidR="00DE14DA" w:rsidRPr="00172FCD" w:rsidRDefault="00DE14DA" w:rsidP="00DE14DA">
      <w:pPr>
        <w:pStyle w:val="ListParagraph"/>
        <w:numPr>
          <w:ilvl w:val="0"/>
          <w:numId w:val="42"/>
        </w:numPr>
        <w:spacing w:after="160" w:line="259" w:lineRule="auto"/>
        <w:rPr>
          <w:vanish/>
          <w:u w:val="single"/>
        </w:rPr>
      </w:pPr>
    </w:p>
    <w:p w14:paraId="26FF0971" w14:textId="77777777" w:rsidR="00DE14DA" w:rsidRPr="00172FCD" w:rsidRDefault="00DE14DA" w:rsidP="00DE14DA">
      <w:pPr>
        <w:pStyle w:val="ListParagraph"/>
        <w:numPr>
          <w:ilvl w:val="1"/>
          <w:numId w:val="42"/>
        </w:numPr>
        <w:spacing w:after="160" w:line="259" w:lineRule="auto"/>
        <w:rPr>
          <w:vanish/>
          <w:u w:val="single"/>
        </w:rPr>
      </w:pPr>
    </w:p>
    <w:p w14:paraId="2119F757" w14:textId="77777777" w:rsidR="00DE14DA" w:rsidRPr="00172FCD" w:rsidRDefault="00DE14DA" w:rsidP="00DE14DA">
      <w:pPr>
        <w:pStyle w:val="ListParagraph"/>
        <w:numPr>
          <w:ilvl w:val="1"/>
          <w:numId w:val="42"/>
        </w:numPr>
        <w:spacing w:after="160" w:line="259" w:lineRule="auto"/>
        <w:rPr>
          <w:vanish/>
          <w:u w:val="single"/>
        </w:rPr>
      </w:pPr>
    </w:p>
    <w:p w14:paraId="7C327C6C" w14:textId="77777777" w:rsidR="00DE14DA" w:rsidRPr="00172FCD" w:rsidRDefault="00DE14DA" w:rsidP="00DE14DA">
      <w:pPr>
        <w:pStyle w:val="ListParagraph"/>
        <w:numPr>
          <w:ilvl w:val="2"/>
          <w:numId w:val="42"/>
        </w:numPr>
        <w:spacing w:after="160" w:line="259" w:lineRule="auto"/>
        <w:rPr>
          <w:vanish/>
          <w:u w:val="single"/>
        </w:rPr>
      </w:pPr>
    </w:p>
    <w:p w14:paraId="37DC47CD" w14:textId="77777777" w:rsidR="00DE14DA" w:rsidRPr="00172FCD" w:rsidRDefault="00DE14DA" w:rsidP="00DE14DA">
      <w:pPr>
        <w:pStyle w:val="ListParagraph"/>
        <w:numPr>
          <w:ilvl w:val="2"/>
          <w:numId w:val="42"/>
        </w:numPr>
        <w:spacing w:after="160" w:line="259" w:lineRule="auto"/>
        <w:rPr>
          <w:vanish/>
          <w:u w:val="single"/>
        </w:rPr>
      </w:pPr>
    </w:p>
    <w:p w14:paraId="18BB5406" w14:textId="77777777" w:rsidR="00DE14DA" w:rsidRPr="00172FCD" w:rsidRDefault="00DE14DA" w:rsidP="00DE14DA">
      <w:pPr>
        <w:pStyle w:val="ListParagraph"/>
        <w:numPr>
          <w:ilvl w:val="2"/>
          <w:numId w:val="42"/>
        </w:numPr>
        <w:spacing w:after="160" w:line="259" w:lineRule="auto"/>
        <w:rPr>
          <w:vanish/>
          <w:u w:val="single"/>
        </w:rPr>
      </w:pPr>
    </w:p>
    <w:p w14:paraId="659327C5" w14:textId="77777777" w:rsidR="00DE14DA" w:rsidRPr="00EE02FB" w:rsidRDefault="00DE14DA" w:rsidP="00DE14DA">
      <w:pPr>
        <w:pStyle w:val="ListParagraph"/>
        <w:numPr>
          <w:ilvl w:val="2"/>
          <w:numId w:val="42"/>
        </w:numPr>
        <w:spacing w:after="160" w:line="259" w:lineRule="auto"/>
      </w:pPr>
      <w:r w:rsidRPr="00EE02FB">
        <w:rPr>
          <w:u w:val="single"/>
        </w:rPr>
        <w:t>TLS 1.2</w:t>
      </w:r>
      <w:r>
        <w:t xml:space="preserve"> with the following ciphers </w:t>
      </w:r>
      <w:r w:rsidRPr="00EE02FB">
        <w:rPr>
          <w:u w:val="single"/>
        </w:rPr>
        <w:t>only</w:t>
      </w:r>
    </w:p>
    <w:p w14:paraId="5969963E" w14:textId="77777777" w:rsidR="00DE14DA" w:rsidRDefault="00DE14DA" w:rsidP="00DE14DA">
      <w:pPr>
        <w:pStyle w:val="ListParagraph"/>
        <w:numPr>
          <w:ilvl w:val="3"/>
          <w:numId w:val="42"/>
        </w:numPr>
        <w:spacing w:after="160" w:line="259" w:lineRule="auto"/>
      </w:pPr>
      <w:r w:rsidRPr="00E51301">
        <w:t>AES GCM</w:t>
      </w:r>
    </w:p>
    <w:p w14:paraId="42B5B505" w14:textId="77777777" w:rsidR="00DE14DA" w:rsidRDefault="00DE14DA" w:rsidP="00DE14DA">
      <w:pPr>
        <w:pStyle w:val="ListParagraph"/>
        <w:numPr>
          <w:ilvl w:val="3"/>
          <w:numId w:val="42"/>
        </w:numPr>
        <w:spacing w:after="160" w:line="259" w:lineRule="auto"/>
      </w:pPr>
      <w:r w:rsidRPr="00E51301">
        <w:t>AES CCM</w:t>
      </w:r>
    </w:p>
    <w:p w14:paraId="4FEE5B41" w14:textId="77777777" w:rsidR="00DE14DA" w:rsidRDefault="00DE14DA" w:rsidP="00DE14DA">
      <w:pPr>
        <w:pStyle w:val="ListParagraph"/>
        <w:numPr>
          <w:ilvl w:val="3"/>
          <w:numId w:val="42"/>
        </w:numPr>
        <w:spacing w:after="160" w:line="259" w:lineRule="auto"/>
      </w:pPr>
      <w:r w:rsidRPr="00E51301">
        <w:t>Camellia GCM</w:t>
      </w:r>
    </w:p>
    <w:p w14:paraId="062FAFAC" w14:textId="77777777" w:rsidR="00DE14DA" w:rsidRDefault="00DE14DA" w:rsidP="00DE14DA">
      <w:pPr>
        <w:pStyle w:val="ListParagraph"/>
        <w:numPr>
          <w:ilvl w:val="3"/>
          <w:numId w:val="42"/>
        </w:numPr>
        <w:spacing w:after="160" w:line="259" w:lineRule="auto"/>
      </w:pPr>
      <w:r w:rsidRPr="00E51301">
        <w:t>ARIA GCM</w:t>
      </w:r>
    </w:p>
    <w:p w14:paraId="6E7311E7" w14:textId="77777777" w:rsidR="00DE14DA" w:rsidRDefault="00DE14DA" w:rsidP="00DE14DA">
      <w:pPr>
        <w:pStyle w:val="ListParagraph"/>
        <w:numPr>
          <w:ilvl w:val="3"/>
          <w:numId w:val="42"/>
        </w:numPr>
        <w:spacing w:after="160" w:line="259" w:lineRule="auto"/>
      </w:pPr>
      <w:r w:rsidRPr="00E51301">
        <w:t>ChaCha20-Poly1305</w:t>
      </w:r>
    </w:p>
    <w:p w14:paraId="4F82C281" w14:textId="77777777" w:rsidR="00DE14DA" w:rsidRDefault="00DE14DA" w:rsidP="00DE14DA">
      <w:pPr>
        <w:pStyle w:val="ListParagraph"/>
        <w:numPr>
          <w:ilvl w:val="4"/>
          <w:numId w:val="42"/>
        </w:numPr>
        <w:spacing w:after="160" w:line="259" w:lineRule="auto"/>
      </w:pPr>
      <w:r>
        <w:t>Chromes (v65+)</w:t>
      </w:r>
    </w:p>
    <w:p w14:paraId="666CA4CE" w14:textId="77777777" w:rsidR="00DE14DA" w:rsidRDefault="00DE14DA" w:rsidP="00DE14DA">
      <w:pPr>
        <w:pStyle w:val="ListParagraph"/>
        <w:numPr>
          <w:ilvl w:val="4"/>
          <w:numId w:val="42"/>
        </w:numPr>
        <w:spacing w:after="160" w:line="259" w:lineRule="auto"/>
      </w:pPr>
      <w:proofErr w:type="spellStart"/>
      <w:r>
        <w:t>FireFox</w:t>
      </w:r>
      <w:proofErr w:type="spellEnd"/>
      <w:r>
        <w:t xml:space="preserve"> (v60+)</w:t>
      </w:r>
    </w:p>
    <w:p w14:paraId="57614001" w14:textId="77777777" w:rsidR="00DE14DA" w:rsidRPr="00DE14DA" w:rsidRDefault="00DE14DA" w:rsidP="00DE14DA">
      <w:pPr>
        <w:pStyle w:val="ListParagraph"/>
        <w:ind w:left="360"/>
      </w:pPr>
    </w:p>
    <w:p w14:paraId="76FF4EF1" w14:textId="2666F8BD" w:rsidR="00B80F98" w:rsidRPr="00CB5EED" w:rsidRDefault="00F82A4C" w:rsidP="00CB5EED">
      <w:pPr>
        <w:pStyle w:val="ListParagraph"/>
        <w:numPr>
          <w:ilvl w:val="0"/>
          <w:numId w:val="43"/>
        </w:numPr>
      </w:pPr>
      <w:sdt>
        <w:sdtPr>
          <w:rPr>
            <w:rFonts w:ascii="MS Gothic" w:eastAsia="MS Gothic" w:hAnsi="MS Gothic"/>
          </w:rPr>
          <w:id w:val="-302618351"/>
          <w14:checkbox>
            <w14:checked w14:val="0"/>
            <w14:checkedState w14:val="2612" w14:font="MS Gothic"/>
            <w14:uncheckedState w14:val="2610" w14:font="MS Gothic"/>
          </w14:checkbox>
        </w:sdtPr>
        <w:sdtEndPr/>
        <w:sdtContent>
          <w:r w:rsidR="00B80F98">
            <w:rPr>
              <w:rFonts w:ascii="MS Gothic" w:eastAsia="MS Gothic" w:hAnsi="MS Gothic" w:hint="eastAsia"/>
            </w:rPr>
            <w:t>☐</w:t>
          </w:r>
        </w:sdtContent>
      </w:sdt>
      <w:r w:rsidR="00781FB7">
        <w:t xml:space="preserve">   </w:t>
      </w:r>
      <w:r w:rsidR="00B80F98" w:rsidRPr="00F857E1">
        <w:rPr>
          <w:rFonts w:cstheme="minorHAnsi"/>
          <w:b/>
          <w:bCs/>
        </w:rPr>
        <w:t>Agreement to Maintain the Security of Confidential Information</w:t>
      </w:r>
      <w:r w:rsidR="00B80F98">
        <w:rPr>
          <w:rFonts w:cstheme="minorHAnsi"/>
          <w:b/>
          <w:bCs/>
        </w:rPr>
        <w:t>.</w:t>
      </w:r>
    </w:p>
    <w:p w14:paraId="4BBC24F2" w14:textId="77777777" w:rsidR="00DE14DA" w:rsidRPr="00081678" w:rsidRDefault="00DE14DA" w:rsidP="00DE14DA">
      <w:pPr>
        <w:pStyle w:val="ListParagraph"/>
        <w:numPr>
          <w:ilvl w:val="1"/>
          <w:numId w:val="43"/>
        </w:numPr>
        <w:spacing w:after="160" w:line="259" w:lineRule="auto"/>
      </w:pPr>
      <w:r>
        <w:rPr>
          <w:rFonts w:cstheme="minorHAnsi"/>
          <w:bCs/>
        </w:rPr>
        <w:t xml:space="preserve">All data gathered in response to RMS is confidential and to be securely maintained and treated as confidential. Selected vendor will provide secure protection, consistent with industry standards, for the data, policies, and work activities that are discovered through JCS’s use of this hosted data product. </w:t>
      </w:r>
    </w:p>
    <w:p w14:paraId="0BE231FB" w14:textId="77777777" w:rsidR="00DE14DA" w:rsidRPr="008E79B4" w:rsidRDefault="00DE14DA" w:rsidP="00DE14DA">
      <w:pPr>
        <w:pStyle w:val="ListParagraph"/>
        <w:numPr>
          <w:ilvl w:val="1"/>
          <w:numId w:val="43"/>
        </w:numPr>
        <w:spacing w:after="160" w:line="259" w:lineRule="auto"/>
      </w:pPr>
      <w:r>
        <w:rPr>
          <w:rFonts w:cstheme="minorHAnsi"/>
          <w:bCs/>
        </w:rPr>
        <w:t>Selected vendor must sign a confidentiality and non-disclosure agreement.</w:t>
      </w:r>
    </w:p>
    <w:p w14:paraId="2B686FBB" w14:textId="5EE95A04" w:rsidR="003745EA" w:rsidRDefault="003745EA" w:rsidP="00B80F98">
      <w:pPr>
        <w:pStyle w:val="ListParagraph"/>
        <w:keepNext/>
        <w:ind w:left="360"/>
        <w:contextualSpacing w:val="0"/>
      </w:pPr>
    </w:p>
    <w:p w14:paraId="3D3252BC" w14:textId="77777777" w:rsidR="00CB5EED" w:rsidRPr="008E79B4" w:rsidRDefault="00F82A4C" w:rsidP="00CB5EED">
      <w:pPr>
        <w:pStyle w:val="ListParagraph"/>
        <w:numPr>
          <w:ilvl w:val="0"/>
          <w:numId w:val="43"/>
        </w:numPr>
        <w:spacing w:after="160" w:line="259" w:lineRule="auto"/>
        <w:rPr>
          <w:b/>
        </w:rPr>
      </w:pPr>
      <w:sdt>
        <w:sdtPr>
          <w:rPr>
            <w:rFonts w:ascii="MS Gothic" w:eastAsia="MS Gothic" w:hAnsi="MS Gothic"/>
          </w:rPr>
          <w:id w:val="-333837131"/>
          <w14:checkbox>
            <w14:checked w14:val="0"/>
            <w14:checkedState w14:val="2612" w14:font="MS Gothic"/>
            <w14:uncheckedState w14:val="2610" w14:font="MS Gothic"/>
          </w14:checkbox>
        </w:sdtPr>
        <w:sdtEndPr/>
        <w:sdtContent>
          <w:r w:rsidR="00781FB7" w:rsidRPr="00E948D4">
            <w:rPr>
              <w:rFonts w:ascii="MS Gothic" w:eastAsia="MS Gothic" w:hAnsi="MS Gothic" w:hint="eastAsia"/>
            </w:rPr>
            <w:t>☐</w:t>
          </w:r>
        </w:sdtContent>
      </w:sdt>
      <w:r w:rsidR="00CB5EED">
        <w:rPr>
          <w:rFonts w:ascii="MS Gothic" w:eastAsia="MS Gothic" w:hAnsi="MS Gothic"/>
        </w:rPr>
        <w:t xml:space="preserve"> </w:t>
      </w:r>
      <w:r w:rsidR="00CB5EED" w:rsidRPr="008E79B4">
        <w:rPr>
          <w:rFonts w:cstheme="minorHAnsi"/>
          <w:b/>
          <w:bCs/>
        </w:rPr>
        <w:t>Ownership.</w:t>
      </w:r>
    </w:p>
    <w:p w14:paraId="1648BCA2" w14:textId="77777777" w:rsidR="00DE14DA" w:rsidRPr="00081678" w:rsidRDefault="00DE14DA" w:rsidP="00DE14DA">
      <w:pPr>
        <w:pStyle w:val="ListParagraph"/>
        <w:numPr>
          <w:ilvl w:val="1"/>
          <w:numId w:val="43"/>
        </w:numPr>
        <w:spacing w:after="160" w:line="259" w:lineRule="auto"/>
      </w:pPr>
      <w:r>
        <w:rPr>
          <w:rFonts w:cstheme="minorHAnsi"/>
          <w:bCs/>
        </w:rPr>
        <w:t>Data gathered by the selected vendor is the sole property of JCS and IJB.</w:t>
      </w:r>
    </w:p>
    <w:p w14:paraId="7F7942E1" w14:textId="77777777" w:rsidR="00DE14DA" w:rsidRPr="00081678" w:rsidRDefault="00DE14DA" w:rsidP="00DE14DA">
      <w:pPr>
        <w:pStyle w:val="ListParagraph"/>
        <w:numPr>
          <w:ilvl w:val="1"/>
          <w:numId w:val="43"/>
        </w:numPr>
        <w:spacing w:after="160" w:line="259" w:lineRule="auto"/>
      </w:pPr>
      <w:r>
        <w:rPr>
          <w:rFonts w:cstheme="minorHAnsi"/>
          <w:bCs/>
        </w:rPr>
        <w:t>Selected vendor must retain all stored data pertinent to the solution for at least ten years from the end of the contract.</w:t>
      </w:r>
    </w:p>
    <w:p w14:paraId="6A079C22" w14:textId="77777777" w:rsidR="00DE14DA" w:rsidRPr="008E79B4" w:rsidRDefault="00DE14DA" w:rsidP="00DE14DA">
      <w:pPr>
        <w:pStyle w:val="ListParagraph"/>
        <w:numPr>
          <w:ilvl w:val="1"/>
          <w:numId w:val="43"/>
        </w:numPr>
        <w:spacing w:after="160" w:line="259" w:lineRule="auto"/>
      </w:pPr>
      <w:r>
        <w:rPr>
          <w:rFonts w:cstheme="minorHAnsi"/>
          <w:bCs/>
        </w:rPr>
        <w:lastRenderedPageBreak/>
        <w:t>Upon expiration and non-renewal of the contract, the selected vendor must verify to a JCS-identified contact that all data stored has been erased after completing required use and securely turning data over to JCS and IJB.</w:t>
      </w:r>
    </w:p>
    <w:p w14:paraId="590FA97F" w14:textId="77777777" w:rsidR="00584ED2" w:rsidRPr="00CB5EED" w:rsidRDefault="00584ED2" w:rsidP="00584ED2">
      <w:pPr>
        <w:pStyle w:val="ListParagraph"/>
        <w:spacing w:after="160" w:line="259" w:lineRule="auto"/>
        <w:ind w:left="792"/>
      </w:pPr>
    </w:p>
    <w:p w14:paraId="190C2905" w14:textId="77777777" w:rsidR="00DE14DA" w:rsidRPr="008E79B4" w:rsidRDefault="00F82A4C" w:rsidP="00DE14DA">
      <w:pPr>
        <w:pStyle w:val="ListParagraph"/>
        <w:numPr>
          <w:ilvl w:val="0"/>
          <w:numId w:val="43"/>
        </w:numPr>
        <w:spacing w:after="160" w:line="259" w:lineRule="auto"/>
        <w:rPr>
          <w:b/>
        </w:rPr>
      </w:pPr>
      <w:sdt>
        <w:sdtPr>
          <w:rPr>
            <w:rFonts w:ascii="MS Gothic" w:eastAsia="MS Gothic" w:hAnsi="MS Gothic"/>
          </w:rPr>
          <w:id w:val="-309332291"/>
          <w14:checkbox>
            <w14:checked w14:val="0"/>
            <w14:checkedState w14:val="2612" w14:font="MS Gothic"/>
            <w14:uncheckedState w14:val="2610" w14:font="MS Gothic"/>
          </w14:checkbox>
        </w:sdtPr>
        <w:sdtEndPr/>
        <w:sdtContent>
          <w:r w:rsidR="00CB5EED" w:rsidRPr="00E948D4">
            <w:rPr>
              <w:rFonts w:ascii="MS Gothic" w:eastAsia="MS Gothic" w:hAnsi="MS Gothic" w:hint="eastAsia"/>
            </w:rPr>
            <w:t>☐</w:t>
          </w:r>
        </w:sdtContent>
      </w:sdt>
      <w:r w:rsidR="00CB5EED">
        <w:rPr>
          <w:rFonts w:ascii="MS Gothic" w:eastAsia="MS Gothic" w:hAnsi="MS Gothic"/>
        </w:rPr>
        <w:t xml:space="preserve"> </w:t>
      </w:r>
      <w:r w:rsidR="00DE14DA" w:rsidRPr="008E79B4">
        <w:rPr>
          <w:rFonts w:cstheme="minorHAnsi"/>
          <w:b/>
          <w:bCs/>
        </w:rPr>
        <w:t>Data Storage Requirements.</w:t>
      </w:r>
    </w:p>
    <w:p w14:paraId="028E6DA7" w14:textId="77777777" w:rsidR="00DE14DA" w:rsidRPr="008E79B4" w:rsidRDefault="00DE14DA" w:rsidP="00DE14DA">
      <w:pPr>
        <w:pStyle w:val="ListParagraph"/>
        <w:numPr>
          <w:ilvl w:val="1"/>
          <w:numId w:val="43"/>
        </w:numPr>
        <w:spacing w:after="160" w:line="259" w:lineRule="auto"/>
      </w:pPr>
      <w:r>
        <w:rPr>
          <w:rFonts w:cstheme="minorHAnsi"/>
          <w:bCs/>
        </w:rPr>
        <w:t>The server storing the data must be secured.</w:t>
      </w:r>
    </w:p>
    <w:p w14:paraId="2D114210" w14:textId="77777777" w:rsidR="00DE14DA" w:rsidRPr="008E79B4" w:rsidRDefault="00DE14DA" w:rsidP="00DE14DA">
      <w:pPr>
        <w:pStyle w:val="ListParagraph"/>
        <w:numPr>
          <w:ilvl w:val="1"/>
          <w:numId w:val="43"/>
        </w:numPr>
        <w:spacing w:after="160" w:line="259" w:lineRule="auto"/>
      </w:pPr>
      <w:r>
        <w:rPr>
          <w:rFonts w:cstheme="minorHAnsi"/>
          <w:bCs/>
        </w:rPr>
        <w:t>Selected vendor must provide technical and formal documentation showing data is encrypted at rest, in addition to transport.</w:t>
      </w:r>
    </w:p>
    <w:p w14:paraId="0A20219B" w14:textId="77777777" w:rsidR="00DE14DA" w:rsidRPr="001B56FF" w:rsidRDefault="00DE14DA" w:rsidP="00DE14DA">
      <w:pPr>
        <w:pStyle w:val="ListParagraph"/>
        <w:numPr>
          <w:ilvl w:val="1"/>
          <w:numId w:val="43"/>
        </w:numPr>
        <w:spacing w:after="160" w:line="259" w:lineRule="auto"/>
      </w:pPr>
      <w:r>
        <w:rPr>
          <w:rFonts w:cstheme="minorHAnsi"/>
          <w:bCs/>
        </w:rPr>
        <w:t>Selected vendor is responsible for regularly and responsibly backing up JCS data.</w:t>
      </w:r>
    </w:p>
    <w:p w14:paraId="461FF2FE" w14:textId="48CA6EDE" w:rsidR="006C752F" w:rsidRPr="008E79B4" w:rsidRDefault="006C752F" w:rsidP="00DE14DA">
      <w:pPr>
        <w:pStyle w:val="ListParagraph"/>
        <w:spacing w:after="160" w:line="259" w:lineRule="auto"/>
        <w:ind w:left="360"/>
        <w:rPr>
          <w:b/>
        </w:rPr>
      </w:pPr>
    </w:p>
    <w:p w14:paraId="32BEC454" w14:textId="77777777" w:rsidR="006C752F" w:rsidRPr="001B56FF" w:rsidRDefault="00F82A4C" w:rsidP="006C752F">
      <w:pPr>
        <w:pStyle w:val="ListParagraph"/>
        <w:numPr>
          <w:ilvl w:val="0"/>
          <w:numId w:val="43"/>
        </w:numPr>
        <w:spacing w:after="160" w:line="259" w:lineRule="auto"/>
        <w:rPr>
          <w:b/>
        </w:rPr>
      </w:pPr>
      <w:sdt>
        <w:sdtPr>
          <w:rPr>
            <w:rFonts w:ascii="MS Gothic" w:eastAsia="MS Gothic" w:hAnsi="MS Gothic"/>
          </w:rPr>
          <w:id w:val="-852872593"/>
          <w14:checkbox>
            <w14:checked w14:val="0"/>
            <w14:checkedState w14:val="2612" w14:font="MS Gothic"/>
            <w14:uncheckedState w14:val="2610" w14:font="MS Gothic"/>
          </w14:checkbox>
        </w:sdtPr>
        <w:sdtEndPr/>
        <w:sdtContent>
          <w:r w:rsidR="006C752F" w:rsidRPr="00E948D4">
            <w:rPr>
              <w:rFonts w:ascii="MS Gothic" w:eastAsia="MS Gothic" w:hAnsi="MS Gothic" w:hint="eastAsia"/>
            </w:rPr>
            <w:t>☐</w:t>
          </w:r>
        </w:sdtContent>
      </w:sdt>
      <w:r w:rsidR="006C752F">
        <w:rPr>
          <w:rFonts w:ascii="MS Gothic" w:eastAsia="MS Gothic" w:hAnsi="MS Gothic"/>
        </w:rPr>
        <w:t xml:space="preserve"> </w:t>
      </w:r>
      <w:r w:rsidR="006C752F" w:rsidRPr="001B56FF">
        <w:rPr>
          <w:rFonts w:cstheme="minorHAnsi"/>
          <w:b/>
          <w:bCs/>
        </w:rPr>
        <w:t>Technical Support.</w:t>
      </w:r>
    </w:p>
    <w:p w14:paraId="1212D8AB" w14:textId="77777777" w:rsidR="00DE14DA" w:rsidRPr="008338B4" w:rsidRDefault="00DE14DA" w:rsidP="00DE14DA">
      <w:pPr>
        <w:pStyle w:val="ListParagraph"/>
        <w:numPr>
          <w:ilvl w:val="1"/>
          <w:numId w:val="43"/>
        </w:numPr>
        <w:spacing w:after="160" w:line="259" w:lineRule="auto"/>
      </w:pPr>
      <w:r>
        <w:rPr>
          <w:rFonts w:cstheme="minorHAnsi"/>
          <w:bCs/>
        </w:rPr>
        <w:t>Selected vendor must provide assistance during normal business hours (8AM to 5 PM, M-F, Central Time, excluding holidays) via telephone and email.</w:t>
      </w:r>
    </w:p>
    <w:p w14:paraId="780ED27D" w14:textId="77777777" w:rsidR="00DE14DA" w:rsidRDefault="00DE14DA" w:rsidP="00DE14DA">
      <w:pPr>
        <w:pStyle w:val="ListParagraph"/>
        <w:numPr>
          <w:ilvl w:val="1"/>
          <w:numId w:val="43"/>
        </w:numPr>
        <w:spacing w:after="160" w:line="259" w:lineRule="auto"/>
      </w:pPr>
      <w:r>
        <w:t xml:space="preserve">High priority issues (i.e. multiple participants cannot respond to surveys) are to be resolved within 24 hours.  </w:t>
      </w:r>
    </w:p>
    <w:p w14:paraId="6BADF25B" w14:textId="77777777" w:rsidR="00DE14DA" w:rsidRDefault="00DE14DA" w:rsidP="00DE14DA">
      <w:pPr>
        <w:pStyle w:val="ListParagraph"/>
        <w:numPr>
          <w:ilvl w:val="1"/>
          <w:numId w:val="43"/>
        </w:numPr>
        <w:spacing w:after="160" w:line="259" w:lineRule="auto"/>
      </w:pPr>
      <w:r>
        <w:t xml:space="preserve">Selected vendor will work with JCS to cooperatively identify any RMS that need to be re-entered because of technical issues and to have those entries re-submitted so the overall count meets federal reimbursement requirements.  </w:t>
      </w:r>
    </w:p>
    <w:p w14:paraId="0B376B19" w14:textId="77777777" w:rsidR="00DE14DA" w:rsidRDefault="00DE14DA" w:rsidP="00DE14DA">
      <w:pPr>
        <w:pStyle w:val="ListParagraph"/>
        <w:numPr>
          <w:ilvl w:val="1"/>
          <w:numId w:val="43"/>
        </w:numPr>
        <w:spacing w:after="160" w:line="259" w:lineRule="auto"/>
      </w:pPr>
      <w:r>
        <w:t xml:space="preserve">Normal priority issues (i.e. new, changed, or deleted users; changes to questions or permissible responses) are to be resolved within 3 working days.   </w:t>
      </w:r>
    </w:p>
    <w:p w14:paraId="2FD4077B" w14:textId="77777777" w:rsidR="00492D8E" w:rsidRDefault="00DE14DA" w:rsidP="00492D8E">
      <w:pPr>
        <w:pStyle w:val="ListParagraph"/>
        <w:numPr>
          <w:ilvl w:val="1"/>
          <w:numId w:val="43"/>
        </w:numPr>
        <w:spacing w:after="160" w:line="259" w:lineRule="auto"/>
      </w:pPr>
      <w:r>
        <w:t xml:space="preserve">Low priority requests (i.e. requests for screen color, font, format changes; requests for estimates of new features) are to be evaluated, have requirements gathered by the selected vendor, and replied to in writing to JCS within 2 weeks.  </w:t>
      </w:r>
    </w:p>
    <w:p w14:paraId="083CF729" w14:textId="4F3E9B2E" w:rsidR="006C752F" w:rsidRDefault="00DE14DA" w:rsidP="00492D8E">
      <w:pPr>
        <w:pStyle w:val="ListParagraph"/>
        <w:numPr>
          <w:ilvl w:val="1"/>
          <w:numId w:val="43"/>
        </w:numPr>
        <w:spacing w:after="160" w:line="259" w:lineRule="auto"/>
      </w:pPr>
      <w:r>
        <w:t>If JCS approves updates as quoted, a due date for implementation of that change will be negotiated within 5 working days. The due date will be chosen within 5 days, but the actual implementation date will depend on the work to be completed.</w:t>
      </w:r>
    </w:p>
    <w:p w14:paraId="094C9B1F" w14:textId="77777777" w:rsidR="00492D8E" w:rsidRPr="008E79B4" w:rsidRDefault="00492D8E" w:rsidP="00DE14DA">
      <w:pPr>
        <w:pStyle w:val="ListParagraph"/>
        <w:spacing w:after="160" w:line="259" w:lineRule="auto"/>
        <w:ind w:left="360"/>
        <w:rPr>
          <w:b/>
        </w:rPr>
      </w:pPr>
    </w:p>
    <w:p w14:paraId="6F16D72A" w14:textId="77777777" w:rsidR="006C752F" w:rsidRPr="00505DF6" w:rsidRDefault="00F82A4C" w:rsidP="006C752F">
      <w:pPr>
        <w:pStyle w:val="ListParagraph"/>
        <w:numPr>
          <w:ilvl w:val="0"/>
          <w:numId w:val="44"/>
        </w:numPr>
        <w:spacing w:after="0"/>
      </w:pPr>
      <w:sdt>
        <w:sdtPr>
          <w:rPr>
            <w:rFonts w:ascii="MS Gothic" w:eastAsia="MS Gothic" w:hAnsi="MS Gothic"/>
          </w:rPr>
          <w:id w:val="-1996565960"/>
          <w14:checkbox>
            <w14:checked w14:val="0"/>
            <w14:checkedState w14:val="2612" w14:font="MS Gothic"/>
            <w14:uncheckedState w14:val="2610" w14:font="MS Gothic"/>
          </w14:checkbox>
        </w:sdtPr>
        <w:sdtEndPr/>
        <w:sdtContent>
          <w:r w:rsidR="006C752F" w:rsidRPr="00E948D4">
            <w:rPr>
              <w:rFonts w:ascii="MS Gothic" w:eastAsia="MS Gothic" w:hAnsi="MS Gothic" w:hint="eastAsia"/>
            </w:rPr>
            <w:t>☐</w:t>
          </w:r>
        </w:sdtContent>
      </w:sdt>
      <w:r w:rsidR="006C752F">
        <w:rPr>
          <w:rFonts w:ascii="MS Gothic" w:eastAsia="MS Gothic" w:hAnsi="MS Gothic"/>
        </w:rPr>
        <w:t xml:space="preserve"> </w:t>
      </w:r>
      <w:r w:rsidR="006C752F" w:rsidRPr="00CC1CB3">
        <w:rPr>
          <w:b/>
        </w:rPr>
        <w:t xml:space="preserve">Training. </w:t>
      </w:r>
      <w:r w:rsidR="006C752F" w:rsidRPr="005E16E0">
        <w:t>The selected vendor must:</w:t>
      </w:r>
    </w:p>
    <w:p w14:paraId="6E7F47E4" w14:textId="77777777" w:rsidR="00492D8E" w:rsidRPr="00CC1CB3" w:rsidRDefault="00492D8E" w:rsidP="00492D8E">
      <w:pPr>
        <w:pStyle w:val="ListParagraph"/>
        <w:numPr>
          <w:ilvl w:val="1"/>
          <w:numId w:val="44"/>
        </w:numPr>
        <w:spacing w:after="0"/>
        <w:rPr>
          <w:rFonts w:cstheme="minorHAnsi"/>
        </w:rPr>
      </w:pPr>
      <w:r>
        <w:t>Supply written documentation, with screen shots, and step-by-step instructions for all functionality for participant users, including, but not limited to the following functions, beginning at the point a user opens an email request for RMS.</w:t>
      </w:r>
    </w:p>
    <w:p w14:paraId="23F5F0F0" w14:textId="77777777" w:rsidR="00492D8E" w:rsidRPr="007C7E2C" w:rsidRDefault="00492D8E" w:rsidP="00492D8E">
      <w:pPr>
        <w:pStyle w:val="ListParagraph"/>
        <w:numPr>
          <w:ilvl w:val="2"/>
          <w:numId w:val="44"/>
        </w:numPr>
        <w:spacing w:after="0"/>
        <w:rPr>
          <w:rFonts w:cstheme="minorHAnsi"/>
        </w:rPr>
      </w:pPr>
      <w:r>
        <w:t>Identify the sender of the email.</w:t>
      </w:r>
    </w:p>
    <w:p w14:paraId="2D28EB73" w14:textId="77777777" w:rsidR="00492D8E" w:rsidRPr="007C7E2C" w:rsidRDefault="00492D8E" w:rsidP="00492D8E">
      <w:pPr>
        <w:pStyle w:val="ListParagraph"/>
        <w:numPr>
          <w:ilvl w:val="2"/>
          <w:numId w:val="44"/>
        </w:numPr>
        <w:spacing w:after="0"/>
        <w:rPr>
          <w:rFonts w:cstheme="minorHAnsi"/>
        </w:rPr>
      </w:pPr>
      <w:r>
        <w:t>Identify the subject line to expect.</w:t>
      </w:r>
    </w:p>
    <w:p w14:paraId="15DD6077" w14:textId="77777777" w:rsidR="00492D8E" w:rsidRPr="007C7E2C" w:rsidRDefault="00492D8E" w:rsidP="00492D8E">
      <w:pPr>
        <w:pStyle w:val="ListParagraph"/>
        <w:numPr>
          <w:ilvl w:val="2"/>
          <w:numId w:val="44"/>
        </w:numPr>
        <w:spacing w:after="0"/>
        <w:rPr>
          <w:rFonts w:cstheme="minorHAnsi"/>
        </w:rPr>
      </w:pPr>
      <w:r>
        <w:t>Specify the link URL:</w:t>
      </w:r>
    </w:p>
    <w:p w14:paraId="68CA65DB" w14:textId="77777777" w:rsidR="00492D8E" w:rsidRDefault="00492D8E" w:rsidP="00492D8E">
      <w:pPr>
        <w:pStyle w:val="ListParagraph"/>
        <w:numPr>
          <w:ilvl w:val="4"/>
          <w:numId w:val="45"/>
        </w:numPr>
        <w:spacing w:after="160" w:line="259" w:lineRule="auto"/>
      </w:pPr>
      <w:r>
        <w:t>How to assess whether the email &amp; link are legitimate.</w:t>
      </w:r>
    </w:p>
    <w:p w14:paraId="37B27E57" w14:textId="77777777" w:rsidR="00492D8E" w:rsidRDefault="00492D8E" w:rsidP="00492D8E">
      <w:pPr>
        <w:pStyle w:val="ListParagraph"/>
        <w:numPr>
          <w:ilvl w:val="4"/>
          <w:numId w:val="45"/>
        </w:numPr>
        <w:spacing w:after="160" w:line="259" w:lineRule="auto"/>
      </w:pPr>
      <w:r>
        <w:t>Clues within the email, a seal or logo, domain of the URL.</w:t>
      </w:r>
    </w:p>
    <w:p w14:paraId="55A5AC24" w14:textId="77777777" w:rsidR="00492D8E" w:rsidRPr="00554703" w:rsidRDefault="00492D8E" w:rsidP="00492D8E">
      <w:pPr>
        <w:pStyle w:val="ListParagraph"/>
        <w:numPr>
          <w:ilvl w:val="0"/>
          <w:numId w:val="45"/>
        </w:numPr>
        <w:spacing w:after="160" w:line="259" w:lineRule="auto"/>
        <w:rPr>
          <w:vanish/>
        </w:rPr>
      </w:pPr>
    </w:p>
    <w:p w14:paraId="4FC9C76E" w14:textId="77777777" w:rsidR="00492D8E" w:rsidRPr="00554703" w:rsidRDefault="00492D8E" w:rsidP="00492D8E">
      <w:pPr>
        <w:pStyle w:val="ListParagraph"/>
        <w:numPr>
          <w:ilvl w:val="0"/>
          <w:numId w:val="45"/>
        </w:numPr>
        <w:spacing w:after="160" w:line="259" w:lineRule="auto"/>
        <w:rPr>
          <w:vanish/>
        </w:rPr>
      </w:pPr>
    </w:p>
    <w:p w14:paraId="0AF4A573" w14:textId="77777777" w:rsidR="00492D8E" w:rsidRPr="00554703" w:rsidRDefault="00492D8E" w:rsidP="00492D8E">
      <w:pPr>
        <w:pStyle w:val="ListParagraph"/>
        <w:numPr>
          <w:ilvl w:val="0"/>
          <w:numId w:val="45"/>
        </w:numPr>
        <w:spacing w:after="160" w:line="259" w:lineRule="auto"/>
        <w:rPr>
          <w:vanish/>
        </w:rPr>
      </w:pPr>
    </w:p>
    <w:p w14:paraId="667BE220" w14:textId="77777777" w:rsidR="00492D8E" w:rsidRPr="00554703" w:rsidRDefault="00492D8E" w:rsidP="00492D8E">
      <w:pPr>
        <w:pStyle w:val="ListParagraph"/>
        <w:numPr>
          <w:ilvl w:val="0"/>
          <w:numId w:val="45"/>
        </w:numPr>
        <w:spacing w:after="160" w:line="259" w:lineRule="auto"/>
        <w:rPr>
          <w:vanish/>
        </w:rPr>
      </w:pPr>
    </w:p>
    <w:p w14:paraId="399ECC0D" w14:textId="77777777" w:rsidR="00492D8E" w:rsidRPr="00554703" w:rsidRDefault="00492D8E" w:rsidP="00492D8E">
      <w:pPr>
        <w:pStyle w:val="ListParagraph"/>
        <w:numPr>
          <w:ilvl w:val="1"/>
          <w:numId w:val="45"/>
        </w:numPr>
        <w:spacing w:after="160" w:line="259" w:lineRule="auto"/>
        <w:rPr>
          <w:vanish/>
        </w:rPr>
      </w:pPr>
    </w:p>
    <w:p w14:paraId="1C06F42E" w14:textId="77777777" w:rsidR="00492D8E" w:rsidRPr="00554703" w:rsidRDefault="00492D8E" w:rsidP="00492D8E">
      <w:pPr>
        <w:pStyle w:val="ListParagraph"/>
        <w:numPr>
          <w:ilvl w:val="2"/>
          <w:numId w:val="45"/>
        </w:numPr>
        <w:spacing w:after="160" w:line="259" w:lineRule="auto"/>
        <w:rPr>
          <w:vanish/>
        </w:rPr>
      </w:pPr>
    </w:p>
    <w:p w14:paraId="51D239F0" w14:textId="77777777" w:rsidR="00492D8E" w:rsidRPr="00554703" w:rsidRDefault="00492D8E" w:rsidP="00492D8E">
      <w:pPr>
        <w:pStyle w:val="ListParagraph"/>
        <w:numPr>
          <w:ilvl w:val="2"/>
          <w:numId w:val="45"/>
        </w:numPr>
        <w:spacing w:after="160" w:line="259" w:lineRule="auto"/>
        <w:rPr>
          <w:vanish/>
        </w:rPr>
      </w:pPr>
    </w:p>
    <w:p w14:paraId="090592FE" w14:textId="77777777" w:rsidR="00492D8E" w:rsidRPr="00554703" w:rsidRDefault="00492D8E" w:rsidP="00492D8E">
      <w:pPr>
        <w:pStyle w:val="ListParagraph"/>
        <w:numPr>
          <w:ilvl w:val="2"/>
          <w:numId w:val="45"/>
        </w:numPr>
        <w:spacing w:after="160" w:line="259" w:lineRule="auto"/>
        <w:rPr>
          <w:vanish/>
        </w:rPr>
      </w:pPr>
    </w:p>
    <w:p w14:paraId="35E4D5D8" w14:textId="77777777" w:rsidR="00492D8E" w:rsidRDefault="00492D8E" w:rsidP="00492D8E">
      <w:pPr>
        <w:pStyle w:val="ListParagraph"/>
        <w:numPr>
          <w:ilvl w:val="2"/>
          <w:numId w:val="45"/>
        </w:numPr>
        <w:spacing w:after="160" w:line="259" w:lineRule="auto"/>
      </w:pPr>
      <w:r>
        <w:t>How to recognize the RMS site and confirm it is legitimate.</w:t>
      </w:r>
    </w:p>
    <w:p w14:paraId="26EC8275" w14:textId="77777777" w:rsidR="00492D8E" w:rsidRDefault="00492D8E" w:rsidP="00492D8E">
      <w:pPr>
        <w:pStyle w:val="ListParagraph"/>
        <w:numPr>
          <w:ilvl w:val="2"/>
          <w:numId w:val="45"/>
        </w:numPr>
        <w:spacing w:after="160" w:line="259" w:lineRule="auto"/>
      </w:pPr>
      <w:r>
        <w:t xml:space="preserve">In cooperation with JCS, identify what tasks are included in each category of </w:t>
      </w:r>
    </w:p>
    <w:p w14:paraId="5A5584D0" w14:textId="77777777" w:rsidR="00492D8E" w:rsidRDefault="00492D8E" w:rsidP="00492D8E">
      <w:pPr>
        <w:pStyle w:val="ListParagraph"/>
        <w:spacing w:after="160" w:line="259" w:lineRule="auto"/>
        <w:ind w:left="1080"/>
      </w:pPr>
      <w:r>
        <w:t xml:space="preserve">       </w:t>
      </w:r>
      <w:proofErr w:type="gramStart"/>
      <w:r>
        <w:t>question</w:t>
      </w:r>
      <w:proofErr w:type="gramEnd"/>
      <w:r>
        <w:t xml:space="preserve"> and which response to use in common work situations.</w:t>
      </w:r>
    </w:p>
    <w:p w14:paraId="1DD51640" w14:textId="77777777" w:rsidR="00492D8E" w:rsidRDefault="00492D8E" w:rsidP="00492D8E">
      <w:pPr>
        <w:pStyle w:val="ListParagraph"/>
        <w:numPr>
          <w:ilvl w:val="2"/>
          <w:numId w:val="45"/>
        </w:numPr>
        <w:spacing w:after="160" w:line="259" w:lineRule="auto"/>
      </w:pPr>
      <w:r>
        <w:t>How to operate the tool to make selections.</w:t>
      </w:r>
    </w:p>
    <w:p w14:paraId="12C3644D" w14:textId="77777777" w:rsidR="00492D8E" w:rsidRDefault="00492D8E" w:rsidP="00492D8E">
      <w:pPr>
        <w:pStyle w:val="ListParagraph"/>
        <w:numPr>
          <w:ilvl w:val="2"/>
          <w:numId w:val="45"/>
        </w:numPr>
        <w:spacing w:after="160" w:line="259" w:lineRule="auto"/>
      </w:pPr>
      <w:r>
        <w:t>How to enter free text, and appropriate subject matter for same.</w:t>
      </w:r>
    </w:p>
    <w:p w14:paraId="6CEBA9A6" w14:textId="77777777" w:rsidR="00492D8E" w:rsidRDefault="00492D8E" w:rsidP="00492D8E">
      <w:pPr>
        <w:pStyle w:val="ListParagraph"/>
        <w:numPr>
          <w:ilvl w:val="2"/>
          <w:numId w:val="45"/>
        </w:numPr>
        <w:spacing w:after="160" w:line="259" w:lineRule="auto"/>
      </w:pPr>
      <w:r>
        <w:t>How to submit an RMS and verify that it was accepted into the database.</w:t>
      </w:r>
    </w:p>
    <w:p w14:paraId="27D830AE" w14:textId="77777777" w:rsidR="00492D8E" w:rsidRDefault="00492D8E" w:rsidP="00492D8E">
      <w:pPr>
        <w:pStyle w:val="ListParagraph"/>
        <w:numPr>
          <w:ilvl w:val="2"/>
          <w:numId w:val="45"/>
        </w:numPr>
        <w:spacing w:after="0" w:line="240" w:lineRule="auto"/>
      </w:pPr>
      <w:r>
        <w:t>Exiting the RMS application.</w:t>
      </w:r>
    </w:p>
    <w:p w14:paraId="2BD041ED" w14:textId="77777777" w:rsidR="00492D8E" w:rsidRDefault="00492D8E" w:rsidP="00492D8E">
      <w:pPr>
        <w:pStyle w:val="ListParagraph"/>
        <w:numPr>
          <w:ilvl w:val="2"/>
          <w:numId w:val="45"/>
        </w:numPr>
        <w:spacing w:after="160" w:line="259" w:lineRule="auto"/>
      </w:pPr>
      <w:r>
        <w:t>Returning to work after responding to a survey:</w:t>
      </w:r>
    </w:p>
    <w:p w14:paraId="6F7DFC35" w14:textId="77777777" w:rsidR="00492D8E" w:rsidRDefault="00492D8E" w:rsidP="00492D8E">
      <w:pPr>
        <w:pStyle w:val="ListParagraph"/>
        <w:numPr>
          <w:ilvl w:val="4"/>
          <w:numId w:val="45"/>
        </w:numPr>
        <w:spacing w:after="160" w:line="259" w:lineRule="auto"/>
      </w:pPr>
      <w:r>
        <w:t>If a survey is missed or unaccepted</w:t>
      </w:r>
    </w:p>
    <w:p w14:paraId="4F4178A9" w14:textId="77777777" w:rsidR="00492D8E" w:rsidRDefault="00492D8E" w:rsidP="00492D8E">
      <w:pPr>
        <w:pStyle w:val="ListParagraph"/>
        <w:numPr>
          <w:ilvl w:val="4"/>
          <w:numId w:val="45"/>
        </w:numPr>
        <w:spacing w:after="160" w:line="259" w:lineRule="auto"/>
      </w:pPr>
      <w:r>
        <w:t>Business consequences of not responding (reimbursement, policy).</w:t>
      </w:r>
    </w:p>
    <w:p w14:paraId="1DBECB88" w14:textId="77777777" w:rsidR="00492D8E" w:rsidRDefault="00492D8E" w:rsidP="00492D8E">
      <w:pPr>
        <w:pStyle w:val="ListParagraph"/>
        <w:numPr>
          <w:ilvl w:val="4"/>
          <w:numId w:val="45"/>
        </w:numPr>
        <w:spacing w:after="160" w:line="259" w:lineRule="auto"/>
      </w:pPr>
      <w:r>
        <w:t>Reminder email.</w:t>
      </w:r>
    </w:p>
    <w:p w14:paraId="3B92D59B" w14:textId="77777777" w:rsidR="00492D8E" w:rsidRDefault="00492D8E" w:rsidP="00492D8E">
      <w:pPr>
        <w:pStyle w:val="ListParagraph"/>
        <w:numPr>
          <w:ilvl w:val="4"/>
          <w:numId w:val="45"/>
        </w:numPr>
        <w:spacing w:after="160" w:line="259" w:lineRule="auto"/>
      </w:pPr>
      <w:r>
        <w:lastRenderedPageBreak/>
        <w:t>Time period for making a response.</w:t>
      </w:r>
    </w:p>
    <w:p w14:paraId="0B1973CD" w14:textId="77777777" w:rsidR="00492D8E" w:rsidRDefault="00492D8E" w:rsidP="00492D8E">
      <w:pPr>
        <w:pStyle w:val="ListParagraph"/>
        <w:numPr>
          <w:ilvl w:val="1"/>
          <w:numId w:val="45"/>
        </w:numPr>
        <w:spacing w:after="160" w:line="259" w:lineRule="auto"/>
      </w:pPr>
      <w:r>
        <w:t>Supply written documentation, with screen shots, and step-by-step instructions for all functionality for auditor and administrator roles, including, but not limited to the following functions:</w:t>
      </w:r>
    </w:p>
    <w:p w14:paraId="6A7C46CD" w14:textId="77777777" w:rsidR="00492D8E" w:rsidRDefault="00492D8E" w:rsidP="00492D8E">
      <w:pPr>
        <w:pStyle w:val="ListParagraph"/>
        <w:numPr>
          <w:ilvl w:val="2"/>
          <w:numId w:val="45"/>
        </w:numPr>
        <w:spacing w:after="160" w:line="259" w:lineRule="auto"/>
      </w:pPr>
      <w:r>
        <w:t>Read, create, edit, and delete participants.</w:t>
      </w:r>
    </w:p>
    <w:p w14:paraId="3CB523AE" w14:textId="77777777" w:rsidR="00492D8E" w:rsidRDefault="00492D8E" w:rsidP="00492D8E">
      <w:pPr>
        <w:pStyle w:val="ListParagraph"/>
        <w:numPr>
          <w:ilvl w:val="2"/>
          <w:numId w:val="45"/>
        </w:numPr>
        <w:spacing w:after="160" w:line="259" w:lineRule="auto"/>
      </w:pPr>
      <w:r>
        <w:t>Read, create, edit, and delete quarterly data (client count and administrative costs).</w:t>
      </w:r>
    </w:p>
    <w:p w14:paraId="0C2691B2" w14:textId="77777777" w:rsidR="00492D8E" w:rsidRDefault="00492D8E" w:rsidP="00492D8E">
      <w:pPr>
        <w:pStyle w:val="ListParagraph"/>
        <w:numPr>
          <w:ilvl w:val="2"/>
          <w:numId w:val="45"/>
        </w:numPr>
        <w:spacing w:after="160" w:line="259" w:lineRule="auto"/>
      </w:pPr>
      <w:r>
        <w:t xml:space="preserve">View RMS requests and submissions, including monitoring participant responses, </w:t>
      </w:r>
      <w:proofErr w:type="gramStart"/>
      <w:r>
        <w:t>as  well</w:t>
      </w:r>
      <w:proofErr w:type="gramEnd"/>
      <w:r>
        <w:t xml:space="preserve"> as free-text comments.</w:t>
      </w:r>
    </w:p>
    <w:p w14:paraId="3EB01814" w14:textId="77777777" w:rsidR="00492D8E" w:rsidRDefault="00492D8E" w:rsidP="00492D8E">
      <w:pPr>
        <w:pStyle w:val="ListParagraph"/>
        <w:numPr>
          <w:ilvl w:val="2"/>
          <w:numId w:val="45"/>
        </w:numPr>
        <w:spacing w:after="160" w:line="259" w:lineRule="auto"/>
      </w:pPr>
      <w:r>
        <w:t>Create, edit, and delete participant lists.</w:t>
      </w:r>
    </w:p>
    <w:p w14:paraId="04989CDF" w14:textId="77777777" w:rsidR="00492D8E" w:rsidRDefault="00492D8E" w:rsidP="00492D8E">
      <w:pPr>
        <w:pStyle w:val="ListParagraph"/>
        <w:numPr>
          <w:ilvl w:val="2"/>
          <w:numId w:val="45"/>
        </w:numPr>
        <w:spacing w:after="160" w:line="259" w:lineRule="auto"/>
      </w:pPr>
      <w:r>
        <w:t>Update schedules for participants.</w:t>
      </w:r>
    </w:p>
    <w:p w14:paraId="6DC6D62C" w14:textId="77777777" w:rsidR="00492D8E" w:rsidRDefault="00492D8E" w:rsidP="00492D8E">
      <w:pPr>
        <w:pStyle w:val="ListParagraph"/>
        <w:numPr>
          <w:ilvl w:val="2"/>
          <w:numId w:val="45"/>
        </w:numPr>
        <w:spacing w:after="160" w:line="259" w:lineRule="auto"/>
      </w:pPr>
      <w:r>
        <w:t>Create, edit, and delete questions and responses.</w:t>
      </w:r>
    </w:p>
    <w:p w14:paraId="00135AE9" w14:textId="77777777" w:rsidR="00492D8E" w:rsidRDefault="00492D8E" w:rsidP="00492D8E">
      <w:pPr>
        <w:pStyle w:val="ListParagraph"/>
        <w:numPr>
          <w:ilvl w:val="2"/>
          <w:numId w:val="45"/>
        </w:numPr>
        <w:spacing w:after="160" w:line="259" w:lineRule="auto"/>
      </w:pPr>
      <w:r>
        <w:t>Generate reports.</w:t>
      </w:r>
    </w:p>
    <w:p w14:paraId="0193591E" w14:textId="77777777" w:rsidR="00492D8E" w:rsidRDefault="00492D8E" w:rsidP="00492D8E">
      <w:pPr>
        <w:pStyle w:val="ListParagraph"/>
        <w:numPr>
          <w:ilvl w:val="1"/>
          <w:numId w:val="45"/>
        </w:numPr>
        <w:spacing w:after="160" w:line="259" w:lineRule="auto"/>
      </w:pPr>
      <w:r>
        <w:t xml:space="preserve">Ensure all objectives listed in Section 2 of this RFQ are covered in both </w:t>
      </w:r>
      <w:proofErr w:type="gramStart"/>
      <w:r>
        <w:t>the  written</w:t>
      </w:r>
      <w:proofErr w:type="gramEnd"/>
      <w:r>
        <w:t xml:space="preserve"> instruction, as well as the online trainings.</w:t>
      </w:r>
    </w:p>
    <w:p w14:paraId="0CCE776B" w14:textId="77777777" w:rsidR="00492D8E" w:rsidRDefault="00492D8E" w:rsidP="00492D8E">
      <w:pPr>
        <w:pStyle w:val="ListParagraph"/>
        <w:numPr>
          <w:ilvl w:val="1"/>
          <w:numId w:val="45"/>
        </w:numPr>
        <w:spacing w:after="0" w:line="259" w:lineRule="auto"/>
      </w:pPr>
      <w:r>
        <w:t>Include other topics selected vendor knows from experience should be documented and available for participants.</w:t>
      </w:r>
    </w:p>
    <w:p w14:paraId="67C808BF" w14:textId="77777777" w:rsidR="00492D8E" w:rsidRDefault="00492D8E" w:rsidP="00492D8E">
      <w:pPr>
        <w:pStyle w:val="ListParagraph"/>
        <w:numPr>
          <w:ilvl w:val="1"/>
          <w:numId w:val="45"/>
        </w:numPr>
        <w:spacing w:after="0" w:line="259" w:lineRule="auto"/>
      </w:pPr>
      <w:r>
        <w:t>Ensure that all written training materials are accessible online and downloadable in PDF format.</w:t>
      </w:r>
    </w:p>
    <w:p w14:paraId="00047178" w14:textId="77777777" w:rsidR="00492D8E" w:rsidRDefault="00492D8E" w:rsidP="00492D8E">
      <w:pPr>
        <w:pStyle w:val="ListParagraph"/>
        <w:numPr>
          <w:ilvl w:val="1"/>
          <w:numId w:val="45"/>
        </w:numPr>
        <w:spacing w:after="160" w:line="259" w:lineRule="auto"/>
      </w:pPr>
      <w:r>
        <w:t xml:space="preserve">Provide initial training via Go </w:t>
      </w:r>
      <w:proofErr w:type="gramStart"/>
      <w:r>
        <w:t>To</w:t>
      </w:r>
      <w:proofErr w:type="gramEnd"/>
      <w:r>
        <w:t xml:space="preserve"> Meeting, </w:t>
      </w:r>
      <w:proofErr w:type="spellStart"/>
      <w:r>
        <w:t>Zoomgov</w:t>
      </w:r>
      <w:proofErr w:type="spellEnd"/>
      <w:r>
        <w:t xml:space="preserve">, or other JCS-approved remote video meeting application. </w:t>
      </w:r>
      <w:r w:rsidRPr="00143E84">
        <w:rPr>
          <w:rFonts w:ascii="Arial" w:eastAsia="Times New Roman" w:hAnsi="Arial" w:cs="Arial"/>
          <w:color w:val="000000"/>
          <w:sz w:val="20"/>
          <w:szCs w:val="20"/>
        </w:rPr>
        <w:t xml:space="preserve"> </w:t>
      </w:r>
      <w:r w:rsidRPr="00143E84">
        <w:rPr>
          <w:rFonts w:eastAsia="Times New Roman" w:cstheme="minorHAnsi"/>
          <w:color w:val="000000"/>
        </w:rPr>
        <w:t xml:space="preserve">The </w:t>
      </w:r>
      <w:r>
        <w:rPr>
          <w:rFonts w:eastAsia="Times New Roman" w:cstheme="minorHAnsi"/>
          <w:color w:val="000000"/>
        </w:rPr>
        <w:t>Vendor</w:t>
      </w:r>
      <w:r w:rsidRPr="00143E84">
        <w:rPr>
          <w:rFonts w:eastAsia="Times New Roman" w:cstheme="minorHAnsi"/>
          <w:color w:val="000000"/>
        </w:rPr>
        <w:t xml:space="preserve"> must provide a detailed training plan.</w:t>
      </w:r>
      <w:r>
        <w:rPr>
          <w:rFonts w:eastAsia="Times New Roman" w:cstheme="minorHAnsi"/>
          <w:color w:val="000000"/>
        </w:rPr>
        <w:t xml:space="preserve">  T</w:t>
      </w:r>
      <w:r w:rsidRPr="00143E84">
        <w:rPr>
          <w:rFonts w:eastAsia="Times New Roman" w:cstheme="minorHAnsi"/>
          <w:color w:val="000000"/>
        </w:rPr>
        <w:t xml:space="preserve">o ensure consistent application, the selected </w:t>
      </w:r>
      <w:r>
        <w:rPr>
          <w:rFonts w:eastAsia="Times New Roman" w:cstheme="minorHAnsi"/>
          <w:color w:val="000000"/>
        </w:rPr>
        <w:t xml:space="preserve">Vendor must </w:t>
      </w:r>
      <w:r w:rsidRPr="00143E84">
        <w:rPr>
          <w:rFonts w:eastAsia="Times New Roman" w:cstheme="minorHAnsi"/>
          <w:color w:val="000000"/>
        </w:rPr>
        <w:t xml:space="preserve">maintain and make available upon request, all training documentation and </w:t>
      </w:r>
      <w:r>
        <w:rPr>
          <w:rFonts w:eastAsia="Times New Roman" w:cstheme="minorHAnsi"/>
          <w:color w:val="000000"/>
        </w:rPr>
        <w:t xml:space="preserve">training </w:t>
      </w:r>
      <w:r w:rsidRPr="00143E84">
        <w:rPr>
          <w:rFonts w:eastAsia="Times New Roman" w:cstheme="minorHAnsi"/>
          <w:color w:val="000000"/>
        </w:rPr>
        <w:t>participant</w:t>
      </w:r>
      <w:r>
        <w:rPr>
          <w:rFonts w:eastAsia="Times New Roman" w:cstheme="minorHAnsi"/>
          <w:color w:val="000000"/>
        </w:rPr>
        <w:t xml:space="preserve"> list</w:t>
      </w:r>
      <w:r w:rsidRPr="00143E84">
        <w:rPr>
          <w:rFonts w:eastAsia="Times New Roman" w:cstheme="minorHAnsi"/>
          <w:color w:val="000000"/>
        </w:rPr>
        <w:t>.  </w:t>
      </w:r>
      <w:r>
        <w:rPr>
          <w:rFonts w:eastAsia="Times New Roman" w:cstheme="minorHAnsi"/>
          <w:color w:val="000000"/>
        </w:rPr>
        <w:t>Documentation</w:t>
      </w:r>
      <w:r w:rsidRPr="00143E84">
        <w:rPr>
          <w:rFonts w:eastAsia="Times New Roman" w:cstheme="minorHAnsi"/>
          <w:color w:val="000000"/>
        </w:rPr>
        <w:t xml:space="preserve"> of all training activities and recipien</w:t>
      </w:r>
      <w:r>
        <w:rPr>
          <w:rFonts w:eastAsia="Times New Roman" w:cstheme="minorHAnsi"/>
          <w:color w:val="000000"/>
        </w:rPr>
        <w:t>ts must be maintained in the RM</w:t>
      </w:r>
      <w:r w:rsidRPr="00143E84">
        <w:rPr>
          <w:rFonts w:eastAsia="Times New Roman" w:cstheme="minorHAnsi"/>
          <w:color w:val="000000"/>
        </w:rPr>
        <w:t>S Solution.</w:t>
      </w:r>
    </w:p>
    <w:p w14:paraId="4581CBBB" w14:textId="77777777" w:rsidR="00492D8E" w:rsidRDefault="00492D8E" w:rsidP="00492D8E">
      <w:pPr>
        <w:pStyle w:val="ListParagraph"/>
        <w:numPr>
          <w:ilvl w:val="2"/>
          <w:numId w:val="45"/>
        </w:numPr>
        <w:spacing w:after="160" w:line="259" w:lineRule="auto"/>
      </w:pPr>
      <w:r>
        <w:t>Selected vendor must  host live video training or live webinar for participant users, and separate live video training or live webinar for auditor and administrator users:</w:t>
      </w:r>
    </w:p>
    <w:p w14:paraId="1F71952F" w14:textId="77777777" w:rsidR="00492D8E" w:rsidRDefault="00492D8E" w:rsidP="00492D8E">
      <w:pPr>
        <w:pStyle w:val="ListParagraph"/>
        <w:numPr>
          <w:ilvl w:val="4"/>
          <w:numId w:val="45"/>
        </w:numPr>
        <w:spacing w:after="160" w:line="259" w:lineRule="auto"/>
      </w:pPr>
      <w:r>
        <w:t>Training must include how participants can differentiate between eligible and ineligible administrative activities.</w:t>
      </w:r>
    </w:p>
    <w:p w14:paraId="63750204" w14:textId="77777777" w:rsidR="00492D8E" w:rsidRDefault="00492D8E" w:rsidP="00492D8E">
      <w:pPr>
        <w:pStyle w:val="ListParagraph"/>
        <w:numPr>
          <w:ilvl w:val="4"/>
          <w:numId w:val="45"/>
        </w:numPr>
        <w:spacing w:after="160" w:line="259" w:lineRule="auto"/>
      </w:pPr>
      <w:r>
        <w:t>Vendor will note any business or policy related questions during training, and forward to JCS staff.</w:t>
      </w:r>
    </w:p>
    <w:p w14:paraId="1ADB3A68" w14:textId="77777777" w:rsidR="00492D8E" w:rsidRDefault="00492D8E" w:rsidP="00492D8E">
      <w:pPr>
        <w:pStyle w:val="ListParagraph"/>
        <w:numPr>
          <w:ilvl w:val="4"/>
          <w:numId w:val="45"/>
        </w:numPr>
        <w:spacing w:after="160" w:line="259" w:lineRule="auto"/>
      </w:pPr>
      <w:r>
        <w:t>Participants must have opportunity to test-drive the application in a test environment during or soon after training.</w:t>
      </w:r>
    </w:p>
    <w:p w14:paraId="675C7149" w14:textId="77777777" w:rsidR="00492D8E" w:rsidRDefault="00492D8E" w:rsidP="00492D8E">
      <w:pPr>
        <w:pStyle w:val="ListParagraph"/>
        <w:numPr>
          <w:ilvl w:val="4"/>
          <w:numId w:val="45"/>
        </w:numPr>
        <w:spacing w:after="160" w:line="259" w:lineRule="auto"/>
      </w:pPr>
      <w:r>
        <w:t>Video training shall cover the same topics listed for the written documentation (listed above).</w:t>
      </w:r>
    </w:p>
    <w:p w14:paraId="6072DEA0" w14:textId="77777777" w:rsidR="00492D8E" w:rsidRDefault="00492D8E" w:rsidP="00492D8E">
      <w:pPr>
        <w:pStyle w:val="ListParagraph"/>
        <w:numPr>
          <w:ilvl w:val="4"/>
          <w:numId w:val="45"/>
        </w:numPr>
        <w:spacing w:after="160" w:line="259" w:lineRule="auto"/>
      </w:pPr>
      <w:r>
        <w:t xml:space="preserve">Training to be repeated a sufficient number of times to allow at least 80% of JCS participants, and other users to attend. </w:t>
      </w:r>
    </w:p>
    <w:p w14:paraId="31D3898D" w14:textId="77777777" w:rsidR="00492D8E" w:rsidRDefault="00492D8E" w:rsidP="00492D8E">
      <w:pPr>
        <w:pStyle w:val="ListParagraph"/>
        <w:numPr>
          <w:ilvl w:val="4"/>
          <w:numId w:val="45"/>
        </w:numPr>
        <w:spacing w:after="160" w:line="259" w:lineRule="auto"/>
      </w:pPr>
      <w:r>
        <w:t>Live training shall be offered within 6 weeks of contract signing.</w:t>
      </w:r>
    </w:p>
    <w:p w14:paraId="1B50AF81" w14:textId="77777777" w:rsidR="00492D8E" w:rsidRDefault="00492D8E" w:rsidP="00492D8E">
      <w:pPr>
        <w:pStyle w:val="ListParagraph"/>
        <w:numPr>
          <w:ilvl w:val="1"/>
          <w:numId w:val="45"/>
        </w:numPr>
        <w:spacing w:after="160" w:line="259" w:lineRule="auto"/>
      </w:pPr>
      <w:r>
        <w:t xml:space="preserve">Provide training videos, to be stored and made available to JCS on-demand. </w:t>
      </w:r>
    </w:p>
    <w:p w14:paraId="0169B412" w14:textId="77777777" w:rsidR="00492D8E" w:rsidRDefault="00492D8E" w:rsidP="00492D8E">
      <w:pPr>
        <w:pStyle w:val="ListParagraph"/>
        <w:numPr>
          <w:ilvl w:val="2"/>
          <w:numId w:val="45"/>
        </w:numPr>
        <w:spacing w:after="160" w:line="259" w:lineRule="auto"/>
      </w:pPr>
      <w:r>
        <w:t xml:space="preserve">Acceptable on-demand training video will include narration, graphics, and/or slides of all the same information listed for written documentation, contain a section of FAQs, including any questions received from the participants in the live video training, but need not </w:t>
      </w:r>
      <w:proofErr w:type="gramStart"/>
      <w:r>
        <w:t>record  JCS</w:t>
      </w:r>
      <w:proofErr w:type="gramEnd"/>
      <w:r>
        <w:t xml:space="preserve"> voices or likenesses.</w:t>
      </w:r>
    </w:p>
    <w:p w14:paraId="4F2DBF99" w14:textId="77777777" w:rsidR="00492D8E" w:rsidRDefault="00492D8E" w:rsidP="00492D8E">
      <w:pPr>
        <w:pStyle w:val="ListParagraph"/>
        <w:numPr>
          <w:ilvl w:val="1"/>
          <w:numId w:val="45"/>
        </w:numPr>
        <w:spacing w:after="160" w:line="259" w:lineRule="auto"/>
      </w:pPr>
      <w:r>
        <w:t xml:space="preserve">Assess ongoing training needs, including reviewing errors and issues with RMAS response errors. Develop and provide online training to correct errors identified. </w:t>
      </w:r>
    </w:p>
    <w:p w14:paraId="291C3F1B" w14:textId="77777777" w:rsidR="00492D8E" w:rsidRDefault="00492D8E" w:rsidP="00492D8E">
      <w:pPr>
        <w:pStyle w:val="ListParagraph"/>
        <w:numPr>
          <w:ilvl w:val="1"/>
          <w:numId w:val="45"/>
        </w:numPr>
        <w:spacing w:after="160" w:line="259" w:lineRule="auto"/>
      </w:pPr>
      <w:r>
        <w:t>Provide a minimum of annual ongoing training for participants, and other JCS users as needed.</w:t>
      </w:r>
    </w:p>
    <w:p w14:paraId="6B65B9D8" w14:textId="0B8AFFAD" w:rsidR="006C752F" w:rsidRDefault="006C752F" w:rsidP="00492D8E">
      <w:pPr>
        <w:pStyle w:val="ListParagraph"/>
        <w:spacing w:after="160" w:line="259" w:lineRule="auto"/>
        <w:ind w:left="792"/>
      </w:pPr>
    </w:p>
    <w:p w14:paraId="0ECF7DD6" w14:textId="4E5D4512" w:rsidR="006C752F" w:rsidRDefault="006C752F">
      <w:pPr>
        <w:spacing w:after="0" w:line="240" w:lineRule="auto"/>
        <w:rPr>
          <w:b/>
        </w:rPr>
      </w:pPr>
    </w:p>
    <w:p w14:paraId="1739512E" w14:textId="77777777" w:rsidR="006C752F" w:rsidRDefault="00F82A4C" w:rsidP="006C752F">
      <w:pPr>
        <w:pStyle w:val="ListParagraph"/>
        <w:numPr>
          <w:ilvl w:val="0"/>
          <w:numId w:val="45"/>
        </w:numPr>
        <w:spacing w:after="160" w:line="259" w:lineRule="auto"/>
      </w:pPr>
      <w:sdt>
        <w:sdtPr>
          <w:rPr>
            <w:rFonts w:ascii="MS Gothic" w:eastAsia="MS Gothic" w:hAnsi="MS Gothic"/>
          </w:rPr>
          <w:id w:val="1404022597"/>
          <w14:checkbox>
            <w14:checked w14:val="0"/>
            <w14:checkedState w14:val="2612" w14:font="MS Gothic"/>
            <w14:uncheckedState w14:val="2610" w14:font="MS Gothic"/>
          </w14:checkbox>
        </w:sdtPr>
        <w:sdtEndPr/>
        <w:sdtContent>
          <w:r w:rsidR="006C752F" w:rsidRPr="00E948D4">
            <w:rPr>
              <w:rFonts w:ascii="MS Gothic" w:eastAsia="MS Gothic" w:hAnsi="MS Gothic" w:hint="eastAsia"/>
            </w:rPr>
            <w:t>☐</w:t>
          </w:r>
        </w:sdtContent>
      </w:sdt>
      <w:r w:rsidR="006C752F">
        <w:rPr>
          <w:rFonts w:ascii="MS Gothic" w:eastAsia="MS Gothic" w:hAnsi="MS Gothic"/>
        </w:rPr>
        <w:t xml:space="preserve"> </w:t>
      </w:r>
      <w:r w:rsidR="006C752F" w:rsidRPr="00F91C00">
        <w:rPr>
          <w:b/>
        </w:rPr>
        <w:t>Ongoing User Support.</w:t>
      </w:r>
      <w:r w:rsidR="006C752F">
        <w:t xml:space="preserve"> The selected vendor must:</w:t>
      </w:r>
    </w:p>
    <w:p w14:paraId="15987FC3" w14:textId="77777777" w:rsidR="009B7723" w:rsidRPr="005C3538" w:rsidRDefault="009B7723" w:rsidP="009B7723">
      <w:pPr>
        <w:pStyle w:val="ListParagraph"/>
        <w:numPr>
          <w:ilvl w:val="1"/>
          <w:numId w:val="45"/>
        </w:numPr>
        <w:spacing w:after="160" w:line="259" w:lineRule="auto"/>
      </w:pPr>
      <w:r>
        <w:t>Respond to questions</w:t>
      </w:r>
      <w:r w:rsidRPr="005C3538">
        <w:t xml:space="preserve"> from users regarding</w:t>
      </w:r>
      <w:r>
        <w:t xml:space="preserve"> use of the RMS tool.</w:t>
      </w:r>
    </w:p>
    <w:p w14:paraId="166A0EDF" w14:textId="77777777" w:rsidR="009B7723" w:rsidRDefault="009B7723" w:rsidP="009B7723">
      <w:pPr>
        <w:pStyle w:val="ListParagraph"/>
        <w:numPr>
          <w:ilvl w:val="1"/>
          <w:numId w:val="45"/>
        </w:numPr>
        <w:spacing w:after="160" w:line="259" w:lineRule="auto"/>
      </w:pPr>
      <w:r>
        <w:t>Resolve user’s requests within 24 hours.</w:t>
      </w:r>
    </w:p>
    <w:p w14:paraId="7DC9373D" w14:textId="77777777" w:rsidR="009B7723" w:rsidRDefault="009B7723" w:rsidP="009B7723">
      <w:pPr>
        <w:pStyle w:val="ListParagraph"/>
        <w:numPr>
          <w:ilvl w:val="1"/>
          <w:numId w:val="45"/>
        </w:numPr>
        <w:spacing w:after="160" w:line="259" w:lineRule="auto"/>
      </w:pPr>
      <w:r>
        <w:t>Refer caller to appropriate manager within the IJB for questions regarding policy or practice within 24 hours.</w:t>
      </w:r>
    </w:p>
    <w:p w14:paraId="29302CDA" w14:textId="213C0931" w:rsidR="006C752F" w:rsidRPr="008E79B4" w:rsidRDefault="006C752F" w:rsidP="006C752F">
      <w:pPr>
        <w:pStyle w:val="ListParagraph"/>
        <w:spacing w:after="160" w:line="259" w:lineRule="auto"/>
        <w:ind w:left="360"/>
        <w:rPr>
          <w:b/>
        </w:rPr>
      </w:pPr>
    </w:p>
    <w:p w14:paraId="01F88687" w14:textId="77777777" w:rsidR="00C51596" w:rsidRDefault="00F82A4C" w:rsidP="00C51596">
      <w:pPr>
        <w:pStyle w:val="ListParagraph"/>
        <w:numPr>
          <w:ilvl w:val="0"/>
          <w:numId w:val="45"/>
        </w:numPr>
        <w:spacing w:after="0"/>
        <w:contextualSpacing w:val="0"/>
      </w:pPr>
      <w:sdt>
        <w:sdtPr>
          <w:rPr>
            <w:rFonts w:ascii="MS Gothic" w:eastAsia="MS Gothic" w:hAnsi="MS Gothic"/>
          </w:rPr>
          <w:id w:val="-1856493057"/>
          <w14:checkbox>
            <w14:checked w14:val="0"/>
            <w14:checkedState w14:val="2612" w14:font="MS Gothic"/>
            <w14:uncheckedState w14:val="2610" w14:font="MS Gothic"/>
          </w14:checkbox>
        </w:sdtPr>
        <w:sdtEndPr/>
        <w:sdtContent>
          <w:r w:rsidR="00C51596">
            <w:rPr>
              <w:rFonts w:ascii="MS Gothic" w:eastAsia="MS Gothic" w:hAnsi="MS Gothic" w:hint="eastAsia"/>
            </w:rPr>
            <w:t>☐</w:t>
          </w:r>
        </w:sdtContent>
      </w:sdt>
      <w:r w:rsidR="006C752F">
        <w:rPr>
          <w:rFonts w:ascii="MS Gothic" w:eastAsia="MS Gothic" w:hAnsi="MS Gothic"/>
        </w:rPr>
        <w:t xml:space="preserve"> </w:t>
      </w:r>
      <w:r w:rsidR="00C51596">
        <w:rPr>
          <w:b/>
        </w:rPr>
        <w:t>System Configuration/Set up.</w:t>
      </w:r>
      <w:r w:rsidR="00C51596">
        <w:t xml:space="preserve"> The selected vendor must:</w:t>
      </w:r>
    </w:p>
    <w:p w14:paraId="50C1D0D6" w14:textId="77777777" w:rsidR="009B7723" w:rsidRDefault="009B7723" w:rsidP="009B7723">
      <w:pPr>
        <w:pStyle w:val="ListParagraph"/>
        <w:numPr>
          <w:ilvl w:val="1"/>
          <w:numId w:val="45"/>
        </w:numPr>
        <w:spacing w:after="0"/>
        <w:contextualSpacing w:val="0"/>
      </w:pPr>
      <w:r w:rsidRPr="001043E4">
        <w:t>Ensure</w:t>
      </w:r>
      <w:r>
        <w:t xml:space="preserve"> configuration and set up are ready for JCS demonstration and testing within 3 weeks after signing of contract. </w:t>
      </w:r>
    </w:p>
    <w:p w14:paraId="36757C7C" w14:textId="77777777" w:rsidR="009B7723" w:rsidRDefault="009B7723" w:rsidP="009B7723">
      <w:pPr>
        <w:pStyle w:val="ListParagraph"/>
        <w:numPr>
          <w:ilvl w:val="1"/>
          <w:numId w:val="45"/>
        </w:numPr>
        <w:spacing w:after="0"/>
        <w:contextualSpacing w:val="0"/>
      </w:pPr>
      <w:r>
        <w:t xml:space="preserve">Demonstration to include all users registered, email generator working, specified selection of responses available and properly recorded, sample reports generated and able to be saved to JCS-designated storage location. </w:t>
      </w:r>
    </w:p>
    <w:p w14:paraId="54355EB6" w14:textId="77777777" w:rsidR="009B7723" w:rsidRDefault="009B7723" w:rsidP="009B7723">
      <w:pPr>
        <w:pStyle w:val="ListParagraph"/>
        <w:numPr>
          <w:ilvl w:val="1"/>
          <w:numId w:val="45"/>
        </w:numPr>
        <w:spacing w:after="0"/>
        <w:contextualSpacing w:val="0"/>
      </w:pPr>
      <w:r>
        <w:t xml:space="preserve">Resolve issues found during the pilot/demo within 2 weeks, when a second demo is to be performed. </w:t>
      </w:r>
    </w:p>
    <w:p w14:paraId="1E7F58C4" w14:textId="77777777" w:rsidR="009B7723" w:rsidRDefault="009B7723" w:rsidP="009B7723">
      <w:pPr>
        <w:pStyle w:val="ListParagraph"/>
        <w:numPr>
          <w:ilvl w:val="1"/>
          <w:numId w:val="45"/>
        </w:numPr>
        <w:spacing w:after="0"/>
        <w:contextualSpacing w:val="0"/>
      </w:pPr>
      <w:r>
        <w:t>Ensure RMS solution is production-ready, and fully functional within 6 weeks of contract signing.</w:t>
      </w:r>
    </w:p>
    <w:p w14:paraId="167D1938" w14:textId="77777777" w:rsidR="009B7723" w:rsidRDefault="009B7723" w:rsidP="009B7723">
      <w:pPr>
        <w:pStyle w:val="ListParagraph"/>
        <w:numPr>
          <w:ilvl w:val="1"/>
          <w:numId w:val="45"/>
        </w:numPr>
        <w:spacing w:after="0"/>
        <w:contextualSpacing w:val="0"/>
      </w:pPr>
      <w:r>
        <w:t>Create separate, secure database for JCS within 3 weeks after signing of contract.</w:t>
      </w:r>
    </w:p>
    <w:p w14:paraId="583D2DCB" w14:textId="77777777" w:rsidR="009B7723" w:rsidRDefault="009B7723" w:rsidP="009B7723">
      <w:pPr>
        <w:pStyle w:val="ListParagraph"/>
        <w:numPr>
          <w:ilvl w:val="1"/>
          <w:numId w:val="45"/>
        </w:numPr>
        <w:spacing w:after="0"/>
        <w:contextualSpacing w:val="0"/>
      </w:pPr>
      <w:r>
        <w:t xml:space="preserve">Set up and maintain users, with JCS input. </w:t>
      </w:r>
    </w:p>
    <w:p w14:paraId="3E12A448" w14:textId="77777777" w:rsidR="009B7723" w:rsidRDefault="009B7723" w:rsidP="009B7723">
      <w:pPr>
        <w:pStyle w:val="ListParagraph"/>
        <w:numPr>
          <w:ilvl w:val="2"/>
          <w:numId w:val="45"/>
        </w:numPr>
        <w:spacing w:after="0"/>
        <w:contextualSpacing w:val="0"/>
      </w:pPr>
      <w:r>
        <w:t xml:space="preserve">Initial user set up within 3 weeks after signing of contract. </w:t>
      </w:r>
    </w:p>
    <w:p w14:paraId="6C352855" w14:textId="77777777" w:rsidR="009B7723" w:rsidRDefault="009B7723" w:rsidP="009B7723">
      <w:pPr>
        <w:pStyle w:val="ListParagraph"/>
        <w:numPr>
          <w:ilvl w:val="2"/>
          <w:numId w:val="45"/>
        </w:numPr>
        <w:spacing w:after="0"/>
        <w:contextualSpacing w:val="0"/>
      </w:pPr>
      <w:r>
        <w:t>New user set up and ongoing maintenance/updates of user accounts will occur within 48 hours of request from JCS.</w:t>
      </w:r>
    </w:p>
    <w:p w14:paraId="6C04268F" w14:textId="4E593E56" w:rsidR="00C51596" w:rsidRDefault="009B7723" w:rsidP="009B7723">
      <w:pPr>
        <w:pStyle w:val="ListParagraph"/>
        <w:numPr>
          <w:ilvl w:val="1"/>
          <w:numId w:val="45"/>
        </w:numPr>
        <w:spacing w:after="0"/>
        <w:contextualSpacing w:val="0"/>
      </w:pPr>
      <w:r>
        <w:t>Assure secure authentication is achieved without user login to website.</w:t>
      </w:r>
    </w:p>
    <w:p w14:paraId="31CFD708" w14:textId="4AADA0A4" w:rsidR="006C752F" w:rsidRPr="008E79B4" w:rsidRDefault="006C752F" w:rsidP="00C51596">
      <w:pPr>
        <w:pStyle w:val="ListParagraph"/>
        <w:spacing w:after="160" w:line="259" w:lineRule="auto"/>
        <w:ind w:left="360"/>
        <w:rPr>
          <w:b/>
        </w:rPr>
      </w:pPr>
    </w:p>
    <w:p w14:paraId="7166FACC" w14:textId="18217450" w:rsidR="00C51596" w:rsidRDefault="00F82A4C" w:rsidP="0046623E">
      <w:pPr>
        <w:pStyle w:val="ListParagraph"/>
        <w:numPr>
          <w:ilvl w:val="0"/>
          <w:numId w:val="45"/>
        </w:numPr>
        <w:contextualSpacing w:val="0"/>
      </w:pPr>
      <w:sdt>
        <w:sdtPr>
          <w:rPr>
            <w:rFonts w:ascii="MS Gothic" w:eastAsia="MS Gothic" w:hAnsi="MS Gothic"/>
          </w:rPr>
          <w:id w:val="-1318100967"/>
          <w14:checkbox>
            <w14:checked w14:val="0"/>
            <w14:checkedState w14:val="2612" w14:font="MS Gothic"/>
            <w14:uncheckedState w14:val="2610" w14:font="MS Gothic"/>
          </w14:checkbox>
        </w:sdtPr>
        <w:sdtEndPr/>
        <w:sdtContent>
          <w:r w:rsidR="006C752F" w:rsidRPr="00E948D4">
            <w:rPr>
              <w:rFonts w:ascii="MS Gothic" w:eastAsia="MS Gothic" w:hAnsi="MS Gothic" w:hint="eastAsia"/>
            </w:rPr>
            <w:t>☐</w:t>
          </w:r>
        </w:sdtContent>
      </w:sdt>
      <w:r w:rsidR="006C752F">
        <w:rPr>
          <w:rFonts w:ascii="MS Gothic" w:eastAsia="MS Gothic" w:hAnsi="MS Gothic"/>
        </w:rPr>
        <w:t xml:space="preserve"> </w:t>
      </w:r>
      <w:r w:rsidR="00C51596" w:rsidRPr="001B24CC">
        <w:rPr>
          <w:b/>
        </w:rPr>
        <w:t xml:space="preserve">Total Cost of </w:t>
      </w:r>
      <w:r w:rsidR="00C51596">
        <w:rPr>
          <w:b/>
        </w:rPr>
        <w:t>Service</w:t>
      </w:r>
      <w:r w:rsidR="00C51596" w:rsidRPr="001B24CC">
        <w:rPr>
          <w:b/>
        </w:rPr>
        <w:t>.</w:t>
      </w:r>
      <w:r w:rsidR="00C51596">
        <w:t xml:space="preserve"> Respondent </w:t>
      </w:r>
      <w:r w:rsidR="00C51596" w:rsidRPr="004A2A69">
        <w:t>must provide a cost proposal</w:t>
      </w:r>
      <w:r w:rsidR="00C51596" w:rsidRPr="000A6548">
        <w:t xml:space="preserve"> detailing the following</w:t>
      </w:r>
      <w:r w:rsidR="009B7723">
        <w:t>:</w:t>
      </w:r>
    </w:p>
    <w:tbl>
      <w:tblPr>
        <w:tblStyle w:val="TableGrid"/>
        <w:tblW w:w="0" w:type="auto"/>
        <w:tblInd w:w="625" w:type="dxa"/>
        <w:tblLook w:val="04A0" w:firstRow="1" w:lastRow="0" w:firstColumn="1" w:lastColumn="0" w:noHBand="0" w:noVBand="1"/>
      </w:tblPr>
      <w:tblGrid>
        <w:gridCol w:w="4586"/>
        <w:gridCol w:w="3805"/>
      </w:tblGrid>
      <w:tr w:rsidR="005E3F94" w14:paraId="53039DCA" w14:textId="77777777" w:rsidTr="00FD3661">
        <w:trPr>
          <w:trHeight w:val="305"/>
        </w:trPr>
        <w:tc>
          <w:tcPr>
            <w:tcW w:w="4586" w:type="dxa"/>
          </w:tcPr>
          <w:p w14:paraId="5A52756A" w14:textId="77777777" w:rsidR="005E3F94" w:rsidRDefault="005E3F94" w:rsidP="005E3F94">
            <w:pPr>
              <w:pStyle w:val="ListParagraph"/>
              <w:ind w:left="0"/>
            </w:pPr>
          </w:p>
        </w:tc>
        <w:tc>
          <w:tcPr>
            <w:tcW w:w="3805" w:type="dxa"/>
          </w:tcPr>
          <w:p w14:paraId="286F5B05" w14:textId="65E7F467" w:rsidR="005E3F94" w:rsidRPr="00FD3661" w:rsidRDefault="005E3F94" w:rsidP="005E3F94">
            <w:pPr>
              <w:pStyle w:val="ListParagraph"/>
              <w:ind w:left="0"/>
              <w:jc w:val="center"/>
              <w:rPr>
                <w:b/>
              </w:rPr>
            </w:pPr>
            <w:r w:rsidRPr="00FD3661">
              <w:rPr>
                <w:b/>
              </w:rPr>
              <w:t>Summary Amounts</w:t>
            </w:r>
          </w:p>
        </w:tc>
      </w:tr>
      <w:tr w:rsidR="005E3F94" w14:paraId="5541597B" w14:textId="77777777" w:rsidTr="00FD3661">
        <w:tc>
          <w:tcPr>
            <w:tcW w:w="4586" w:type="dxa"/>
          </w:tcPr>
          <w:p w14:paraId="4CC93974" w14:textId="39911CBE" w:rsidR="005E3F94" w:rsidRDefault="00FD3661" w:rsidP="005E3F94">
            <w:pPr>
              <w:pStyle w:val="ListParagraph"/>
              <w:ind w:left="0"/>
            </w:pPr>
            <w:r>
              <w:t>Initial (one-time) costs for this product.</w:t>
            </w:r>
          </w:p>
        </w:tc>
        <w:tc>
          <w:tcPr>
            <w:tcW w:w="3805" w:type="dxa"/>
          </w:tcPr>
          <w:p w14:paraId="5EAE06A2" w14:textId="09EEBA43" w:rsidR="005E3F94" w:rsidRDefault="00FD3661" w:rsidP="005E3F94">
            <w:pPr>
              <w:pStyle w:val="ListParagraph"/>
              <w:ind w:left="0"/>
            </w:pPr>
            <w:r>
              <w:t xml:space="preserve">$ </w:t>
            </w:r>
            <w:sdt>
              <w:sdtPr>
                <w:id w:val="-1891256843"/>
                <w:placeholder>
                  <w:docPart w:val="5983E7F4455F4DAE94DB3EB30A0C1C6A"/>
                </w:placeholder>
                <w:showingPlcHdr/>
                <w:text/>
              </w:sdtPr>
              <w:sdtEndPr/>
              <w:sdtContent>
                <w:r>
                  <w:rPr>
                    <w:rStyle w:val="PlaceholderText"/>
                  </w:rPr>
                  <w:t>Click here to enter amount</w:t>
                </w:r>
                <w:r w:rsidRPr="00B06D95">
                  <w:rPr>
                    <w:rStyle w:val="PlaceholderText"/>
                  </w:rPr>
                  <w:t>.</w:t>
                </w:r>
              </w:sdtContent>
            </w:sdt>
          </w:p>
        </w:tc>
      </w:tr>
      <w:tr w:rsidR="005E3F94" w14:paraId="08BE2A42" w14:textId="77777777" w:rsidTr="00FD3661">
        <w:tc>
          <w:tcPr>
            <w:tcW w:w="4586" w:type="dxa"/>
          </w:tcPr>
          <w:p w14:paraId="47129B59" w14:textId="2FF20FC2" w:rsidR="005E3F94" w:rsidRDefault="00FD3661" w:rsidP="005E3F94">
            <w:pPr>
              <w:pStyle w:val="ListParagraph"/>
              <w:ind w:left="0"/>
            </w:pPr>
            <w:r>
              <w:t>Consultation and implementation (including training) fees.</w:t>
            </w:r>
          </w:p>
        </w:tc>
        <w:tc>
          <w:tcPr>
            <w:tcW w:w="3805" w:type="dxa"/>
          </w:tcPr>
          <w:p w14:paraId="2FDE931A" w14:textId="2FE396A5" w:rsidR="005E3F94" w:rsidRDefault="00FD3661" w:rsidP="005E3F94">
            <w:pPr>
              <w:pStyle w:val="ListParagraph"/>
              <w:ind w:left="0"/>
            </w:pPr>
            <w:r>
              <w:t xml:space="preserve">$ </w:t>
            </w:r>
            <w:sdt>
              <w:sdtPr>
                <w:id w:val="145710685"/>
                <w:placeholder>
                  <w:docPart w:val="18FF71CC6929493CBEB8DC097D97911E"/>
                </w:placeholder>
                <w:showingPlcHdr/>
                <w:text/>
              </w:sdtPr>
              <w:sdtEndPr/>
              <w:sdtContent>
                <w:r>
                  <w:rPr>
                    <w:rStyle w:val="PlaceholderText"/>
                  </w:rPr>
                  <w:t>Click here to enter amount</w:t>
                </w:r>
                <w:r w:rsidRPr="00B06D95">
                  <w:rPr>
                    <w:rStyle w:val="PlaceholderText"/>
                  </w:rPr>
                  <w:t>.</w:t>
                </w:r>
              </w:sdtContent>
            </w:sdt>
          </w:p>
        </w:tc>
      </w:tr>
      <w:tr w:rsidR="005E3F94" w14:paraId="38C49DC7" w14:textId="77777777" w:rsidTr="00FD3661">
        <w:tc>
          <w:tcPr>
            <w:tcW w:w="4586" w:type="dxa"/>
          </w:tcPr>
          <w:p w14:paraId="0267E957" w14:textId="7CEF764C" w:rsidR="005E3F94" w:rsidRDefault="00FD3661" w:rsidP="005E3F94">
            <w:pPr>
              <w:pStyle w:val="ListParagraph"/>
              <w:ind w:left="0"/>
            </w:pPr>
            <w:r>
              <w:t>Maintenance and/or upgrade costs.</w:t>
            </w:r>
          </w:p>
        </w:tc>
        <w:tc>
          <w:tcPr>
            <w:tcW w:w="3805" w:type="dxa"/>
          </w:tcPr>
          <w:p w14:paraId="676F6D65" w14:textId="4101D18A" w:rsidR="005E3F94" w:rsidRDefault="00FD3661" w:rsidP="005E3F94">
            <w:pPr>
              <w:pStyle w:val="ListParagraph"/>
              <w:ind w:left="0"/>
            </w:pPr>
            <w:r>
              <w:t xml:space="preserve">$ </w:t>
            </w:r>
            <w:sdt>
              <w:sdtPr>
                <w:id w:val="308139869"/>
                <w:placeholder>
                  <w:docPart w:val="E0C08C5E4C3D471C897CC095C47D3E5C"/>
                </w:placeholder>
                <w:showingPlcHdr/>
                <w:text/>
              </w:sdtPr>
              <w:sdtEndPr/>
              <w:sdtContent>
                <w:r>
                  <w:rPr>
                    <w:rStyle w:val="PlaceholderText"/>
                  </w:rPr>
                  <w:t>Click here to enter amount</w:t>
                </w:r>
                <w:r w:rsidRPr="00B06D95">
                  <w:rPr>
                    <w:rStyle w:val="PlaceholderText"/>
                  </w:rPr>
                  <w:t>.</w:t>
                </w:r>
              </w:sdtContent>
            </w:sdt>
          </w:p>
        </w:tc>
      </w:tr>
      <w:tr w:rsidR="005E3F94" w14:paraId="4F29D9FE" w14:textId="77777777" w:rsidTr="00FD3661">
        <w:tc>
          <w:tcPr>
            <w:tcW w:w="4586" w:type="dxa"/>
          </w:tcPr>
          <w:p w14:paraId="69E59CDA" w14:textId="018FB25A" w:rsidR="005E3F94" w:rsidRDefault="00FD3661" w:rsidP="005E3F94">
            <w:pPr>
              <w:pStyle w:val="ListParagraph"/>
              <w:ind w:left="0"/>
            </w:pPr>
            <w:r>
              <w:t>Setup fees.</w:t>
            </w:r>
          </w:p>
        </w:tc>
        <w:tc>
          <w:tcPr>
            <w:tcW w:w="3805" w:type="dxa"/>
          </w:tcPr>
          <w:p w14:paraId="28BF54ED" w14:textId="5DB514AB" w:rsidR="005E3F94" w:rsidRDefault="00FD3661" w:rsidP="005E3F94">
            <w:pPr>
              <w:pStyle w:val="ListParagraph"/>
              <w:ind w:left="0"/>
            </w:pPr>
            <w:r>
              <w:t xml:space="preserve">$ </w:t>
            </w:r>
            <w:sdt>
              <w:sdtPr>
                <w:id w:val="892158627"/>
                <w:placeholder>
                  <w:docPart w:val="7F921226AE844014A1791837E5412A57"/>
                </w:placeholder>
                <w:showingPlcHdr/>
                <w:text/>
              </w:sdtPr>
              <w:sdtEndPr/>
              <w:sdtContent>
                <w:r>
                  <w:rPr>
                    <w:rStyle w:val="PlaceholderText"/>
                  </w:rPr>
                  <w:t>Click here to enter amount</w:t>
                </w:r>
                <w:r w:rsidRPr="00B06D95">
                  <w:rPr>
                    <w:rStyle w:val="PlaceholderText"/>
                  </w:rPr>
                  <w:t>.</w:t>
                </w:r>
              </w:sdtContent>
            </w:sdt>
          </w:p>
        </w:tc>
      </w:tr>
      <w:tr w:rsidR="005E3F94" w14:paraId="35B8EFCC" w14:textId="77777777" w:rsidTr="00FD3661">
        <w:tc>
          <w:tcPr>
            <w:tcW w:w="4586" w:type="dxa"/>
          </w:tcPr>
          <w:p w14:paraId="139CD392" w14:textId="43E993CE" w:rsidR="005E3F94" w:rsidRDefault="00FD3661" w:rsidP="005E3F94">
            <w:pPr>
              <w:pStyle w:val="ListParagraph"/>
              <w:ind w:left="0"/>
            </w:pPr>
            <w:r>
              <w:t>Annual subscription or renewal fee for the service.</w:t>
            </w:r>
          </w:p>
        </w:tc>
        <w:tc>
          <w:tcPr>
            <w:tcW w:w="3805" w:type="dxa"/>
          </w:tcPr>
          <w:p w14:paraId="026D49E8" w14:textId="27E4A351" w:rsidR="005E3F94" w:rsidRDefault="00FD3661" w:rsidP="005E3F94">
            <w:pPr>
              <w:pStyle w:val="ListParagraph"/>
              <w:ind w:left="0"/>
            </w:pPr>
            <w:r>
              <w:t xml:space="preserve">$ </w:t>
            </w:r>
            <w:sdt>
              <w:sdtPr>
                <w:id w:val="739212468"/>
                <w:placeholder>
                  <w:docPart w:val="23301C7FA31D4DAABE7655F405F96909"/>
                </w:placeholder>
                <w:showingPlcHdr/>
                <w:text/>
              </w:sdtPr>
              <w:sdtEndPr/>
              <w:sdtContent>
                <w:r>
                  <w:rPr>
                    <w:rStyle w:val="PlaceholderText"/>
                  </w:rPr>
                  <w:t>Click here to enter amount</w:t>
                </w:r>
                <w:r w:rsidRPr="00B06D95">
                  <w:rPr>
                    <w:rStyle w:val="PlaceholderText"/>
                  </w:rPr>
                  <w:t>.</w:t>
                </w:r>
              </w:sdtContent>
            </w:sdt>
          </w:p>
        </w:tc>
      </w:tr>
      <w:tr w:rsidR="005E3F94" w14:paraId="1D08009C" w14:textId="77777777" w:rsidTr="00FD3661">
        <w:tc>
          <w:tcPr>
            <w:tcW w:w="4586" w:type="dxa"/>
          </w:tcPr>
          <w:p w14:paraId="12D42687" w14:textId="52D714FA" w:rsidR="005E3F94" w:rsidRDefault="00F82A4C" w:rsidP="0046623E">
            <w:pPr>
              <w:pStyle w:val="ListParagraph"/>
              <w:ind w:left="0"/>
            </w:pPr>
            <w:sdt>
              <w:sdtPr>
                <w:id w:val="-1852405516"/>
                <w:placeholder>
                  <w:docPart w:val="9E61F4D7055543A68B17F9BDC9A76AC7"/>
                </w:placeholder>
                <w:showingPlcHdr/>
                <w:text/>
              </w:sdtPr>
              <w:sdtEndPr/>
              <w:sdtContent>
                <w:r w:rsidR="0046623E">
                  <w:rPr>
                    <w:rStyle w:val="PlaceholderText"/>
                  </w:rPr>
                  <w:t>Click here to enter additional costs</w:t>
                </w:r>
                <w:r w:rsidR="0046623E" w:rsidRPr="00B06D95">
                  <w:rPr>
                    <w:rStyle w:val="PlaceholderText"/>
                  </w:rPr>
                  <w:t>.</w:t>
                </w:r>
              </w:sdtContent>
            </w:sdt>
          </w:p>
        </w:tc>
        <w:tc>
          <w:tcPr>
            <w:tcW w:w="3805" w:type="dxa"/>
          </w:tcPr>
          <w:p w14:paraId="6FD6C31C" w14:textId="0520AF47" w:rsidR="005E3F94" w:rsidRDefault="0046623E" w:rsidP="005E3F94">
            <w:pPr>
              <w:pStyle w:val="ListParagraph"/>
              <w:ind w:left="0"/>
            </w:pPr>
            <w:r>
              <w:t xml:space="preserve">$ </w:t>
            </w:r>
            <w:sdt>
              <w:sdtPr>
                <w:id w:val="777297003"/>
                <w:placeholder>
                  <w:docPart w:val="3CC9AB879E4B40E68957CCC436620C67"/>
                </w:placeholder>
                <w:showingPlcHdr/>
                <w:text/>
              </w:sdtPr>
              <w:sdtEndPr/>
              <w:sdtContent>
                <w:r>
                  <w:rPr>
                    <w:rStyle w:val="PlaceholderText"/>
                  </w:rPr>
                  <w:t>Click here to enter amount</w:t>
                </w:r>
                <w:r w:rsidRPr="00B06D95">
                  <w:rPr>
                    <w:rStyle w:val="PlaceholderText"/>
                  </w:rPr>
                  <w:t>.</w:t>
                </w:r>
              </w:sdtContent>
            </w:sdt>
          </w:p>
        </w:tc>
      </w:tr>
      <w:tr w:rsidR="005E3F94" w14:paraId="43749688" w14:textId="77777777" w:rsidTr="00FD3661">
        <w:tc>
          <w:tcPr>
            <w:tcW w:w="4586" w:type="dxa"/>
          </w:tcPr>
          <w:p w14:paraId="570C28D4" w14:textId="7D13C87D" w:rsidR="005E3F94" w:rsidRDefault="00F82A4C" w:rsidP="005E3F94">
            <w:pPr>
              <w:pStyle w:val="ListParagraph"/>
              <w:ind w:left="0"/>
            </w:pPr>
            <w:sdt>
              <w:sdtPr>
                <w:id w:val="24382213"/>
                <w:placeholder>
                  <w:docPart w:val="61B953A5DDAD47658050390C6B48BD3A"/>
                </w:placeholder>
                <w:showingPlcHdr/>
                <w:text/>
              </w:sdtPr>
              <w:sdtEndPr/>
              <w:sdtContent>
                <w:r w:rsidR="0046623E">
                  <w:rPr>
                    <w:rStyle w:val="PlaceholderText"/>
                  </w:rPr>
                  <w:t>Click here to enter additional costs</w:t>
                </w:r>
                <w:r w:rsidR="0046623E" w:rsidRPr="00B06D95">
                  <w:rPr>
                    <w:rStyle w:val="PlaceholderText"/>
                  </w:rPr>
                  <w:t>.</w:t>
                </w:r>
              </w:sdtContent>
            </w:sdt>
          </w:p>
        </w:tc>
        <w:tc>
          <w:tcPr>
            <w:tcW w:w="3805" w:type="dxa"/>
          </w:tcPr>
          <w:p w14:paraId="088723C9" w14:textId="150BF574" w:rsidR="005E3F94" w:rsidRDefault="0046623E" w:rsidP="005E3F94">
            <w:pPr>
              <w:pStyle w:val="ListParagraph"/>
              <w:ind w:left="0"/>
            </w:pPr>
            <w:r>
              <w:t xml:space="preserve">$ </w:t>
            </w:r>
            <w:sdt>
              <w:sdtPr>
                <w:id w:val="2116326287"/>
                <w:placeholder>
                  <w:docPart w:val="F676752FED294CA49820CAEB38D35632"/>
                </w:placeholder>
                <w:showingPlcHdr/>
                <w:text/>
              </w:sdtPr>
              <w:sdtEndPr/>
              <w:sdtContent>
                <w:r>
                  <w:rPr>
                    <w:rStyle w:val="PlaceholderText"/>
                  </w:rPr>
                  <w:t>Click here to enter amount</w:t>
                </w:r>
                <w:r w:rsidRPr="00B06D95">
                  <w:rPr>
                    <w:rStyle w:val="PlaceholderText"/>
                  </w:rPr>
                  <w:t>.</w:t>
                </w:r>
              </w:sdtContent>
            </w:sdt>
          </w:p>
        </w:tc>
      </w:tr>
    </w:tbl>
    <w:p w14:paraId="33AFE54F" w14:textId="77777777" w:rsidR="005E3F94" w:rsidRDefault="005E3F94" w:rsidP="005E3F94">
      <w:pPr>
        <w:pStyle w:val="ListParagraph"/>
        <w:ind w:left="1440"/>
      </w:pPr>
    </w:p>
    <w:p w14:paraId="5CD86AFC" w14:textId="34837CC2" w:rsidR="00E10E56" w:rsidRPr="0090121F" w:rsidRDefault="00F82A4C" w:rsidP="0071764F">
      <w:pPr>
        <w:pStyle w:val="ListParagraph"/>
        <w:keepNext/>
        <w:ind w:left="360"/>
        <w:contextualSpacing w:val="0"/>
      </w:pPr>
      <w:sdt>
        <w:sdtPr>
          <w:id w:val="-2003105288"/>
          <w:placeholder>
            <w:docPart w:val="733F8D7336E749FCBD2C101D8098667F"/>
          </w:placeholder>
          <w:showingPlcHdr/>
          <w:text w:multiLine="1"/>
        </w:sdtPr>
        <w:sdtEndPr/>
        <w:sdtContent>
          <w:r w:rsidR="005E3F94" w:rsidRPr="007E0FEC">
            <w:rPr>
              <w:rStyle w:val="PlaceholderText"/>
            </w:rPr>
            <w:t xml:space="preserve">Click here to enter </w:t>
          </w:r>
          <w:r w:rsidR="00E84A3A">
            <w:rPr>
              <w:rStyle w:val="PlaceholderText"/>
            </w:rPr>
            <w:t>detailed</w:t>
          </w:r>
          <w:r w:rsidR="005E3F94">
            <w:rPr>
              <w:rStyle w:val="PlaceholderText"/>
            </w:rPr>
            <w:t xml:space="preserve"> cost proposal</w:t>
          </w:r>
          <w:r w:rsidR="005E3F94" w:rsidRPr="007E0FEC">
            <w:rPr>
              <w:rStyle w:val="PlaceholderText"/>
            </w:rPr>
            <w:t>.</w:t>
          </w:r>
        </w:sdtContent>
      </w:sdt>
    </w:p>
    <w:p w14:paraId="397239DF" w14:textId="3DA039AD" w:rsidR="002F2794" w:rsidRPr="0090121F" w:rsidRDefault="001E060B" w:rsidP="00E10E56">
      <w:pPr>
        <w:pStyle w:val="ListParagraph"/>
        <w:spacing w:before="240"/>
        <w:ind w:left="360"/>
        <w:contextualSpacing w:val="0"/>
      </w:pPr>
      <w:r>
        <w:t xml:space="preserve">Attach any </w:t>
      </w:r>
      <w:proofErr w:type="spellStart"/>
      <w:r>
        <w:t>aupporting</w:t>
      </w:r>
      <w:proofErr w:type="spellEnd"/>
      <w:r>
        <w:t xml:space="preserve"> materials to this form.</w:t>
      </w:r>
    </w:p>
    <w:sectPr w:rsidR="002F2794" w:rsidRPr="0090121F" w:rsidSect="000D3E16">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514D" w16cex:dateUtc="2020-09-28T17:10:00Z"/>
  <w16cex:commentExtensible w16cex:durableId="231C51E8" w16cex:dateUtc="2020-09-28T17:13:00Z"/>
  <w16cex:commentExtensible w16cex:durableId="231C51F0" w16cex:dateUtc="2020-09-28T17:13:00Z"/>
  <w16cex:commentExtensible w16cex:durableId="231C4BE1" w16cex:dateUtc="2020-09-28T16:47:00Z"/>
  <w16cex:commentExtensible w16cex:durableId="231C4C01" w16cex:dateUtc="2020-09-28T16:48:00Z"/>
  <w16cex:commentExtensible w16cex:durableId="231C4CED" w16cex:dateUtc="2020-09-28T16:52:00Z"/>
  <w16cex:commentExtensible w16cex:durableId="231C4DB1" w16cex:dateUtc="2020-09-28T16:55:00Z"/>
  <w16cex:commentExtensible w16cex:durableId="231C4E66" w16cex:dateUtc="2020-09-28T16:58:00Z"/>
  <w16cex:commentExtensible w16cex:durableId="231C4EFA" w16cex:dateUtc="2020-09-28T17:00:00Z"/>
  <w16cex:commentExtensible w16cex:durableId="231C4F2C" w16cex:dateUtc="2020-09-28T17:01:00Z"/>
  <w16cex:commentExtensible w16cex:durableId="231C4FB5" w16cex:dateUtc="2020-09-28T17:04:00Z"/>
  <w16cex:commentExtensible w16cex:durableId="231C500B" w16cex:dateUtc="2020-09-28T17:05:00Z"/>
  <w16cex:commentExtensible w16cex:durableId="231C5070" w16cex:dateUtc="2020-09-28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B4A38C" w16cid:durableId="231C514D"/>
  <w16cid:commentId w16cid:paraId="13AE7E0C" w16cid:durableId="231C51E8"/>
  <w16cid:commentId w16cid:paraId="744F8E82" w16cid:durableId="231C51F0"/>
  <w16cid:commentId w16cid:paraId="62F9A132" w16cid:durableId="231C4BE1"/>
  <w16cid:commentId w16cid:paraId="6700AF0D" w16cid:durableId="231C4C01"/>
  <w16cid:commentId w16cid:paraId="5858D53B" w16cid:durableId="231C4CED"/>
  <w16cid:commentId w16cid:paraId="2AF1BFB1" w16cid:durableId="231C4DB1"/>
  <w16cid:commentId w16cid:paraId="26E447E0" w16cid:durableId="231C4E66"/>
  <w16cid:commentId w16cid:paraId="560C84F7" w16cid:durableId="231C4EFA"/>
  <w16cid:commentId w16cid:paraId="65BABF90" w16cid:durableId="231C4F2C"/>
  <w16cid:commentId w16cid:paraId="256D4946" w16cid:durableId="231C4FB5"/>
  <w16cid:commentId w16cid:paraId="3805C578" w16cid:durableId="231C500B"/>
  <w16cid:commentId w16cid:paraId="72D0FB69" w16cid:durableId="231C50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BD624" w14:textId="77777777" w:rsidR="004E71B2" w:rsidRDefault="004E71B2">
      <w:r>
        <w:separator/>
      </w:r>
    </w:p>
  </w:endnote>
  <w:endnote w:type="continuationSeparator" w:id="0">
    <w:p w14:paraId="7FD2DE8E" w14:textId="77777777" w:rsidR="004E71B2" w:rsidRDefault="004E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NBIOG+Arial,Bold">
    <w:altName w:val="Arial"/>
    <w:panose1 w:val="00000000000000000000"/>
    <w:charset w:val="00"/>
    <w:family w:val="swiss"/>
    <w:notTrueType/>
    <w:pitch w:val="default"/>
    <w:sig w:usb0="00000003" w:usb1="00000000" w:usb2="00000000" w:usb3="00000000" w:csb0="00000001" w:csb1="00000000"/>
  </w:font>
  <w:font w:name="GNBIOI+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09B1B" w14:textId="2339E898" w:rsidR="00A36E96" w:rsidRDefault="000D3E16" w:rsidP="000D3E16">
    <w:pPr>
      <w:pStyle w:val="Footer"/>
      <w:jc w:val="right"/>
    </w:pPr>
    <w:r w:rsidRPr="00B562AE">
      <w:t>Page</w:t>
    </w:r>
    <w:r>
      <w:t xml:space="preserve"> </w:t>
    </w:r>
    <w:r w:rsidRPr="00BE3A38">
      <w:fldChar w:fldCharType="begin"/>
    </w:r>
    <w:r w:rsidRPr="00BE3A38">
      <w:instrText xml:space="preserve"> PAGE   \* MERGEFORMAT </w:instrText>
    </w:r>
    <w:r w:rsidRPr="00BE3A38">
      <w:fldChar w:fldCharType="separate"/>
    </w:r>
    <w:r w:rsidR="00F82A4C">
      <w:rPr>
        <w:noProof/>
      </w:rPr>
      <w:t>9</w:t>
    </w:r>
    <w:r w:rsidRPr="00BE3A38">
      <w:fldChar w:fldCharType="end"/>
    </w:r>
    <w:r>
      <w:t xml:space="preserve"> of </w:t>
    </w:r>
    <w:fldSimple w:instr=" NUMPAGES   \* MERGEFORMAT ">
      <w:r w:rsidR="00F82A4C">
        <w:rPr>
          <w:noProof/>
        </w:rPr>
        <w:t>9</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B0A13" w14:textId="6BD82DB2" w:rsidR="000D3E16" w:rsidRDefault="00C43EBD" w:rsidP="00C43EBD">
    <w:pPr>
      <w:pStyle w:val="Footer"/>
      <w:jc w:val="right"/>
    </w:pPr>
    <w:r w:rsidRPr="00B562AE">
      <w:t>Page</w:t>
    </w:r>
    <w:r>
      <w:t xml:space="preserve"> </w:t>
    </w:r>
    <w:r w:rsidRPr="00BE3A38">
      <w:fldChar w:fldCharType="begin"/>
    </w:r>
    <w:r w:rsidRPr="00BE3A38">
      <w:instrText xml:space="preserve"> PAGE   \* MERGEFORMAT </w:instrText>
    </w:r>
    <w:r w:rsidRPr="00BE3A38">
      <w:fldChar w:fldCharType="separate"/>
    </w:r>
    <w:r w:rsidR="00F82A4C">
      <w:rPr>
        <w:noProof/>
      </w:rPr>
      <w:t>1</w:t>
    </w:r>
    <w:r w:rsidRPr="00BE3A38">
      <w:fldChar w:fldCharType="end"/>
    </w:r>
    <w:r>
      <w:t xml:space="preserve"> of </w:t>
    </w:r>
    <w:fldSimple w:instr=" NUMPAGES   \* MERGEFORMAT ">
      <w:r w:rsidR="00F82A4C">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72746" w14:textId="77777777" w:rsidR="004E71B2" w:rsidRDefault="004E71B2">
      <w:r>
        <w:separator/>
      </w:r>
    </w:p>
  </w:footnote>
  <w:footnote w:type="continuationSeparator" w:id="0">
    <w:p w14:paraId="6B269678" w14:textId="77777777" w:rsidR="004E71B2" w:rsidRDefault="004E7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D75DF" w14:textId="04CFCB3D" w:rsidR="00A36E96" w:rsidRDefault="000D3E16">
    <w:pPr>
      <w:pStyle w:val="Header"/>
    </w:pPr>
    <w:r>
      <w:t>Iowa Judicial Branch</w:t>
    </w:r>
    <w:r>
      <w:tab/>
    </w:r>
    <w:r w:rsidR="0046623E">
      <w:t>RMS System and Title IV-E Admin Claim Support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F60"/>
    <w:multiLevelType w:val="multilevel"/>
    <w:tmpl w:val="EC620D98"/>
    <w:lvl w:ilvl="0">
      <w:start w:val="1"/>
      <w:numFmt w:val="upperLetter"/>
      <w:lvlText w:val="%1."/>
      <w:lvlJc w:val="left"/>
      <w:pPr>
        <w:ind w:left="360" w:hanging="360"/>
      </w:pPr>
      <w:rPr>
        <w:rFonts w:hint="default"/>
        <w:b w:val="0"/>
        <w:i w:val="0"/>
        <w:sz w:val="22"/>
        <w:u w:val="none"/>
      </w:rPr>
    </w:lvl>
    <w:lvl w:ilvl="1">
      <w:start w:val="1"/>
      <w:numFmt w:val="upperLetter"/>
      <w:lvlText w:val="%2."/>
      <w:lvlJc w:val="left"/>
      <w:pPr>
        <w:ind w:left="792" w:hanging="432"/>
      </w:pPr>
      <w:rPr>
        <w:rFonts w:hint="default"/>
        <w:b w:val="0"/>
        <w:i w:val="0"/>
        <w:sz w:val="22"/>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355512"/>
    <w:multiLevelType w:val="hybridMultilevel"/>
    <w:tmpl w:val="9CAC1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5802"/>
    <w:multiLevelType w:val="hybridMultilevel"/>
    <w:tmpl w:val="20D03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52B2D"/>
    <w:multiLevelType w:val="hybridMultilevel"/>
    <w:tmpl w:val="20D03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929E7"/>
    <w:multiLevelType w:val="multilevel"/>
    <w:tmpl w:val="95B0F232"/>
    <w:lvl w:ilvl="0">
      <w:start w:val="4"/>
      <w:numFmt w:val="upperLetter"/>
      <w:lvlText w:val="%1."/>
      <w:lvlJc w:val="left"/>
      <w:pPr>
        <w:ind w:left="360" w:hanging="360"/>
      </w:pPr>
      <w:rPr>
        <w:rFonts w:hint="default"/>
        <w:b w:val="0"/>
        <w:i w:val="0"/>
        <w:sz w:val="22"/>
        <w:u w:val="none"/>
      </w:rPr>
    </w:lvl>
    <w:lvl w:ilvl="1">
      <w:start w:val="1"/>
      <w:numFmt w:val="decimal"/>
      <w:suff w:val="space"/>
      <w:lvlText w:val="%1.%2."/>
      <w:lvlJc w:val="left"/>
      <w:pPr>
        <w:ind w:left="792" w:hanging="432"/>
      </w:pPr>
      <w:rPr>
        <w:rFonts w:hint="default"/>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5" w15:restartNumberingAfterBreak="0">
    <w:nsid w:val="12127F06"/>
    <w:multiLevelType w:val="hybridMultilevel"/>
    <w:tmpl w:val="20D03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73779"/>
    <w:multiLevelType w:val="multilevel"/>
    <w:tmpl w:val="66D0B5DA"/>
    <w:lvl w:ilvl="0">
      <w:start w:val="1"/>
      <w:numFmt w:val="upperLetter"/>
      <w:lvlText w:val="%1."/>
      <w:lvlJc w:val="left"/>
      <w:pPr>
        <w:ind w:left="360" w:hanging="360"/>
      </w:pPr>
      <w:rPr>
        <w:rFonts w:hint="default"/>
        <w:b w:val="0"/>
        <w:i w:val="0"/>
        <w:sz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FF439E"/>
    <w:multiLevelType w:val="multilevel"/>
    <w:tmpl w:val="422E4E1E"/>
    <w:lvl w:ilvl="0">
      <w:start w:val="3"/>
      <w:numFmt w:val="upperLetter"/>
      <w:lvlText w:val="%1."/>
      <w:lvlJc w:val="left"/>
      <w:pPr>
        <w:ind w:left="360" w:hanging="360"/>
      </w:pPr>
      <w:rPr>
        <w:rFonts w:hint="default"/>
        <w:b w:val="0"/>
        <w:i w:val="0"/>
        <w:sz w:val="22"/>
        <w:u w:val="none"/>
      </w:rPr>
    </w:lvl>
    <w:lvl w:ilvl="1">
      <w:start w:val="8"/>
      <w:numFmt w:val="decimal"/>
      <w:suff w:val="space"/>
      <w:lvlText w:val="%1.%2."/>
      <w:lvlJc w:val="left"/>
      <w:pPr>
        <w:ind w:left="792" w:hanging="432"/>
      </w:pPr>
      <w:rPr>
        <w:rFonts w:hint="default"/>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8" w15:restartNumberingAfterBreak="0">
    <w:nsid w:val="151325F1"/>
    <w:multiLevelType w:val="hybridMultilevel"/>
    <w:tmpl w:val="BF8CF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62C96"/>
    <w:multiLevelType w:val="hybridMultilevel"/>
    <w:tmpl w:val="20D03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714E6"/>
    <w:multiLevelType w:val="hybridMultilevel"/>
    <w:tmpl w:val="20D03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A28DC"/>
    <w:multiLevelType w:val="multilevel"/>
    <w:tmpl w:val="06845ADA"/>
    <w:lvl w:ilvl="0">
      <w:start w:val="5"/>
      <w:numFmt w:val="upperLetter"/>
      <w:lvlText w:val="%1."/>
      <w:lvlJc w:val="left"/>
      <w:pPr>
        <w:ind w:left="360" w:hanging="360"/>
      </w:pPr>
      <w:rPr>
        <w:rFonts w:hint="default"/>
        <w:b w:val="0"/>
        <w:i w:val="0"/>
        <w:sz w:val="22"/>
        <w:u w:val="none"/>
      </w:rPr>
    </w:lvl>
    <w:lvl w:ilvl="1">
      <w:start w:val="1"/>
      <w:numFmt w:val="decimal"/>
      <w:suff w:val="space"/>
      <w:lvlText w:val="%1.%2."/>
      <w:lvlJc w:val="left"/>
      <w:pPr>
        <w:ind w:left="792" w:hanging="432"/>
      </w:pPr>
      <w:rPr>
        <w:rFonts w:hint="default"/>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2" w15:restartNumberingAfterBreak="0">
    <w:nsid w:val="1B5A0ADA"/>
    <w:multiLevelType w:val="hybridMultilevel"/>
    <w:tmpl w:val="46C69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901DC"/>
    <w:multiLevelType w:val="multilevel"/>
    <w:tmpl w:val="3FF02534"/>
    <w:lvl w:ilvl="0">
      <w:start w:val="13"/>
      <w:numFmt w:val="upperLetter"/>
      <w:lvlText w:val="%1."/>
      <w:lvlJc w:val="left"/>
      <w:pPr>
        <w:ind w:left="360" w:hanging="360"/>
      </w:pPr>
      <w:rPr>
        <w:rFonts w:hint="default"/>
        <w:b w:val="0"/>
        <w:i w:val="0"/>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783347"/>
    <w:multiLevelType w:val="hybridMultilevel"/>
    <w:tmpl w:val="AB08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03E9D"/>
    <w:multiLevelType w:val="hybridMultilevel"/>
    <w:tmpl w:val="76F6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7064C"/>
    <w:multiLevelType w:val="hybridMultilevel"/>
    <w:tmpl w:val="20D03C0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531D0"/>
    <w:multiLevelType w:val="hybridMultilevel"/>
    <w:tmpl w:val="46C69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A61DC"/>
    <w:multiLevelType w:val="multilevel"/>
    <w:tmpl w:val="66D0B5DA"/>
    <w:lvl w:ilvl="0">
      <w:start w:val="1"/>
      <w:numFmt w:val="upperLetter"/>
      <w:lvlText w:val="%1."/>
      <w:lvlJc w:val="left"/>
      <w:pPr>
        <w:ind w:left="360" w:hanging="360"/>
      </w:pPr>
      <w:rPr>
        <w:rFonts w:hint="default"/>
        <w:b w:val="0"/>
        <w:i w:val="0"/>
        <w:sz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4E1D9F"/>
    <w:multiLevelType w:val="hybridMultilevel"/>
    <w:tmpl w:val="9CAC1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D5241"/>
    <w:multiLevelType w:val="hybridMultilevel"/>
    <w:tmpl w:val="20D03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875B5D"/>
    <w:multiLevelType w:val="hybridMultilevel"/>
    <w:tmpl w:val="20D03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524595"/>
    <w:multiLevelType w:val="multilevel"/>
    <w:tmpl w:val="7654DCCE"/>
    <w:lvl w:ilvl="0">
      <w:start w:val="1"/>
      <w:numFmt w:val="decimal"/>
      <w:lvlText w:val="%1."/>
      <w:lvlJc w:val="left"/>
      <w:pPr>
        <w:tabs>
          <w:tab w:val="num" w:pos="-139"/>
        </w:tabs>
        <w:ind w:left="-139" w:hanging="360"/>
      </w:pPr>
      <w:rPr>
        <w:rFonts w:cs="Times New Roman" w:hint="default"/>
      </w:rPr>
    </w:lvl>
    <w:lvl w:ilvl="1">
      <w:start w:val="1"/>
      <w:numFmt w:val="decimal"/>
      <w:pStyle w:val="LegalLevel2"/>
      <w:lvlText w:val="%1.%2."/>
      <w:lvlJc w:val="left"/>
      <w:pPr>
        <w:tabs>
          <w:tab w:val="num" w:pos="581"/>
        </w:tabs>
        <w:ind w:left="581" w:hanging="720"/>
      </w:pPr>
      <w:rPr>
        <w:rFonts w:cs="Times New Roman" w:hint="default"/>
      </w:rPr>
    </w:lvl>
    <w:lvl w:ilvl="2">
      <w:start w:val="1"/>
      <w:numFmt w:val="decimal"/>
      <w:pStyle w:val="LegalLevel3"/>
      <w:lvlText w:val="%1.%2.%3."/>
      <w:lvlJc w:val="left"/>
      <w:pPr>
        <w:tabs>
          <w:tab w:val="num" w:pos="1661"/>
        </w:tabs>
        <w:ind w:left="1661" w:hanging="1080"/>
      </w:pPr>
      <w:rPr>
        <w:rFonts w:cs="Times New Roman" w:hint="default"/>
      </w:rPr>
    </w:lvl>
    <w:lvl w:ilvl="3">
      <w:start w:val="1"/>
      <w:numFmt w:val="decimal"/>
      <w:pStyle w:val="LegalLevel4"/>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23" w15:restartNumberingAfterBreak="0">
    <w:nsid w:val="42B84A16"/>
    <w:multiLevelType w:val="hybridMultilevel"/>
    <w:tmpl w:val="BF8CF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C37E44"/>
    <w:multiLevelType w:val="hybridMultilevel"/>
    <w:tmpl w:val="9CAC1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96D66"/>
    <w:multiLevelType w:val="hybridMultilevel"/>
    <w:tmpl w:val="46C69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7E7CCB"/>
    <w:multiLevelType w:val="hybridMultilevel"/>
    <w:tmpl w:val="20D03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82DD3"/>
    <w:multiLevelType w:val="hybridMultilevel"/>
    <w:tmpl w:val="9CAC1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35765"/>
    <w:multiLevelType w:val="hybridMultilevel"/>
    <w:tmpl w:val="11BCD7B4"/>
    <w:lvl w:ilvl="0" w:tplc="04090015">
      <w:start w:val="1"/>
      <w:numFmt w:val="upperLetter"/>
      <w:lvlText w:val="%1."/>
      <w:lvlJc w:val="left"/>
      <w:pPr>
        <w:ind w:left="4680" w:hanging="360"/>
      </w:pPr>
      <w:rPr>
        <w:b w:val="0"/>
      </w:rPr>
    </w:lvl>
    <w:lvl w:ilvl="1" w:tplc="04090015">
      <w:start w:val="1"/>
      <w:numFmt w:val="upp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9" w15:restartNumberingAfterBreak="0">
    <w:nsid w:val="607C3633"/>
    <w:multiLevelType w:val="multilevel"/>
    <w:tmpl w:val="EE76A632"/>
    <w:lvl w:ilvl="0">
      <w:start w:val="18"/>
      <w:numFmt w:val="upperLetter"/>
      <w:lvlText w:val="%1."/>
      <w:lvlJc w:val="left"/>
      <w:pPr>
        <w:ind w:left="360" w:hanging="360"/>
      </w:pPr>
      <w:rPr>
        <w:rFonts w:hint="default"/>
        <w:b w:val="0"/>
        <w:i w:val="0"/>
        <w:sz w:val="22"/>
        <w:u w:val="none"/>
      </w:rPr>
    </w:lvl>
    <w:lvl w:ilvl="1">
      <w:start w:val="1"/>
      <w:numFmt w:val="decimal"/>
      <w:suff w:val="space"/>
      <w:lvlText w:val="%1.%2."/>
      <w:lvlJc w:val="left"/>
      <w:pPr>
        <w:ind w:left="792" w:hanging="432"/>
      </w:pPr>
      <w:rPr>
        <w:rFonts w:hint="default"/>
      </w:rPr>
    </w:lvl>
    <w:lvl w:ilvl="2">
      <w:start w:val="1"/>
      <w:numFmt w:val="decimal"/>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160" w:hanging="360"/>
      </w:pPr>
      <w:rPr>
        <w:rFonts w:hint="default"/>
      </w:rPr>
    </w:lvl>
    <w:lvl w:ilvl="6">
      <w:start w:val="1"/>
      <w:numFmt w:val="bullet"/>
      <w:suff w:val="space"/>
      <w:lvlText w:val=""/>
      <w:lvlJc w:val="left"/>
      <w:pPr>
        <w:ind w:left="2520" w:hanging="360"/>
      </w:pPr>
      <w:rPr>
        <w:rFonts w:ascii="Symbol" w:hAnsi="Symbol"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0" w15:restartNumberingAfterBreak="0">
    <w:nsid w:val="6119502A"/>
    <w:multiLevelType w:val="hybridMultilevel"/>
    <w:tmpl w:val="6468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1442A0"/>
    <w:multiLevelType w:val="hybridMultilevel"/>
    <w:tmpl w:val="9CAC1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C2251"/>
    <w:multiLevelType w:val="multilevel"/>
    <w:tmpl w:val="D3AC0BE0"/>
    <w:lvl w:ilvl="0">
      <w:start w:val="4"/>
      <w:numFmt w:val="upperLetter"/>
      <w:lvlText w:val="%1."/>
      <w:lvlJc w:val="left"/>
      <w:pPr>
        <w:ind w:left="360" w:hanging="360"/>
      </w:pPr>
      <w:rPr>
        <w:rFonts w:hint="default"/>
        <w:b w:val="0"/>
        <w:i w:val="0"/>
        <w:sz w:val="22"/>
        <w:u w:val="none"/>
      </w:rPr>
    </w:lvl>
    <w:lvl w:ilvl="1">
      <w:start w:val="1"/>
      <w:numFmt w:val="decimal"/>
      <w:suff w:val="space"/>
      <w:lvlText w:val="%1.%2."/>
      <w:lvlJc w:val="left"/>
      <w:pPr>
        <w:ind w:left="792" w:hanging="432"/>
      </w:pPr>
      <w:rPr>
        <w:rFonts w:hint="default"/>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3" w15:restartNumberingAfterBreak="0">
    <w:nsid w:val="69762472"/>
    <w:multiLevelType w:val="hybridMultilevel"/>
    <w:tmpl w:val="9CAC1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DA6D56"/>
    <w:multiLevelType w:val="hybridMultilevel"/>
    <w:tmpl w:val="9CAC1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A868BF"/>
    <w:multiLevelType w:val="hybridMultilevel"/>
    <w:tmpl w:val="4EA8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A24DF"/>
    <w:multiLevelType w:val="hybridMultilevel"/>
    <w:tmpl w:val="20D03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CB1BCB"/>
    <w:multiLevelType w:val="multilevel"/>
    <w:tmpl w:val="3856BE24"/>
    <w:lvl w:ilvl="0">
      <w:start w:val="12"/>
      <w:numFmt w:val="upperLetter"/>
      <w:lvlText w:val="%1."/>
      <w:lvlJc w:val="left"/>
      <w:pPr>
        <w:ind w:left="360" w:hanging="360"/>
      </w:pPr>
      <w:rPr>
        <w:rFonts w:hint="default"/>
        <w:b w:val="0"/>
        <w:i w:val="0"/>
        <w:sz w:val="22"/>
        <w:u w:val="none"/>
      </w:rPr>
    </w:lvl>
    <w:lvl w:ilvl="1">
      <w:start w:val="1"/>
      <w:numFmt w:val="decimal"/>
      <w:suff w:val="space"/>
      <w:lvlText w:val="%1.%2."/>
      <w:lvlJc w:val="left"/>
      <w:pPr>
        <w:ind w:left="792" w:hanging="432"/>
      </w:pPr>
      <w:rPr>
        <w:rFonts w:hint="default"/>
      </w:rPr>
    </w:lvl>
    <w:lvl w:ilvl="2">
      <w:start w:val="1"/>
      <w:numFmt w:val="decimal"/>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160" w:hanging="360"/>
      </w:pPr>
      <w:rPr>
        <w:rFonts w:hint="default"/>
      </w:rPr>
    </w:lvl>
    <w:lvl w:ilvl="6">
      <w:start w:val="1"/>
      <w:numFmt w:val="bullet"/>
      <w:suff w:val="space"/>
      <w:lvlText w:val=""/>
      <w:lvlJc w:val="left"/>
      <w:pPr>
        <w:ind w:left="2520" w:hanging="360"/>
      </w:pPr>
      <w:rPr>
        <w:rFonts w:ascii="Symbol" w:hAnsi="Symbol"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8" w15:restartNumberingAfterBreak="0">
    <w:nsid w:val="6EE0485F"/>
    <w:multiLevelType w:val="multilevel"/>
    <w:tmpl w:val="3E4C7CE0"/>
    <w:lvl w:ilvl="0">
      <w:start w:val="16"/>
      <w:numFmt w:val="upperLetter"/>
      <w:lvlText w:val="%1."/>
      <w:lvlJc w:val="left"/>
      <w:pPr>
        <w:ind w:left="360" w:hanging="360"/>
      </w:pPr>
      <w:rPr>
        <w:rFonts w:hint="default"/>
        <w:b w:val="0"/>
        <w:i w:val="0"/>
        <w:sz w:val="22"/>
        <w:u w:val="none"/>
      </w:rPr>
    </w:lvl>
    <w:lvl w:ilvl="1">
      <w:start w:val="1"/>
      <w:numFmt w:val="decimal"/>
      <w:suff w:val="space"/>
      <w:lvlText w:val="%1.%2."/>
      <w:lvlJc w:val="left"/>
      <w:pPr>
        <w:ind w:left="792" w:hanging="432"/>
      </w:pPr>
      <w:rPr>
        <w:rFonts w:hint="default"/>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9" w15:restartNumberingAfterBreak="0">
    <w:nsid w:val="6EF33AA0"/>
    <w:multiLevelType w:val="hybridMultilevel"/>
    <w:tmpl w:val="8B94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3290A"/>
    <w:multiLevelType w:val="hybridMultilevel"/>
    <w:tmpl w:val="5E0C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15451C"/>
    <w:multiLevelType w:val="hybridMultilevel"/>
    <w:tmpl w:val="9CAC1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3731F"/>
    <w:multiLevelType w:val="hybridMultilevel"/>
    <w:tmpl w:val="20D03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627013"/>
    <w:multiLevelType w:val="hybridMultilevel"/>
    <w:tmpl w:val="597ED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D57FEC"/>
    <w:multiLevelType w:val="multilevel"/>
    <w:tmpl w:val="08D89AD0"/>
    <w:lvl w:ilvl="0">
      <w:start w:val="12"/>
      <w:numFmt w:val="upperLetter"/>
      <w:lvlText w:val="%1."/>
      <w:lvlJc w:val="left"/>
      <w:pPr>
        <w:ind w:left="360" w:hanging="360"/>
      </w:pPr>
      <w:rPr>
        <w:rFonts w:hint="default"/>
        <w:b w:val="0"/>
        <w:i w:val="0"/>
        <w:sz w:val="22"/>
        <w:u w:val="none"/>
      </w:rPr>
    </w:lvl>
    <w:lvl w:ilvl="1">
      <w:start w:val="1"/>
      <w:numFmt w:val="decimal"/>
      <w:suff w:val="space"/>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45" w15:restartNumberingAfterBreak="0">
    <w:nsid w:val="7C326A12"/>
    <w:multiLevelType w:val="hybridMultilevel"/>
    <w:tmpl w:val="BF8CF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4"/>
  </w:num>
  <w:num w:numId="3">
    <w:abstractNumId w:val="17"/>
  </w:num>
  <w:num w:numId="4">
    <w:abstractNumId w:val="12"/>
  </w:num>
  <w:num w:numId="5">
    <w:abstractNumId w:val="43"/>
  </w:num>
  <w:num w:numId="6">
    <w:abstractNumId w:val="25"/>
  </w:num>
  <w:num w:numId="7">
    <w:abstractNumId w:val="27"/>
  </w:num>
  <w:num w:numId="8">
    <w:abstractNumId w:val="1"/>
  </w:num>
  <w:num w:numId="9">
    <w:abstractNumId w:val="31"/>
  </w:num>
  <w:num w:numId="10">
    <w:abstractNumId w:val="33"/>
  </w:num>
  <w:num w:numId="11">
    <w:abstractNumId w:val="34"/>
  </w:num>
  <w:num w:numId="12">
    <w:abstractNumId w:val="24"/>
  </w:num>
  <w:num w:numId="13">
    <w:abstractNumId w:val="19"/>
  </w:num>
  <w:num w:numId="14">
    <w:abstractNumId w:val="41"/>
  </w:num>
  <w:num w:numId="15">
    <w:abstractNumId w:val="9"/>
  </w:num>
  <w:num w:numId="16">
    <w:abstractNumId w:val="10"/>
  </w:num>
  <w:num w:numId="17">
    <w:abstractNumId w:val="42"/>
  </w:num>
  <w:num w:numId="18">
    <w:abstractNumId w:val="20"/>
  </w:num>
  <w:num w:numId="19">
    <w:abstractNumId w:val="36"/>
  </w:num>
  <w:num w:numId="20">
    <w:abstractNumId w:val="5"/>
  </w:num>
  <w:num w:numId="21">
    <w:abstractNumId w:val="21"/>
  </w:num>
  <w:num w:numId="22">
    <w:abstractNumId w:val="2"/>
  </w:num>
  <w:num w:numId="23">
    <w:abstractNumId w:val="16"/>
  </w:num>
  <w:num w:numId="24">
    <w:abstractNumId w:val="3"/>
  </w:num>
  <w:num w:numId="25">
    <w:abstractNumId w:val="22"/>
  </w:num>
  <w:num w:numId="26">
    <w:abstractNumId w:val="26"/>
  </w:num>
  <w:num w:numId="27">
    <w:abstractNumId w:val="18"/>
  </w:num>
  <w:num w:numId="28">
    <w:abstractNumId w:val="30"/>
  </w:num>
  <w:num w:numId="29">
    <w:abstractNumId w:val="15"/>
  </w:num>
  <w:num w:numId="30">
    <w:abstractNumId w:val="23"/>
  </w:num>
  <w:num w:numId="31">
    <w:abstractNumId w:val="8"/>
  </w:num>
  <w:num w:numId="32">
    <w:abstractNumId w:val="45"/>
  </w:num>
  <w:num w:numId="33">
    <w:abstractNumId w:val="39"/>
  </w:num>
  <w:num w:numId="34">
    <w:abstractNumId w:val="0"/>
  </w:num>
  <w:num w:numId="35">
    <w:abstractNumId w:val="6"/>
  </w:num>
  <w:num w:numId="36">
    <w:abstractNumId w:val="7"/>
  </w:num>
  <w:num w:numId="37">
    <w:abstractNumId w:val="11"/>
  </w:num>
  <w:num w:numId="38">
    <w:abstractNumId w:val="4"/>
  </w:num>
  <w:num w:numId="39">
    <w:abstractNumId w:val="13"/>
  </w:num>
  <w:num w:numId="40">
    <w:abstractNumId w:val="28"/>
  </w:num>
  <w:num w:numId="41">
    <w:abstractNumId w:val="35"/>
  </w:num>
  <w:num w:numId="42">
    <w:abstractNumId w:val="6"/>
    <w:lvlOverride w:ilvl="0">
      <w:lvl w:ilvl="0">
        <w:start w:val="1"/>
        <w:numFmt w:val="upperLetter"/>
        <w:lvlText w:val="%1."/>
        <w:lvlJc w:val="left"/>
        <w:pPr>
          <w:ind w:left="360" w:hanging="360"/>
        </w:pPr>
        <w:rPr>
          <w:rFonts w:hint="default"/>
          <w:b w:val="0"/>
          <w:i w:val="0"/>
          <w:sz w:val="22"/>
          <w:u w:val="none"/>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080" w:hanging="360"/>
        </w:pPr>
        <w:rPr>
          <w:rFonts w:hint="default"/>
        </w:rPr>
      </w:lvl>
    </w:lvlOverride>
    <w:lvlOverride w:ilvl="3">
      <w:lvl w:ilvl="3">
        <w:start w:val="1"/>
        <w:numFmt w:val="decimal"/>
        <w:suff w:val="space"/>
        <w:lvlText w:val="%1.%2.%3.%4."/>
        <w:lvlJc w:val="left"/>
        <w:pPr>
          <w:ind w:left="1440" w:hanging="360"/>
        </w:pPr>
        <w:rPr>
          <w:rFonts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decimal"/>
        <w:lvlText w:val="%1.%2.%3.%4.%5.%6."/>
        <w:lvlJc w:val="left"/>
        <w:pPr>
          <w:ind w:left="2160" w:hanging="360"/>
        </w:pPr>
        <w:rPr>
          <w:rFonts w:hint="default"/>
        </w:rPr>
      </w:lvl>
    </w:lvlOverride>
    <w:lvlOverride w:ilvl="6">
      <w:lvl w:ilvl="6">
        <w:start w:val="1"/>
        <w:numFmt w:val="bullet"/>
        <w:suff w:val="space"/>
        <w:lvlText w:val=""/>
        <w:lvlJc w:val="left"/>
        <w:pPr>
          <w:ind w:left="2520" w:hanging="360"/>
        </w:pPr>
        <w:rPr>
          <w:rFonts w:ascii="Symbol" w:hAnsi="Symbol" w:hint="default"/>
        </w:rPr>
      </w:lvl>
    </w:lvlOverride>
    <w:lvlOverride w:ilvl="7">
      <w:lvl w:ilvl="7">
        <w:start w:val="1"/>
        <w:numFmt w:val="decimal"/>
        <w:lvlText w:val="%1.%2.%3.%4.%5.%6.%7.%8."/>
        <w:lvlJc w:val="left"/>
        <w:pPr>
          <w:ind w:left="2880" w:hanging="360"/>
        </w:pPr>
        <w:rPr>
          <w:rFonts w:hint="default"/>
        </w:rPr>
      </w:lvl>
    </w:lvlOverride>
    <w:lvlOverride w:ilvl="8">
      <w:lvl w:ilvl="8">
        <w:start w:val="1"/>
        <w:numFmt w:val="decimal"/>
        <w:lvlText w:val="%1.%2.%3.%4.%5.%6.%7.%8.%9."/>
        <w:lvlJc w:val="left"/>
        <w:pPr>
          <w:ind w:left="3240" w:hanging="360"/>
        </w:pPr>
        <w:rPr>
          <w:rFonts w:hint="default"/>
        </w:rPr>
      </w:lvl>
    </w:lvlOverride>
  </w:num>
  <w:num w:numId="43">
    <w:abstractNumId w:val="37"/>
  </w:num>
  <w:num w:numId="44">
    <w:abstractNumId w:val="38"/>
  </w:num>
  <w:num w:numId="45">
    <w:abstractNumId w:val="44"/>
  </w:num>
  <w:num w:numId="46">
    <w:abstractNumId w:val="29"/>
  </w:num>
  <w:num w:numId="47">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BA9"/>
    <w:rsid w:val="000067BB"/>
    <w:rsid w:val="00010A66"/>
    <w:rsid w:val="00012A8A"/>
    <w:rsid w:val="000150F1"/>
    <w:rsid w:val="00024721"/>
    <w:rsid w:val="00026283"/>
    <w:rsid w:val="000401D8"/>
    <w:rsid w:val="000413AE"/>
    <w:rsid w:val="0004235D"/>
    <w:rsid w:val="000446C0"/>
    <w:rsid w:val="00050563"/>
    <w:rsid w:val="000822B5"/>
    <w:rsid w:val="00082C19"/>
    <w:rsid w:val="000853B6"/>
    <w:rsid w:val="00093BB7"/>
    <w:rsid w:val="000A164C"/>
    <w:rsid w:val="000A167E"/>
    <w:rsid w:val="000B284D"/>
    <w:rsid w:val="000B3C86"/>
    <w:rsid w:val="000B6722"/>
    <w:rsid w:val="000B7CDD"/>
    <w:rsid w:val="000D1193"/>
    <w:rsid w:val="000D3185"/>
    <w:rsid w:val="000D3E16"/>
    <w:rsid w:val="000D4B4B"/>
    <w:rsid w:val="000F2318"/>
    <w:rsid w:val="00102F0B"/>
    <w:rsid w:val="001049E8"/>
    <w:rsid w:val="00117B69"/>
    <w:rsid w:val="001256B8"/>
    <w:rsid w:val="00125EFD"/>
    <w:rsid w:val="00126161"/>
    <w:rsid w:val="001263CD"/>
    <w:rsid w:val="00127B46"/>
    <w:rsid w:val="00133D37"/>
    <w:rsid w:val="00147C33"/>
    <w:rsid w:val="0015229B"/>
    <w:rsid w:val="00170DAA"/>
    <w:rsid w:val="00172830"/>
    <w:rsid w:val="00190F72"/>
    <w:rsid w:val="001A2690"/>
    <w:rsid w:val="001B0CFD"/>
    <w:rsid w:val="001B3028"/>
    <w:rsid w:val="001C65FC"/>
    <w:rsid w:val="001C6B98"/>
    <w:rsid w:val="001D1EFF"/>
    <w:rsid w:val="001E060B"/>
    <w:rsid w:val="001E2C7E"/>
    <w:rsid w:val="001E7CCF"/>
    <w:rsid w:val="001F7055"/>
    <w:rsid w:val="00201625"/>
    <w:rsid w:val="00201AD2"/>
    <w:rsid w:val="00217BA9"/>
    <w:rsid w:val="002411F0"/>
    <w:rsid w:val="002464B6"/>
    <w:rsid w:val="00256F17"/>
    <w:rsid w:val="00256F19"/>
    <w:rsid w:val="00260E02"/>
    <w:rsid w:val="002634D6"/>
    <w:rsid w:val="00282739"/>
    <w:rsid w:val="002831C0"/>
    <w:rsid w:val="00286CC2"/>
    <w:rsid w:val="0029103F"/>
    <w:rsid w:val="00291681"/>
    <w:rsid w:val="00294902"/>
    <w:rsid w:val="00294F32"/>
    <w:rsid w:val="002A0529"/>
    <w:rsid w:val="002A432D"/>
    <w:rsid w:val="002A5EDB"/>
    <w:rsid w:val="002A7904"/>
    <w:rsid w:val="002A7CE4"/>
    <w:rsid w:val="002B1554"/>
    <w:rsid w:val="002B6C21"/>
    <w:rsid w:val="002C39BC"/>
    <w:rsid w:val="002C5499"/>
    <w:rsid w:val="002D2DC6"/>
    <w:rsid w:val="002D5481"/>
    <w:rsid w:val="002E37AB"/>
    <w:rsid w:val="002F17B1"/>
    <w:rsid w:val="002F2794"/>
    <w:rsid w:val="0030273F"/>
    <w:rsid w:val="00314A03"/>
    <w:rsid w:val="00323199"/>
    <w:rsid w:val="003303B0"/>
    <w:rsid w:val="00342B93"/>
    <w:rsid w:val="0034534A"/>
    <w:rsid w:val="00354CAC"/>
    <w:rsid w:val="003745EA"/>
    <w:rsid w:val="00380B59"/>
    <w:rsid w:val="00382BFC"/>
    <w:rsid w:val="00385AB4"/>
    <w:rsid w:val="003A2C22"/>
    <w:rsid w:val="003C1599"/>
    <w:rsid w:val="003C4394"/>
    <w:rsid w:val="004002F3"/>
    <w:rsid w:val="0040440B"/>
    <w:rsid w:val="0041152E"/>
    <w:rsid w:val="0042481B"/>
    <w:rsid w:val="004336F2"/>
    <w:rsid w:val="00445D46"/>
    <w:rsid w:val="004639F4"/>
    <w:rsid w:val="0046623E"/>
    <w:rsid w:val="0047159A"/>
    <w:rsid w:val="00492D8E"/>
    <w:rsid w:val="004A0340"/>
    <w:rsid w:val="004A1CF6"/>
    <w:rsid w:val="004C680A"/>
    <w:rsid w:val="004D6184"/>
    <w:rsid w:val="004D662E"/>
    <w:rsid w:val="004E16D4"/>
    <w:rsid w:val="004E22A5"/>
    <w:rsid w:val="004E71B2"/>
    <w:rsid w:val="004F6FAA"/>
    <w:rsid w:val="004F7206"/>
    <w:rsid w:val="004F7EBA"/>
    <w:rsid w:val="00506FC1"/>
    <w:rsid w:val="00524D04"/>
    <w:rsid w:val="00525B94"/>
    <w:rsid w:val="00531CF6"/>
    <w:rsid w:val="00542016"/>
    <w:rsid w:val="00547C6D"/>
    <w:rsid w:val="005622B9"/>
    <w:rsid w:val="00562740"/>
    <w:rsid w:val="00584ED2"/>
    <w:rsid w:val="0058566B"/>
    <w:rsid w:val="005B50FA"/>
    <w:rsid w:val="005C2BFA"/>
    <w:rsid w:val="005C6155"/>
    <w:rsid w:val="005D61FC"/>
    <w:rsid w:val="005E3F94"/>
    <w:rsid w:val="005E7609"/>
    <w:rsid w:val="005F150E"/>
    <w:rsid w:val="005F69D2"/>
    <w:rsid w:val="005F767C"/>
    <w:rsid w:val="00606C26"/>
    <w:rsid w:val="00626D02"/>
    <w:rsid w:val="00626E68"/>
    <w:rsid w:val="00632862"/>
    <w:rsid w:val="006360E8"/>
    <w:rsid w:val="00652946"/>
    <w:rsid w:val="006529E3"/>
    <w:rsid w:val="00667DFE"/>
    <w:rsid w:val="00676949"/>
    <w:rsid w:val="00685806"/>
    <w:rsid w:val="00692077"/>
    <w:rsid w:val="006A029B"/>
    <w:rsid w:val="006A7076"/>
    <w:rsid w:val="006B018F"/>
    <w:rsid w:val="006B4D0B"/>
    <w:rsid w:val="006C2F85"/>
    <w:rsid w:val="006C752F"/>
    <w:rsid w:val="006D1D81"/>
    <w:rsid w:val="006D753E"/>
    <w:rsid w:val="006D76A4"/>
    <w:rsid w:val="006E0AD0"/>
    <w:rsid w:val="006E21C9"/>
    <w:rsid w:val="0071764F"/>
    <w:rsid w:val="007227FA"/>
    <w:rsid w:val="00723D90"/>
    <w:rsid w:val="0072586D"/>
    <w:rsid w:val="00725BAC"/>
    <w:rsid w:val="00730421"/>
    <w:rsid w:val="007611E0"/>
    <w:rsid w:val="007667CA"/>
    <w:rsid w:val="007815F1"/>
    <w:rsid w:val="00781FB7"/>
    <w:rsid w:val="0078549D"/>
    <w:rsid w:val="00785931"/>
    <w:rsid w:val="007868DF"/>
    <w:rsid w:val="00787E90"/>
    <w:rsid w:val="00791C4F"/>
    <w:rsid w:val="00794DE6"/>
    <w:rsid w:val="007B40A4"/>
    <w:rsid w:val="007B45F1"/>
    <w:rsid w:val="007E01F0"/>
    <w:rsid w:val="007E56BC"/>
    <w:rsid w:val="0080048A"/>
    <w:rsid w:val="0080246A"/>
    <w:rsid w:val="008026B4"/>
    <w:rsid w:val="00804673"/>
    <w:rsid w:val="008133B9"/>
    <w:rsid w:val="00826853"/>
    <w:rsid w:val="00831AD6"/>
    <w:rsid w:val="00832F3F"/>
    <w:rsid w:val="00834C7B"/>
    <w:rsid w:val="00841774"/>
    <w:rsid w:val="00844E08"/>
    <w:rsid w:val="00852515"/>
    <w:rsid w:val="0086092E"/>
    <w:rsid w:val="00880DA0"/>
    <w:rsid w:val="008949D8"/>
    <w:rsid w:val="008B5C3E"/>
    <w:rsid w:val="008C51A0"/>
    <w:rsid w:val="008E50DF"/>
    <w:rsid w:val="008F109F"/>
    <w:rsid w:val="008F53CB"/>
    <w:rsid w:val="008F6B29"/>
    <w:rsid w:val="0090121F"/>
    <w:rsid w:val="009056A6"/>
    <w:rsid w:val="0091285F"/>
    <w:rsid w:val="00915F1C"/>
    <w:rsid w:val="00917C11"/>
    <w:rsid w:val="0092400E"/>
    <w:rsid w:val="0092584D"/>
    <w:rsid w:val="00961BC6"/>
    <w:rsid w:val="00962E2A"/>
    <w:rsid w:val="00963CD3"/>
    <w:rsid w:val="00970F58"/>
    <w:rsid w:val="00972AF3"/>
    <w:rsid w:val="00980853"/>
    <w:rsid w:val="00980BC5"/>
    <w:rsid w:val="009826D5"/>
    <w:rsid w:val="009972F9"/>
    <w:rsid w:val="009B23A2"/>
    <w:rsid w:val="009B7723"/>
    <w:rsid w:val="009C113D"/>
    <w:rsid w:val="009D15FC"/>
    <w:rsid w:val="009E1B0C"/>
    <w:rsid w:val="009E3AFD"/>
    <w:rsid w:val="009F3102"/>
    <w:rsid w:val="009F729A"/>
    <w:rsid w:val="00A034DB"/>
    <w:rsid w:val="00A11A5B"/>
    <w:rsid w:val="00A11B55"/>
    <w:rsid w:val="00A12D21"/>
    <w:rsid w:val="00A13028"/>
    <w:rsid w:val="00A13661"/>
    <w:rsid w:val="00A17B63"/>
    <w:rsid w:val="00A25629"/>
    <w:rsid w:val="00A3206D"/>
    <w:rsid w:val="00A36E96"/>
    <w:rsid w:val="00A37A2C"/>
    <w:rsid w:val="00A4032B"/>
    <w:rsid w:val="00A4198A"/>
    <w:rsid w:val="00A4414F"/>
    <w:rsid w:val="00A52335"/>
    <w:rsid w:val="00A52DB4"/>
    <w:rsid w:val="00A60439"/>
    <w:rsid w:val="00A6179B"/>
    <w:rsid w:val="00A7010D"/>
    <w:rsid w:val="00A96B6A"/>
    <w:rsid w:val="00AA01CD"/>
    <w:rsid w:val="00AA604D"/>
    <w:rsid w:val="00AA6A89"/>
    <w:rsid w:val="00AB2112"/>
    <w:rsid w:val="00AC2E3C"/>
    <w:rsid w:val="00AC3A36"/>
    <w:rsid w:val="00AC4AC0"/>
    <w:rsid w:val="00AD1291"/>
    <w:rsid w:val="00AE0515"/>
    <w:rsid w:val="00AE1803"/>
    <w:rsid w:val="00AE2CAE"/>
    <w:rsid w:val="00AF53EC"/>
    <w:rsid w:val="00AF594D"/>
    <w:rsid w:val="00AF6190"/>
    <w:rsid w:val="00AF6BA5"/>
    <w:rsid w:val="00AF6C4B"/>
    <w:rsid w:val="00B51878"/>
    <w:rsid w:val="00B518F7"/>
    <w:rsid w:val="00B5372F"/>
    <w:rsid w:val="00B53F25"/>
    <w:rsid w:val="00B55C7B"/>
    <w:rsid w:val="00B562AA"/>
    <w:rsid w:val="00B673BF"/>
    <w:rsid w:val="00B701A5"/>
    <w:rsid w:val="00B75FBE"/>
    <w:rsid w:val="00B7697F"/>
    <w:rsid w:val="00B805DD"/>
    <w:rsid w:val="00B80A98"/>
    <w:rsid w:val="00B80F98"/>
    <w:rsid w:val="00B8479A"/>
    <w:rsid w:val="00B86BFD"/>
    <w:rsid w:val="00B90696"/>
    <w:rsid w:val="00B90704"/>
    <w:rsid w:val="00B94DD1"/>
    <w:rsid w:val="00BA4BCD"/>
    <w:rsid w:val="00BA68A0"/>
    <w:rsid w:val="00BB2398"/>
    <w:rsid w:val="00BC2ADD"/>
    <w:rsid w:val="00BC34F8"/>
    <w:rsid w:val="00BC7A7B"/>
    <w:rsid w:val="00BD0313"/>
    <w:rsid w:val="00BD512D"/>
    <w:rsid w:val="00BE231C"/>
    <w:rsid w:val="00BE3B44"/>
    <w:rsid w:val="00BF1673"/>
    <w:rsid w:val="00BF3A1C"/>
    <w:rsid w:val="00C02082"/>
    <w:rsid w:val="00C12478"/>
    <w:rsid w:val="00C13E2B"/>
    <w:rsid w:val="00C15ECF"/>
    <w:rsid w:val="00C166DA"/>
    <w:rsid w:val="00C33E93"/>
    <w:rsid w:val="00C42D80"/>
    <w:rsid w:val="00C43EBD"/>
    <w:rsid w:val="00C51596"/>
    <w:rsid w:val="00C535FB"/>
    <w:rsid w:val="00C54133"/>
    <w:rsid w:val="00C62D19"/>
    <w:rsid w:val="00C66A01"/>
    <w:rsid w:val="00C704B7"/>
    <w:rsid w:val="00C70ADD"/>
    <w:rsid w:val="00C77D34"/>
    <w:rsid w:val="00C80556"/>
    <w:rsid w:val="00C9137C"/>
    <w:rsid w:val="00C96B37"/>
    <w:rsid w:val="00CB5EED"/>
    <w:rsid w:val="00CC1A27"/>
    <w:rsid w:val="00CC2553"/>
    <w:rsid w:val="00CC29BA"/>
    <w:rsid w:val="00CC3DD0"/>
    <w:rsid w:val="00CC3FF8"/>
    <w:rsid w:val="00CD0B97"/>
    <w:rsid w:val="00CD52AF"/>
    <w:rsid w:val="00CE6CB5"/>
    <w:rsid w:val="00CE79EB"/>
    <w:rsid w:val="00CF47B3"/>
    <w:rsid w:val="00CF6848"/>
    <w:rsid w:val="00D06BE6"/>
    <w:rsid w:val="00D07F4A"/>
    <w:rsid w:val="00D11E82"/>
    <w:rsid w:val="00D17A15"/>
    <w:rsid w:val="00D24F20"/>
    <w:rsid w:val="00D26C94"/>
    <w:rsid w:val="00D30029"/>
    <w:rsid w:val="00D3068F"/>
    <w:rsid w:val="00D41FCD"/>
    <w:rsid w:val="00D51431"/>
    <w:rsid w:val="00D5227A"/>
    <w:rsid w:val="00D53323"/>
    <w:rsid w:val="00D62359"/>
    <w:rsid w:val="00D62FE0"/>
    <w:rsid w:val="00D66BC5"/>
    <w:rsid w:val="00D67D85"/>
    <w:rsid w:val="00D773EA"/>
    <w:rsid w:val="00D81D93"/>
    <w:rsid w:val="00D93922"/>
    <w:rsid w:val="00D95462"/>
    <w:rsid w:val="00D9565E"/>
    <w:rsid w:val="00DA51C2"/>
    <w:rsid w:val="00DA51EE"/>
    <w:rsid w:val="00DB14EE"/>
    <w:rsid w:val="00DB5E8F"/>
    <w:rsid w:val="00DD18D9"/>
    <w:rsid w:val="00DD2868"/>
    <w:rsid w:val="00DE14DA"/>
    <w:rsid w:val="00DF253C"/>
    <w:rsid w:val="00E0338D"/>
    <w:rsid w:val="00E0684A"/>
    <w:rsid w:val="00E07AA5"/>
    <w:rsid w:val="00E10E56"/>
    <w:rsid w:val="00E14B2D"/>
    <w:rsid w:val="00E23922"/>
    <w:rsid w:val="00E25AFE"/>
    <w:rsid w:val="00E26216"/>
    <w:rsid w:val="00E43D75"/>
    <w:rsid w:val="00E47D82"/>
    <w:rsid w:val="00E64204"/>
    <w:rsid w:val="00E71EC3"/>
    <w:rsid w:val="00E825F1"/>
    <w:rsid w:val="00E8294C"/>
    <w:rsid w:val="00E8490B"/>
    <w:rsid w:val="00E84A3A"/>
    <w:rsid w:val="00E8678B"/>
    <w:rsid w:val="00E87B9F"/>
    <w:rsid w:val="00E948D4"/>
    <w:rsid w:val="00EB0334"/>
    <w:rsid w:val="00EB2519"/>
    <w:rsid w:val="00EB4CEE"/>
    <w:rsid w:val="00EC357A"/>
    <w:rsid w:val="00EC705C"/>
    <w:rsid w:val="00EE7D14"/>
    <w:rsid w:val="00EF6291"/>
    <w:rsid w:val="00F11066"/>
    <w:rsid w:val="00F1252A"/>
    <w:rsid w:val="00F82A4C"/>
    <w:rsid w:val="00F87D17"/>
    <w:rsid w:val="00F93983"/>
    <w:rsid w:val="00F96768"/>
    <w:rsid w:val="00F97D17"/>
    <w:rsid w:val="00FA61EC"/>
    <w:rsid w:val="00FB1728"/>
    <w:rsid w:val="00FB3DF6"/>
    <w:rsid w:val="00FB6CE7"/>
    <w:rsid w:val="00FC3FA4"/>
    <w:rsid w:val="00FC5DF4"/>
    <w:rsid w:val="00FC6FA5"/>
    <w:rsid w:val="00FD3661"/>
    <w:rsid w:val="00FE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D504A2"/>
  <w15:docId w15:val="{05FAECE3-0BCC-4B88-9B1C-7F830F1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B0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9E1B0C"/>
    <w:pPr>
      <w:keepNext/>
      <w:spacing w:before="240" w:after="0"/>
      <w:outlineLvl w:val="0"/>
    </w:pPr>
    <w:rPr>
      <w:rFonts w:eastAsiaTheme="majorEastAsia"/>
      <w:b/>
      <w:bCs/>
      <w:sz w:val="24"/>
      <w:szCs w:val="24"/>
    </w:rPr>
  </w:style>
  <w:style w:type="paragraph" w:styleId="Heading2">
    <w:name w:val="heading 2"/>
    <w:basedOn w:val="Heading1"/>
    <w:next w:val="Normal"/>
    <w:link w:val="Heading2Char"/>
    <w:uiPriority w:val="9"/>
    <w:unhideWhenUsed/>
    <w:qFormat/>
    <w:rsid w:val="009E1B0C"/>
    <w:pPr>
      <w:outlineLvl w:val="1"/>
    </w:pPr>
    <w:rPr>
      <w:rFonts w:eastAsia="Calibri"/>
      <w:i/>
      <w:sz w:val="22"/>
    </w:rPr>
  </w:style>
  <w:style w:type="paragraph" w:styleId="Heading3">
    <w:name w:val="heading 3"/>
    <w:basedOn w:val="Normal"/>
    <w:next w:val="Normal"/>
    <w:link w:val="Heading3Char"/>
    <w:uiPriority w:val="9"/>
    <w:unhideWhenUsed/>
    <w:rsid w:val="009E1B0C"/>
    <w:pPr>
      <w:keepNext/>
      <w:keepLines/>
      <w:spacing w:before="200"/>
      <w:outlineLvl w:val="2"/>
    </w:pPr>
    <w:rPr>
      <w:rFonts w:ascii="Cambria" w:eastAsiaTheme="majorEastAsia" w:hAnsi="Cambria" w:cstheme="majorBidi"/>
      <w:b/>
      <w:bCs/>
      <w:color w:val="4F81BD"/>
    </w:rPr>
  </w:style>
  <w:style w:type="paragraph" w:styleId="Heading4">
    <w:name w:val="heading 4"/>
    <w:basedOn w:val="Normal"/>
    <w:next w:val="Normal"/>
    <w:link w:val="Heading4Char"/>
    <w:uiPriority w:val="9"/>
    <w:semiHidden/>
    <w:unhideWhenUsed/>
    <w:qFormat/>
    <w:rsid w:val="009E1B0C"/>
    <w:pPr>
      <w:keepNext/>
      <w:keepLines/>
      <w:spacing w:before="200"/>
      <w:outlineLvl w:val="3"/>
    </w:pPr>
    <w:rPr>
      <w:rFonts w:ascii="Cambria" w:eastAsiaTheme="majorEastAsia" w:hAnsi="Cambria" w:cstheme="majorBidi"/>
      <w:b/>
      <w:bCs/>
      <w:i/>
      <w:iCs/>
      <w:color w:val="4F81BD"/>
    </w:rPr>
  </w:style>
  <w:style w:type="paragraph" w:styleId="Heading5">
    <w:name w:val="heading 5"/>
    <w:basedOn w:val="Normal"/>
    <w:next w:val="Normal"/>
    <w:link w:val="Heading5Char"/>
    <w:uiPriority w:val="9"/>
    <w:semiHidden/>
    <w:unhideWhenUsed/>
    <w:qFormat/>
    <w:rsid w:val="009E1B0C"/>
    <w:pPr>
      <w:keepNext/>
      <w:keepLines/>
      <w:spacing w:before="200"/>
      <w:outlineLvl w:val="4"/>
    </w:pPr>
    <w:rPr>
      <w:rFonts w:ascii="Cambria" w:eastAsiaTheme="majorEastAsia" w:hAnsi="Cambria" w:cstheme="majorBid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1B0C"/>
    <w:pPr>
      <w:spacing w:after="200" w:line="276"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17BA9"/>
    <w:pPr>
      <w:ind w:left="720"/>
    </w:pPr>
  </w:style>
  <w:style w:type="paragraph" w:styleId="Header">
    <w:name w:val="header"/>
    <w:basedOn w:val="Normal"/>
    <w:link w:val="HeaderChar"/>
    <w:uiPriority w:val="99"/>
    <w:unhideWhenUsed/>
    <w:rsid w:val="009E1B0C"/>
    <w:pPr>
      <w:pBdr>
        <w:bottom w:val="single" w:sz="4" w:space="1" w:color="auto"/>
      </w:pBdr>
      <w:tabs>
        <w:tab w:val="right" w:pos="10080"/>
      </w:tabs>
      <w:spacing w:after="100" w:afterAutospacing="1"/>
    </w:pPr>
    <w:rPr>
      <w:rFonts w:ascii="Arial Narrow" w:hAnsi="Arial Narrow"/>
      <w:noProof/>
      <w:color w:val="000000" w:themeColor="text1"/>
      <w:sz w:val="28"/>
    </w:rPr>
  </w:style>
  <w:style w:type="paragraph" w:styleId="Footer">
    <w:name w:val="footer"/>
    <w:basedOn w:val="Normal"/>
    <w:link w:val="FooterChar"/>
    <w:uiPriority w:val="99"/>
    <w:unhideWhenUsed/>
    <w:rsid w:val="009E1B0C"/>
    <w:pPr>
      <w:tabs>
        <w:tab w:val="right" w:pos="10080"/>
      </w:tabs>
    </w:pPr>
    <w:rPr>
      <w:rFonts w:ascii="Arial Narrow" w:hAnsi="Arial Narrow"/>
    </w:rPr>
  </w:style>
  <w:style w:type="character" w:styleId="Hyperlink">
    <w:name w:val="Hyperlink"/>
    <w:basedOn w:val="DefaultParagraphFont"/>
    <w:uiPriority w:val="99"/>
    <w:unhideWhenUsed/>
    <w:qFormat/>
    <w:rsid w:val="009E1B0C"/>
    <w:rPr>
      <w:color w:val="0000FF" w:themeColor="hyperlink"/>
      <w:u w:val="single"/>
    </w:rPr>
  </w:style>
  <w:style w:type="paragraph" w:styleId="BalloonText">
    <w:name w:val="Balloon Text"/>
    <w:basedOn w:val="Normal"/>
    <w:link w:val="BalloonTextChar"/>
    <w:uiPriority w:val="99"/>
    <w:unhideWhenUsed/>
    <w:rsid w:val="009E1B0C"/>
    <w:rPr>
      <w:rFonts w:ascii="Tahoma" w:hAnsi="Tahoma" w:cs="Tahoma"/>
      <w:sz w:val="16"/>
      <w:szCs w:val="16"/>
    </w:rPr>
  </w:style>
  <w:style w:type="paragraph" w:styleId="ListParagraph">
    <w:name w:val="List Paragraph"/>
    <w:basedOn w:val="Normal"/>
    <w:link w:val="ListParagraphChar"/>
    <w:uiPriority w:val="34"/>
    <w:qFormat/>
    <w:rsid w:val="009E1B0C"/>
    <w:pPr>
      <w:ind w:left="720"/>
      <w:contextualSpacing/>
    </w:pPr>
  </w:style>
  <w:style w:type="character" w:styleId="CommentReference">
    <w:name w:val="annotation reference"/>
    <w:basedOn w:val="DefaultParagraphFont"/>
    <w:rsid w:val="009E1B0C"/>
    <w:rPr>
      <w:sz w:val="16"/>
      <w:szCs w:val="16"/>
    </w:rPr>
  </w:style>
  <w:style w:type="paragraph" w:styleId="CommentText">
    <w:name w:val="annotation text"/>
    <w:basedOn w:val="Normal"/>
    <w:link w:val="CommentTextChar"/>
    <w:rsid w:val="009E1B0C"/>
  </w:style>
  <w:style w:type="character" w:customStyle="1" w:styleId="CommentTextChar">
    <w:name w:val="Comment Text Char"/>
    <w:basedOn w:val="DefaultParagraphFont"/>
    <w:link w:val="CommentText"/>
    <w:rsid w:val="009E1B0C"/>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9E1B0C"/>
    <w:rPr>
      <w:b/>
      <w:bCs/>
    </w:rPr>
  </w:style>
  <w:style w:type="character" w:customStyle="1" w:styleId="CommentSubjectChar">
    <w:name w:val="Comment Subject Char"/>
    <w:basedOn w:val="CommentTextChar"/>
    <w:link w:val="CommentSubject"/>
    <w:rsid w:val="009E1B0C"/>
    <w:rPr>
      <w:rFonts w:asciiTheme="minorHAnsi" w:eastAsiaTheme="minorHAnsi" w:hAnsiTheme="minorHAnsi" w:cstheme="minorBidi"/>
      <w:b/>
      <w:bCs/>
      <w:sz w:val="22"/>
      <w:szCs w:val="22"/>
    </w:rPr>
  </w:style>
  <w:style w:type="paragraph" w:customStyle="1" w:styleId="Body">
    <w:name w:val="Body"/>
    <w:rsid w:val="0047159A"/>
    <w:pPr>
      <w:pBdr>
        <w:top w:val="nil"/>
        <w:left w:val="nil"/>
        <w:bottom w:val="nil"/>
        <w:right w:val="nil"/>
        <w:between w:val="nil"/>
        <w:bar w:val="nil"/>
      </w:pBdr>
    </w:pPr>
    <w:rPr>
      <w:rFonts w:ascii="Calibri" w:eastAsia="Arial Unicode MS" w:hAnsi="Calibri" w:cs="Arial Unicode MS"/>
      <w:color w:val="000000"/>
      <w:sz w:val="22"/>
      <w:szCs w:val="22"/>
      <w:u w:color="000000"/>
      <w:bdr w:val="nil"/>
    </w:rPr>
  </w:style>
  <w:style w:type="paragraph" w:customStyle="1" w:styleId="LegalLevel2">
    <w:name w:val=".Legal Level 2"/>
    <w:basedOn w:val="Normal"/>
    <w:rsid w:val="0047159A"/>
    <w:pPr>
      <w:keepNext/>
      <w:numPr>
        <w:ilvl w:val="1"/>
        <w:numId w:val="25"/>
      </w:numPr>
      <w:tabs>
        <w:tab w:val="num" w:pos="1939"/>
      </w:tabs>
      <w:spacing w:before="120" w:after="120" w:line="280" w:lineRule="exact"/>
      <w:ind w:left="1944"/>
      <w:jc w:val="both"/>
      <w:outlineLvl w:val="1"/>
    </w:pPr>
    <w:rPr>
      <w:rFonts w:ascii="Arial" w:hAnsi="Arial" w:cs="Arial"/>
      <w:b/>
      <w:color w:val="000000"/>
      <w:sz w:val="24"/>
    </w:rPr>
  </w:style>
  <w:style w:type="paragraph" w:customStyle="1" w:styleId="LegalLevel3">
    <w:name w:val=".Legal Level 3"/>
    <w:basedOn w:val="Normal"/>
    <w:rsid w:val="0047159A"/>
    <w:pPr>
      <w:numPr>
        <w:ilvl w:val="2"/>
        <w:numId w:val="25"/>
      </w:numPr>
      <w:tabs>
        <w:tab w:val="num" w:pos="1939"/>
      </w:tabs>
      <w:spacing w:before="120" w:line="280" w:lineRule="exact"/>
      <w:ind w:left="1939" w:hanging="720"/>
      <w:jc w:val="both"/>
    </w:pPr>
    <w:rPr>
      <w:rFonts w:ascii="Arial" w:hAnsi="Arial" w:cs="Arial"/>
      <w:color w:val="000000"/>
      <w:sz w:val="18"/>
      <w:szCs w:val="18"/>
    </w:rPr>
  </w:style>
  <w:style w:type="paragraph" w:customStyle="1" w:styleId="LegalLevel4">
    <w:name w:val=".Legal Level 4"/>
    <w:basedOn w:val="Normal"/>
    <w:rsid w:val="0047159A"/>
    <w:pPr>
      <w:numPr>
        <w:ilvl w:val="3"/>
        <w:numId w:val="25"/>
      </w:numPr>
      <w:tabs>
        <w:tab w:val="num" w:pos="1939"/>
      </w:tabs>
      <w:spacing w:before="120" w:after="120" w:line="280" w:lineRule="exact"/>
      <w:ind w:left="1939" w:hanging="720"/>
      <w:jc w:val="both"/>
    </w:pPr>
    <w:rPr>
      <w:rFonts w:ascii="Arial" w:hAnsi="Arial" w:cs="Arial"/>
      <w:sz w:val="18"/>
      <w:szCs w:val="18"/>
    </w:rPr>
  </w:style>
  <w:style w:type="paragraph" w:styleId="Revision">
    <w:name w:val="Revision"/>
    <w:hidden/>
    <w:uiPriority w:val="99"/>
    <w:semiHidden/>
    <w:rsid w:val="000B7CDD"/>
    <w:rPr>
      <w:rFonts w:ascii="Calibri" w:hAnsi="Calibri"/>
      <w:szCs w:val="24"/>
      <w:lang w:val="en-GB" w:eastAsia="en-GB"/>
    </w:rPr>
  </w:style>
  <w:style w:type="character" w:customStyle="1" w:styleId="Heading1Char">
    <w:name w:val="Heading 1 Char"/>
    <w:link w:val="Heading1"/>
    <w:rsid w:val="009E1B0C"/>
    <w:rPr>
      <w:rFonts w:asciiTheme="minorHAnsi" w:eastAsiaTheme="majorEastAsia" w:hAnsiTheme="minorHAnsi" w:cstheme="minorBidi"/>
      <w:b/>
      <w:bCs/>
      <w:sz w:val="24"/>
      <w:szCs w:val="24"/>
    </w:rPr>
  </w:style>
  <w:style w:type="character" w:customStyle="1" w:styleId="Heading2Char">
    <w:name w:val="Heading 2 Char"/>
    <w:link w:val="Heading2"/>
    <w:uiPriority w:val="9"/>
    <w:rsid w:val="009E1B0C"/>
    <w:rPr>
      <w:rFonts w:asciiTheme="minorHAnsi" w:eastAsia="Calibri" w:hAnsiTheme="minorHAnsi" w:cstheme="minorBidi"/>
      <w:b/>
      <w:bCs/>
      <w:i/>
      <w:sz w:val="22"/>
      <w:szCs w:val="24"/>
    </w:rPr>
  </w:style>
  <w:style w:type="character" w:customStyle="1" w:styleId="Heading3Char">
    <w:name w:val="Heading 3 Char"/>
    <w:link w:val="Heading3"/>
    <w:uiPriority w:val="9"/>
    <w:rsid w:val="009E1B0C"/>
    <w:rPr>
      <w:rFonts w:ascii="Cambria" w:eastAsiaTheme="majorEastAsia" w:hAnsi="Cambria" w:cstheme="majorBidi"/>
      <w:b/>
      <w:bCs/>
      <w:color w:val="4F81BD"/>
      <w:sz w:val="22"/>
      <w:szCs w:val="22"/>
    </w:rPr>
  </w:style>
  <w:style w:type="character" w:customStyle="1" w:styleId="Heading4Char">
    <w:name w:val="Heading 4 Char"/>
    <w:link w:val="Heading4"/>
    <w:uiPriority w:val="9"/>
    <w:semiHidden/>
    <w:rsid w:val="009E1B0C"/>
    <w:rPr>
      <w:rFonts w:ascii="Cambria" w:eastAsiaTheme="majorEastAsia" w:hAnsi="Cambria" w:cstheme="majorBidi"/>
      <w:b/>
      <w:bCs/>
      <w:i/>
      <w:iCs/>
      <w:color w:val="4F81BD"/>
      <w:sz w:val="22"/>
      <w:szCs w:val="22"/>
    </w:rPr>
  </w:style>
  <w:style w:type="character" w:customStyle="1" w:styleId="Heading5Char">
    <w:name w:val="Heading 5 Char"/>
    <w:link w:val="Heading5"/>
    <w:uiPriority w:val="9"/>
    <w:semiHidden/>
    <w:rsid w:val="009E1B0C"/>
    <w:rPr>
      <w:rFonts w:ascii="Cambria" w:eastAsiaTheme="majorEastAsia" w:hAnsi="Cambria" w:cstheme="majorBidi"/>
      <w:color w:val="243F60"/>
      <w:sz w:val="22"/>
      <w:szCs w:val="22"/>
    </w:rPr>
  </w:style>
  <w:style w:type="paragraph" w:customStyle="1" w:styleId="Default">
    <w:name w:val="Default"/>
    <w:rsid w:val="009E1B0C"/>
    <w:pPr>
      <w:widowControl w:val="0"/>
      <w:autoSpaceDE w:val="0"/>
      <w:autoSpaceDN w:val="0"/>
      <w:adjustRightInd w:val="0"/>
      <w:spacing w:after="200" w:line="276" w:lineRule="auto"/>
    </w:pPr>
    <w:rPr>
      <w:rFonts w:ascii="Arial" w:hAnsi="Arial" w:cs="GNBIOG+Arial,Bold"/>
      <w:color w:val="000000"/>
      <w:sz w:val="22"/>
      <w:szCs w:val="22"/>
    </w:rPr>
  </w:style>
  <w:style w:type="paragraph" w:customStyle="1" w:styleId="RequiredSection">
    <w:name w:val="Required Section"/>
    <w:basedOn w:val="Normal"/>
    <w:next w:val="Normal"/>
    <w:link w:val="RequiredSectionChar"/>
    <w:rsid w:val="009E1B0C"/>
    <w:pPr>
      <w:keepNext/>
      <w:keepLines/>
    </w:pPr>
    <w:rPr>
      <w:rFonts w:ascii="Arial Narrow" w:hAnsi="Arial Narrow"/>
      <w:color w:val="7F7F7F" w:themeColor="text1" w:themeTint="80"/>
      <w:sz w:val="32"/>
    </w:rPr>
  </w:style>
  <w:style w:type="character" w:customStyle="1" w:styleId="RequiredSectionChar">
    <w:name w:val="Required Section Char"/>
    <w:basedOn w:val="DefaultParagraphFont"/>
    <w:link w:val="RequiredSection"/>
    <w:rsid w:val="009E1B0C"/>
    <w:rPr>
      <w:rFonts w:ascii="Arial Narrow" w:eastAsiaTheme="minorHAnsi" w:hAnsi="Arial Narrow" w:cstheme="minorBidi"/>
      <w:color w:val="7F7F7F" w:themeColor="text1" w:themeTint="80"/>
      <w:sz w:val="32"/>
      <w:szCs w:val="22"/>
    </w:rPr>
  </w:style>
  <w:style w:type="character" w:customStyle="1" w:styleId="FooterChar">
    <w:name w:val="Footer Char"/>
    <w:basedOn w:val="DefaultParagraphFont"/>
    <w:link w:val="Footer"/>
    <w:uiPriority w:val="99"/>
    <w:rsid w:val="009E1B0C"/>
    <w:rPr>
      <w:rFonts w:ascii="Arial Narrow" w:eastAsiaTheme="minorHAnsi" w:hAnsi="Arial Narrow" w:cstheme="minorBidi"/>
      <w:sz w:val="22"/>
      <w:szCs w:val="22"/>
    </w:rPr>
  </w:style>
  <w:style w:type="paragraph" w:customStyle="1" w:styleId="TableTitle">
    <w:name w:val="Table Title"/>
    <w:basedOn w:val="TableText"/>
    <w:link w:val="TableTitleChar"/>
    <w:qFormat/>
    <w:rsid w:val="009E1B0C"/>
    <w:rPr>
      <w:b/>
      <w:color w:val="7F7F7F" w:themeColor="text1" w:themeTint="80"/>
    </w:rPr>
  </w:style>
  <w:style w:type="character" w:customStyle="1" w:styleId="TableTitleChar">
    <w:name w:val="Table Title Char"/>
    <w:basedOn w:val="DefaultParagraphFont"/>
    <w:link w:val="TableTitle"/>
    <w:rsid w:val="009E1B0C"/>
    <w:rPr>
      <w:rFonts w:asciiTheme="minorHAnsi" w:hAnsiTheme="minorHAnsi" w:cstheme="minorBidi"/>
      <w:b/>
      <w:color w:val="7F7F7F" w:themeColor="text1" w:themeTint="80"/>
      <w:sz w:val="22"/>
      <w:szCs w:val="22"/>
    </w:rPr>
  </w:style>
  <w:style w:type="paragraph" w:customStyle="1" w:styleId="1ptunderlogo">
    <w:name w:val="1pt under logo"/>
    <w:basedOn w:val="Normal"/>
    <w:link w:val="1ptunderlogoChar"/>
    <w:rsid w:val="009E1B0C"/>
    <w:pPr>
      <w:jc w:val="center"/>
    </w:pPr>
    <w:rPr>
      <w:rFonts w:ascii="Arial Narrow" w:hAnsi="Arial Narrow"/>
      <w:sz w:val="2"/>
    </w:rPr>
  </w:style>
  <w:style w:type="character" w:customStyle="1" w:styleId="1ptunderlogoChar">
    <w:name w:val="1pt under logo Char"/>
    <w:basedOn w:val="DefaultParagraphFont"/>
    <w:link w:val="1ptunderlogo"/>
    <w:rsid w:val="009E1B0C"/>
    <w:rPr>
      <w:rFonts w:ascii="Arial Narrow" w:eastAsiaTheme="minorHAnsi" w:hAnsi="Arial Narrow" w:cstheme="minorBidi"/>
      <w:sz w:val="2"/>
      <w:szCs w:val="22"/>
    </w:rPr>
  </w:style>
  <w:style w:type="paragraph" w:customStyle="1" w:styleId="Paragraph">
    <w:name w:val="Paragraph"/>
    <w:basedOn w:val="Normal"/>
    <w:qFormat/>
    <w:rsid w:val="009E1B0C"/>
    <w:pPr>
      <w:widowControl w:val="0"/>
      <w:autoSpaceDE w:val="0"/>
      <w:autoSpaceDN w:val="0"/>
      <w:adjustRightInd w:val="0"/>
      <w:ind w:firstLine="720"/>
      <w:jc w:val="both"/>
    </w:pPr>
    <w:rPr>
      <w:rFonts w:cs="GNBIOI+Arial"/>
      <w:color w:val="000000"/>
    </w:rPr>
  </w:style>
  <w:style w:type="paragraph" w:customStyle="1" w:styleId="Standard">
    <w:name w:val="Standard"/>
    <w:rsid w:val="009E1B0C"/>
    <w:pPr>
      <w:suppressAutoHyphens/>
      <w:autoSpaceDN w:val="0"/>
      <w:spacing w:after="200" w:line="276" w:lineRule="auto"/>
    </w:pPr>
    <w:rPr>
      <w:rFonts w:asciiTheme="minorHAnsi" w:eastAsia="Arial Unicode MS" w:hAnsiTheme="minorHAnsi" w:cs="Calibri"/>
      <w:color w:val="000000"/>
      <w:kern w:val="3"/>
      <w:sz w:val="22"/>
      <w:szCs w:val="22"/>
      <w:lang w:eastAsia="zh-CN" w:bidi="hi-IN"/>
    </w:rPr>
  </w:style>
  <w:style w:type="paragraph" w:customStyle="1" w:styleId="RequiredSectionHeading">
    <w:name w:val="Required Section Heading"/>
    <w:basedOn w:val="Heading1"/>
    <w:qFormat/>
    <w:rsid w:val="009E1B0C"/>
    <w:rPr>
      <w:rFonts w:ascii="Arial Narrow" w:eastAsia="Times New Roman" w:hAnsi="Arial Narrow"/>
      <w:b w:val="0"/>
      <w:color w:val="7F7F7F" w:themeColor="text1" w:themeTint="80"/>
      <w:sz w:val="32"/>
      <w:szCs w:val="32"/>
    </w:rPr>
  </w:style>
  <w:style w:type="paragraph" w:customStyle="1" w:styleId="1pt">
    <w:name w:val="1 pt"/>
    <w:basedOn w:val="Normal"/>
    <w:qFormat/>
    <w:rsid w:val="009E1B0C"/>
    <w:pPr>
      <w:jc w:val="center"/>
    </w:pPr>
    <w:rPr>
      <w:sz w:val="2"/>
      <w:szCs w:val="2"/>
    </w:rPr>
  </w:style>
  <w:style w:type="paragraph" w:customStyle="1" w:styleId="Note">
    <w:name w:val="Note:"/>
    <w:basedOn w:val="Normal"/>
    <w:qFormat/>
    <w:rsid w:val="009E1B0C"/>
    <w:pPr>
      <w:pBdr>
        <w:top w:val="single" w:sz="4" w:space="1" w:color="auto"/>
        <w:bottom w:val="single" w:sz="4" w:space="1" w:color="auto"/>
      </w:pBdr>
      <w:spacing w:before="360"/>
      <w:ind w:left="1440" w:right="1440"/>
    </w:pPr>
    <w:rPr>
      <w:b/>
    </w:rPr>
  </w:style>
  <w:style w:type="paragraph" w:styleId="Index1">
    <w:name w:val="index 1"/>
    <w:basedOn w:val="Normal"/>
    <w:next w:val="Normal"/>
    <w:autoRedefine/>
    <w:rsid w:val="009E1B0C"/>
    <w:pPr>
      <w:ind w:left="240" w:hanging="240"/>
    </w:pPr>
  </w:style>
  <w:style w:type="paragraph" w:styleId="TOC1">
    <w:name w:val="toc 1"/>
    <w:basedOn w:val="Normal"/>
    <w:next w:val="Normal"/>
    <w:autoRedefine/>
    <w:rsid w:val="009E1B0C"/>
  </w:style>
  <w:style w:type="paragraph" w:styleId="TOC2">
    <w:name w:val="toc 2"/>
    <w:basedOn w:val="Normal"/>
    <w:next w:val="Normal"/>
    <w:autoRedefine/>
    <w:rsid w:val="009E1B0C"/>
    <w:pPr>
      <w:ind w:left="240"/>
    </w:pPr>
  </w:style>
  <w:style w:type="paragraph" w:styleId="TOC3">
    <w:name w:val="toc 3"/>
    <w:basedOn w:val="Normal"/>
    <w:next w:val="Normal"/>
    <w:autoRedefine/>
    <w:rsid w:val="009E1B0C"/>
    <w:pPr>
      <w:ind w:left="480"/>
    </w:pPr>
  </w:style>
  <w:style w:type="paragraph" w:styleId="TOC4">
    <w:name w:val="toc 4"/>
    <w:basedOn w:val="Normal"/>
    <w:next w:val="Normal"/>
    <w:autoRedefine/>
    <w:rsid w:val="009E1B0C"/>
    <w:pPr>
      <w:ind w:left="720"/>
    </w:pPr>
  </w:style>
  <w:style w:type="paragraph" w:styleId="TOC5">
    <w:name w:val="toc 5"/>
    <w:basedOn w:val="Normal"/>
    <w:next w:val="Normal"/>
    <w:autoRedefine/>
    <w:rsid w:val="009E1B0C"/>
    <w:pPr>
      <w:ind w:left="960"/>
    </w:pPr>
  </w:style>
  <w:style w:type="paragraph" w:styleId="TOC6">
    <w:name w:val="toc 6"/>
    <w:basedOn w:val="TOC5"/>
    <w:next w:val="Normal"/>
    <w:autoRedefine/>
    <w:rsid w:val="009E1B0C"/>
    <w:pPr>
      <w:ind w:left="1200"/>
    </w:pPr>
  </w:style>
  <w:style w:type="paragraph" w:styleId="TOC7">
    <w:name w:val="toc 7"/>
    <w:basedOn w:val="Normal"/>
    <w:next w:val="Normal"/>
    <w:autoRedefine/>
    <w:rsid w:val="009E1B0C"/>
    <w:pPr>
      <w:ind w:left="1440"/>
    </w:pPr>
  </w:style>
  <w:style w:type="paragraph" w:styleId="TOC8">
    <w:name w:val="toc 8"/>
    <w:basedOn w:val="Normal"/>
    <w:next w:val="Normal"/>
    <w:autoRedefine/>
    <w:rsid w:val="009E1B0C"/>
    <w:pPr>
      <w:ind w:left="1680"/>
    </w:pPr>
  </w:style>
  <w:style w:type="paragraph" w:styleId="TOC9">
    <w:name w:val="toc 9"/>
    <w:basedOn w:val="Normal"/>
    <w:next w:val="Normal"/>
    <w:autoRedefine/>
    <w:rsid w:val="009E1B0C"/>
    <w:pPr>
      <w:ind w:left="1920"/>
    </w:pPr>
  </w:style>
  <w:style w:type="character" w:customStyle="1" w:styleId="HeaderChar">
    <w:name w:val="Header Char"/>
    <w:basedOn w:val="DefaultParagraphFont"/>
    <w:link w:val="Header"/>
    <w:uiPriority w:val="99"/>
    <w:rsid w:val="009E1B0C"/>
    <w:rPr>
      <w:rFonts w:ascii="Arial Narrow" w:eastAsiaTheme="minorHAnsi" w:hAnsi="Arial Narrow" w:cstheme="minorBidi"/>
      <w:noProof/>
      <w:color w:val="000000" w:themeColor="text1"/>
      <w:sz w:val="28"/>
      <w:szCs w:val="22"/>
    </w:rPr>
  </w:style>
  <w:style w:type="paragraph" w:styleId="Caption">
    <w:name w:val="caption"/>
    <w:basedOn w:val="Normal"/>
    <w:next w:val="Normal"/>
    <w:uiPriority w:val="35"/>
    <w:unhideWhenUsed/>
    <w:qFormat/>
    <w:rsid w:val="009E1B0C"/>
    <w:rPr>
      <w:b/>
      <w:bCs/>
      <w:color w:val="4F81BD" w:themeColor="accent1"/>
      <w:sz w:val="18"/>
      <w:szCs w:val="18"/>
    </w:rPr>
  </w:style>
  <w:style w:type="paragraph" w:styleId="EnvelopeAddress">
    <w:name w:val="envelope address"/>
    <w:basedOn w:val="Normal"/>
    <w:uiPriority w:val="99"/>
    <w:unhideWhenUsed/>
    <w:rsid w:val="009E1B0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9E1B0C"/>
    <w:rPr>
      <w:rFonts w:asciiTheme="majorHAnsi" w:eastAsiaTheme="majorEastAsia" w:hAnsiTheme="majorHAnsi" w:cstheme="majorBidi"/>
    </w:rPr>
  </w:style>
  <w:style w:type="character" w:styleId="FootnoteReference">
    <w:name w:val="footnote reference"/>
    <w:basedOn w:val="DefaultParagraphFont"/>
    <w:rsid w:val="009E1B0C"/>
    <w:rPr>
      <w:vertAlign w:val="superscript"/>
    </w:rPr>
  </w:style>
  <w:style w:type="character" w:styleId="LineNumber">
    <w:name w:val="line number"/>
    <w:basedOn w:val="DefaultParagraphFont"/>
    <w:rsid w:val="009E1B0C"/>
  </w:style>
  <w:style w:type="character" w:styleId="PageNumber">
    <w:name w:val="page number"/>
    <w:basedOn w:val="DefaultParagraphFont"/>
    <w:rsid w:val="009E1B0C"/>
  </w:style>
  <w:style w:type="character" w:styleId="EndnoteReference">
    <w:name w:val="endnote reference"/>
    <w:basedOn w:val="DefaultParagraphFont"/>
    <w:rsid w:val="009E1B0C"/>
    <w:rPr>
      <w:vertAlign w:val="superscript"/>
    </w:rPr>
  </w:style>
  <w:style w:type="paragraph" w:styleId="EndnoteText">
    <w:name w:val="endnote text"/>
    <w:basedOn w:val="Normal"/>
    <w:link w:val="EndnoteTextChar"/>
    <w:rsid w:val="009E1B0C"/>
  </w:style>
  <w:style w:type="character" w:customStyle="1" w:styleId="EndnoteTextChar">
    <w:name w:val="Endnote Text Char"/>
    <w:basedOn w:val="DefaultParagraphFont"/>
    <w:link w:val="EndnoteText"/>
    <w:rsid w:val="009E1B0C"/>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9E1B0C"/>
    <w:pPr>
      <w:spacing w:before="360" w:after="300"/>
      <w:contextualSpacing/>
      <w:jc w:val="center"/>
    </w:pPr>
    <w:rPr>
      <w:rFonts w:ascii="Arial Narrow" w:eastAsiaTheme="majorEastAsia" w:hAnsi="Arial Narrow" w:cstheme="majorBidi"/>
      <w:color w:val="7F7F7F" w:themeColor="text1" w:themeTint="80"/>
      <w:spacing w:val="5"/>
      <w:kern w:val="28"/>
      <w:sz w:val="36"/>
      <w:szCs w:val="52"/>
    </w:rPr>
  </w:style>
  <w:style w:type="character" w:customStyle="1" w:styleId="TitleChar">
    <w:name w:val="Title Char"/>
    <w:basedOn w:val="DefaultParagraphFont"/>
    <w:link w:val="Title"/>
    <w:uiPriority w:val="10"/>
    <w:rsid w:val="009E1B0C"/>
    <w:rPr>
      <w:rFonts w:ascii="Arial Narrow" w:eastAsiaTheme="majorEastAsia" w:hAnsi="Arial Narrow" w:cstheme="majorBidi"/>
      <w:color w:val="7F7F7F" w:themeColor="text1" w:themeTint="80"/>
      <w:spacing w:val="5"/>
      <w:kern w:val="28"/>
      <w:sz w:val="36"/>
      <w:szCs w:val="52"/>
    </w:rPr>
  </w:style>
  <w:style w:type="paragraph" w:styleId="BodyText">
    <w:name w:val="Body Text"/>
    <w:basedOn w:val="Normal"/>
    <w:link w:val="BodyTextChar"/>
    <w:uiPriority w:val="99"/>
    <w:unhideWhenUsed/>
    <w:rsid w:val="009E1B0C"/>
    <w:pPr>
      <w:spacing w:after="120"/>
    </w:pPr>
  </w:style>
  <w:style w:type="character" w:customStyle="1" w:styleId="BodyTextChar">
    <w:name w:val="Body Text Char"/>
    <w:basedOn w:val="DefaultParagraphFont"/>
    <w:link w:val="BodyText"/>
    <w:uiPriority w:val="99"/>
    <w:rsid w:val="009E1B0C"/>
    <w:rPr>
      <w:rFonts w:asciiTheme="minorHAnsi" w:eastAsiaTheme="minorHAnsi" w:hAnsiTheme="minorHAnsi" w:cstheme="minorBidi"/>
      <w:sz w:val="22"/>
      <w:szCs w:val="22"/>
    </w:rPr>
  </w:style>
  <w:style w:type="paragraph" w:styleId="Subtitle">
    <w:name w:val="Subtitle"/>
    <w:basedOn w:val="Normal"/>
    <w:next w:val="Normal"/>
    <w:link w:val="SubtitleChar"/>
    <w:uiPriority w:val="11"/>
    <w:rsid w:val="009E1B0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E1B0C"/>
    <w:rPr>
      <w:rFonts w:asciiTheme="majorHAnsi" w:eastAsiaTheme="majorEastAsia" w:hAnsiTheme="majorHAnsi" w:cstheme="majorBidi"/>
      <w:i/>
      <w:iCs/>
      <w:color w:val="4F81BD" w:themeColor="accent1"/>
      <w:spacing w:val="15"/>
      <w:sz w:val="22"/>
      <w:szCs w:val="24"/>
    </w:rPr>
  </w:style>
  <w:style w:type="character" w:styleId="FollowedHyperlink">
    <w:name w:val="FollowedHyperlink"/>
    <w:basedOn w:val="DefaultParagraphFont"/>
    <w:rsid w:val="009E1B0C"/>
    <w:rPr>
      <w:color w:val="800080" w:themeColor="followedHyperlink"/>
      <w:u w:val="single"/>
    </w:rPr>
  </w:style>
  <w:style w:type="character" w:styleId="Strong">
    <w:name w:val="Strong"/>
    <w:basedOn w:val="DefaultParagraphFont"/>
    <w:uiPriority w:val="22"/>
    <w:rsid w:val="009E1B0C"/>
    <w:rPr>
      <w:b/>
      <w:bCs/>
    </w:rPr>
  </w:style>
  <w:style w:type="character" w:styleId="Emphasis">
    <w:name w:val="Emphasis"/>
    <w:basedOn w:val="DefaultParagraphFont"/>
    <w:uiPriority w:val="20"/>
    <w:rsid w:val="009E1B0C"/>
    <w:rPr>
      <w:i/>
      <w:iCs/>
    </w:rPr>
  </w:style>
  <w:style w:type="paragraph" w:styleId="NormalWeb">
    <w:name w:val="Normal (Web)"/>
    <w:basedOn w:val="Normal"/>
    <w:rsid w:val="009E1B0C"/>
    <w:rPr>
      <w:rFonts w:ascii="Times New Roman" w:hAnsi="Times New Roman"/>
      <w:szCs w:val="24"/>
    </w:rPr>
  </w:style>
  <w:style w:type="paragraph" w:styleId="HTMLPreformatted">
    <w:name w:val="HTML Preformatted"/>
    <w:basedOn w:val="Normal"/>
    <w:link w:val="HTMLPreformattedChar"/>
    <w:rsid w:val="009E1B0C"/>
    <w:rPr>
      <w:rFonts w:ascii="Consolas" w:hAnsi="Consolas" w:cs="Consolas"/>
    </w:rPr>
  </w:style>
  <w:style w:type="character" w:customStyle="1" w:styleId="HTMLPreformattedChar">
    <w:name w:val="HTML Preformatted Char"/>
    <w:basedOn w:val="DefaultParagraphFont"/>
    <w:link w:val="HTMLPreformatted"/>
    <w:rsid w:val="009E1B0C"/>
    <w:rPr>
      <w:rFonts w:ascii="Consolas" w:eastAsiaTheme="minorHAnsi" w:hAnsi="Consolas" w:cs="Consolas"/>
      <w:sz w:val="22"/>
      <w:szCs w:val="22"/>
    </w:rPr>
  </w:style>
  <w:style w:type="character" w:customStyle="1" w:styleId="BalloonTextChar">
    <w:name w:val="Balloon Text Char"/>
    <w:basedOn w:val="DefaultParagraphFont"/>
    <w:link w:val="BalloonText"/>
    <w:uiPriority w:val="99"/>
    <w:rsid w:val="009E1B0C"/>
    <w:rPr>
      <w:rFonts w:ascii="Tahoma" w:eastAsiaTheme="minorHAnsi" w:hAnsi="Tahoma" w:cs="Tahoma"/>
      <w:sz w:val="16"/>
      <w:szCs w:val="16"/>
    </w:rPr>
  </w:style>
  <w:style w:type="character" w:styleId="PlaceholderText">
    <w:name w:val="Placeholder Text"/>
    <w:basedOn w:val="DefaultParagraphFont"/>
    <w:uiPriority w:val="99"/>
    <w:semiHidden/>
    <w:rsid w:val="009E1B0C"/>
    <w:rPr>
      <w:color w:val="808080"/>
    </w:rPr>
  </w:style>
  <w:style w:type="paragraph" w:styleId="NoSpacing">
    <w:name w:val="No Spacing"/>
    <w:uiPriority w:val="1"/>
    <w:qFormat/>
    <w:rsid w:val="009E1B0C"/>
    <w:rPr>
      <w:rFonts w:asciiTheme="minorHAnsi" w:eastAsiaTheme="minorHAnsi" w:hAnsiTheme="minorHAnsi" w:cstheme="minorBidi"/>
      <w:sz w:val="22"/>
      <w:szCs w:val="22"/>
    </w:rPr>
  </w:style>
  <w:style w:type="paragraph" w:styleId="Quote">
    <w:name w:val="Quote"/>
    <w:basedOn w:val="Normal"/>
    <w:next w:val="Normal"/>
    <w:link w:val="QuoteChar"/>
    <w:uiPriority w:val="29"/>
    <w:rsid w:val="009E1B0C"/>
    <w:rPr>
      <w:i/>
      <w:iCs/>
      <w:color w:val="000000" w:themeColor="text1"/>
    </w:rPr>
  </w:style>
  <w:style w:type="character" w:customStyle="1" w:styleId="QuoteChar">
    <w:name w:val="Quote Char"/>
    <w:basedOn w:val="DefaultParagraphFont"/>
    <w:link w:val="Quote"/>
    <w:uiPriority w:val="29"/>
    <w:rsid w:val="009E1B0C"/>
    <w:rPr>
      <w:rFonts w:asciiTheme="minorHAnsi" w:eastAsiaTheme="minorHAnsi" w:hAnsiTheme="minorHAnsi" w:cstheme="minorBidi"/>
      <w:i/>
      <w:iCs/>
      <w:color w:val="000000" w:themeColor="text1"/>
      <w:sz w:val="22"/>
      <w:szCs w:val="22"/>
    </w:rPr>
  </w:style>
  <w:style w:type="paragraph" w:styleId="IntenseQuote">
    <w:name w:val="Intense Quote"/>
    <w:basedOn w:val="Normal"/>
    <w:next w:val="Normal"/>
    <w:link w:val="IntenseQuoteChar"/>
    <w:uiPriority w:val="30"/>
    <w:rsid w:val="009E1B0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E1B0C"/>
    <w:rPr>
      <w:rFonts w:asciiTheme="minorHAnsi" w:eastAsiaTheme="minorHAnsi" w:hAnsiTheme="minorHAnsi" w:cstheme="minorBidi"/>
      <w:b/>
      <w:bCs/>
      <w:i/>
      <w:iCs/>
      <w:color w:val="4F81BD" w:themeColor="accent1"/>
      <w:sz w:val="22"/>
      <w:szCs w:val="22"/>
    </w:rPr>
  </w:style>
  <w:style w:type="character" w:styleId="SubtleEmphasis">
    <w:name w:val="Subtle Emphasis"/>
    <w:basedOn w:val="DefaultParagraphFont"/>
    <w:uiPriority w:val="19"/>
    <w:rsid w:val="009E1B0C"/>
    <w:rPr>
      <w:i/>
      <w:iCs/>
      <w:color w:val="808080" w:themeColor="text1" w:themeTint="7F"/>
    </w:rPr>
  </w:style>
  <w:style w:type="character" w:styleId="IntenseEmphasis">
    <w:name w:val="Intense Emphasis"/>
    <w:basedOn w:val="DefaultParagraphFont"/>
    <w:uiPriority w:val="21"/>
    <w:rsid w:val="009E1B0C"/>
    <w:rPr>
      <w:b/>
      <w:bCs/>
      <w:i/>
      <w:iCs/>
      <w:color w:val="4F81BD" w:themeColor="accent1"/>
    </w:rPr>
  </w:style>
  <w:style w:type="character" w:styleId="SubtleReference">
    <w:name w:val="Subtle Reference"/>
    <w:basedOn w:val="DefaultParagraphFont"/>
    <w:uiPriority w:val="31"/>
    <w:rsid w:val="009E1B0C"/>
    <w:rPr>
      <w:smallCaps/>
      <w:color w:val="C0504D" w:themeColor="accent2"/>
      <w:u w:val="single"/>
    </w:rPr>
  </w:style>
  <w:style w:type="character" w:styleId="IntenseReference">
    <w:name w:val="Intense Reference"/>
    <w:basedOn w:val="DefaultParagraphFont"/>
    <w:uiPriority w:val="32"/>
    <w:rsid w:val="009E1B0C"/>
    <w:rPr>
      <w:b/>
      <w:bCs/>
      <w:smallCaps/>
      <w:color w:val="C0504D" w:themeColor="accent2"/>
      <w:spacing w:val="5"/>
      <w:u w:val="single"/>
    </w:rPr>
  </w:style>
  <w:style w:type="character" w:styleId="BookTitle">
    <w:name w:val="Book Title"/>
    <w:basedOn w:val="DefaultParagraphFont"/>
    <w:uiPriority w:val="33"/>
    <w:rsid w:val="009E1B0C"/>
    <w:rPr>
      <w:b/>
      <w:bCs/>
      <w:smallCaps/>
      <w:spacing w:val="5"/>
    </w:rPr>
  </w:style>
  <w:style w:type="paragraph" w:styleId="TOCHeading">
    <w:name w:val="TOC Heading"/>
    <w:basedOn w:val="Heading1"/>
    <w:next w:val="Normal"/>
    <w:uiPriority w:val="39"/>
    <w:semiHidden/>
    <w:unhideWhenUsed/>
    <w:qFormat/>
    <w:rsid w:val="009E1B0C"/>
    <w:pPr>
      <w:spacing w:before="480"/>
      <w:outlineLvl w:val="9"/>
    </w:pPr>
    <w:rPr>
      <w:rFonts w:asciiTheme="majorHAnsi" w:hAnsiTheme="majorHAnsi"/>
      <w:color w:val="365F91" w:themeColor="accent1" w:themeShade="BF"/>
    </w:rPr>
  </w:style>
  <w:style w:type="paragraph" w:customStyle="1" w:styleId="TableText">
    <w:name w:val="Table Text"/>
    <w:basedOn w:val="Normal"/>
    <w:qFormat/>
    <w:rsid w:val="009E1B0C"/>
    <w:pPr>
      <w:spacing w:after="0"/>
    </w:pPr>
    <w:rPr>
      <w:rFonts w:eastAsia="Times New Roman"/>
    </w:rPr>
  </w:style>
  <w:style w:type="table" w:styleId="TableGridLight">
    <w:name w:val="Grid Table Light"/>
    <w:basedOn w:val="TableNormal"/>
    <w:uiPriority w:val="40"/>
    <w:rsid w:val="009E1B0C"/>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rsid w:val="001C6B9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k00\AppData\Roaming\Microsoft\Templates\JB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3F8D7336E749FCBD2C101D8098667F"/>
        <w:category>
          <w:name w:val="General"/>
          <w:gallery w:val="placeholder"/>
        </w:category>
        <w:types>
          <w:type w:val="bbPlcHdr"/>
        </w:types>
        <w:behaviors>
          <w:behavior w:val="content"/>
        </w:behaviors>
        <w:guid w:val="{F1037F07-1977-4864-A4D6-BD11A26964F2}"/>
      </w:docPartPr>
      <w:docPartBody>
        <w:p w:rsidR="00D16F8D" w:rsidRDefault="008627E4" w:rsidP="008627E4">
          <w:pPr>
            <w:pStyle w:val="733F8D7336E749FCBD2C101D8098667F18"/>
          </w:pPr>
          <w:r w:rsidRPr="007E0FEC">
            <w:rPr>
              <w:rStyle w:val="PlaceholderText"/>
            </w:rPr>
            <w:t xml:space="preserve">Click here to enter </w:t>
          </w:r>
          <w:r>
            <w:rPr>
              <w:rStyle w:val="PlaceholderText"/>
            </w:rPr>
            <w:t>detailed cost proposal</w:t>
          </w:r>
          <w:r w:rsidRPr="007E0FEC">
            <w:rPr>
              <w:rStyle w:val="PlaceholderText"/>
            </w:rPr>
            <w:t>.</w:t>
          </w:r>
        </w:p>
      </w:docPartBody>
    </w:docPart>
    <w:docPart>
      <w:docPartPr>
        <w:name w:val="01912269ADDE48318AA196FC1525E446"/>
        <w:category>
          <w:name w:val="General"/>
          <w:gallery w:val="placeholder"/>
        </w:category>
        <w:types>
          <w:type w:val="bbPlcHdr"/>
        </w:types>
        <w:behaviors>
          <w:behavior w:val="content"/>
        </w:behaviors>
        <w:guid w:val="{592F352A-78FB-49E8-9D02-5F999D36EECA}"/>
      </w:docPartPr>
      <w:docPartBody>
        <w:p w:rsidR="00D16F8D" w:rsidRDefault="008627E4" w:rsidP="008627E4">
          <w:pPr>
            <w:pStyle w:val="01912269ADDE48318AA196FC1525E44618"/>
          </w:pPr>
          <w:r w:rsidRPr="00B06D95">
            <w:rPr>
              <w:rStyle w:val="PlaceholderText"/>
            </w:rPr>
            <w:t xml:space="preserve">Click here to enter </w:t>
          </w:r>
          <w:r>
            <w:rPr>
              <w:rStyle w:val="PlaceholderText"/>
            </w:rPr>
            <w:t>your organization’s name.</w:t>
          </w:r>
        </w:p>
      </w:docPartBody>
    </w:docPart>
    <w:docPart>
      <w:docPartPr>
        <w:name w:val="1B37F64D3BA34D4682F99269037BC917"/>
        <w:category>
          <w:name w:val="General"/>
          <w:gallery w:val="placeholder"/>
        </w:category>
        <w:types>
          <w:type w:val="bbPlcHdr"/>
        </w:types>
        <w:behaviors>
          <w:behavior w:val="content"/>
        </w:behaviors>
        <w:guid w:val="{44CB3869-4540-42B0-876E-A98AC57252F3}"/>
      </w:docPartPr>
      <w:docPartBody>
        <w:p w:rsidR="00D16F8D" w:rsidRDefault="008627E4" w:rsidP="008627E4">
          <w:pPr>
            <w:pStyle w:val="1B37F64D3BA34D4682F99269037BC91717"/>
          </w:pPr>
          <w:r w:rsidRPr="00B06D95">
            <w:rPr>
              <w:rStyle w:val="PlaceholderText"/>
            </w:rPr>
            <w:t xml:space="preserve">Click here to enter </w:t>
          </w:r>
          <w:r>
            <w:rPr>
              <w:rStyle w:val="PlaceholderText"/>
            </w:rPr>
            <w:t>date</w:t>
          </w:r>
          <w:r w:rsidRPr="00B06D95">
            <w:rPr>
              <w:rStyle w:val="PlaceholderText"/>
            </w:rPr>
            <w:t>.</w:t>
          </w:r>
        </w:p>
      </w:docPartBody>
    </w:docPart>
    <w:docPart>
      <w:docPartPr>
        <w:name w:val="FE457B7FB51149E5A606ED8614DE3F3E"/>
        <w:category>
          <w:name w:val="General"/>
          <w:gallery w:val="placeholder"/>
        </w:category>
        <w:types>
          <w:type w:val="bbPlcHdr"/>
        </w:types>
        <w:behaviors>
          <w:behavior w:val="content"/>
        </w:behaviors>
        <w:guid w:val="{35101FC0-102F-4657-8849-97222C26B9A5}"/>
      </w:docPartPr>
      <w:docPartBody>
        <w:p w:rsidR="00D16F8D" w:rsidRDefault="008627E4" w:rsidP="008627E4">
          <w:pPr>
            <w:pStyle w:val="FE457B7FB51149E5A606ED8614DE3F3E17"/>
          </w:pPr>
          <w:r w:rsidRPr="00B06D95">
            <w:rPr>
              <w:rStyle w:val="PlaceholderText"/>
            </w:rPr>
            <w:t xml:space="preserve">Click here to enter </w:t>
          </w:r>
          <w:r>
            <w:rPr>
              <w:rStyle w:val="PlaceholderText"/>
            </w:rPr>
            <w:t>your name</w:t>
          </w:r>
          <w:r w:rsidRPr="00B06D95">
            <w:rPr>
              <w:rStyle w:val="PlaceholderText"/>
            </w:rPr>
            <w:t>.</w:t>
          </w:r>
        </w:p>
      </w:docPartBody>
    </w:docPart>
    <w:docPart>
      <w:docPartPr>
        <w:name w:val="B240E350479949CB98A4DD5A5D1BBDDC"/>
        <w:category>
          <w:name w:val="General"/>
          <w:gallery w:val="placeholder"/>
        </w:category>
        <w:types>
          <w:type w:val="bbPlcHdr"/>
        </w:types>
        <w:behaviors>
          <w:behavior w:val="content"/>
        </w:behaviors>
        <w:guid w:val="{DAABCB82-0947-4942-ACAA-17362EAD530A}"/>
      </w:docPartPr>
      <w:docPartBody>
        <w:p w:rsidR="00D16F8D" w:rsidRDefault="008627E4" w:rsidP="008627E4">
          <w:pPr>
            <w:pStyle w:val="B240E350479949CB98A4DD5A5D1BBDDC17"/>
          </w:pPr>
          <w:r w:rsidRPr="00B06D95">
            <w:rPr>
              <w:rStyle w:val="PlaceholderText"/>
            </w:rPr>
            <w:t xml:space="preserve">Click here to enter </w:t>
          </w:r>
          <w:r>
            <w:rPr>
              <w:rStyle w:val="PlaceholderText"/>
            </w:rPr>
            <w:t>your title</w:t>
          </w:r>
          <w:r w:rsidRPr="00B06D95">
            <w:rPr>
              <w:rStyle w:val="PlaceholderText"/>
            </w:rPr>
            <w:t>.</w:t>
          </w:r>
        </w:p>
      </w:docPartBody>
    </w:docPart>
    <w:docPart>
      <w:docPartPr>
        <w:name w:val="9091C24F36DA4171B1B6DB02F367D5C8"/>
        <w:category>
          <w:name w:val="General"/>
          <w:gallery w:val="placeholder"/>
        </w:category>
        <w:types>
          <w:type w:val="bbPlcHdr"/>
        </w:types>
        <w:behaviors>
          <w:behavior w:val="content"/>
        </w:behaviors>
        <w:guid w:val="{67EE1CA0-9902-4971-B477-9F114B81858F}"/>
      </w:docPartPr>
      <w:docPartBody>
        <w:p w:rsidR="00D16F8D" w:rsidRDefault="008627E4" w:rsidP="008627E4">
          <w:pPr>
            <w:pStyle w:val="9091C24F36DA4171B1B6DB02F367D5C817"/>
          </w:pPr>
          <w:r w:rsidRPr="00B06D95">
            <w:rPr>
              <w:rStyle w:val="PlaceholderText"/>
            </w:rPr>
            <w:t xml:space="preserve">Click here to enter </w:t>
          </w:r>
          <w:r>
            <w:rPr>
              <w:rStyle w:val="PlaceholderText"/>
            </w:rPr>
            <w:t>your phone number</w:t>
          </w:r>
          <w:r w:rsidRPr="00B06D95">
            <w:rPr>
              <w:rStyle w:val="PlaceholderText"/>
            </w:rPr>
            <w:t>.</w:t>
          </w:r>
        </w:p>
      </w:docPartBody>
    </w:docPart>
    <w:docPart>
      <w:docPartPr>
        <w:name w:val="8F4965A8BB3D4C6BAA5715B3BE397AAF"/>
        <w:category>
          <w:name w:val="General"/>
          <w:gallery w:val="placeholder"/>
        </w:category>
        <w:types>
          <w:type w:val="bbPlcHdr"/>
        </w:types>
        <w:behaviors>
          <w:behavior w:val="content"/>
        </w:behaviors>
        <w:guid w:val="{7CB720DB-1B9D-47AA-A64B-C194249018B5}"/>
      </w:docPartPr>
      <w:docPartBody>
        <w:p w:rsidR="00D16F8D" w:rsidRDefault="008627E4" w:rsidP="008627E4">
          <w:pPr>
            <w:pStyle w:val="8F4965A8BB3D4C6BAA5715B3BE397AAF17"/>
          </w:pPr>
          <w:r w:rsidRPr="00B06D95">
            <w:rPr>
              <w:rStyle w:val="PlaceholderText"/>
            </w:rPr>
            <w:t xml:space="preserve">Click here to enter </w:t>
          </w:r>
          <w:r>
            <w:rPr>
              <w:rStyle w:val="PlaceholderText"/>
            </w:rPr>
            <w:t>email address</w:t>
          </w:r>
          <w:r w:rsidRPr="00B06D95">
            <w:rPr>
              <w:rStyle w:val="PlaceholderText"/>
            </w:rPr>
            <w:t>.</w:t>
          </w:r>
        </w:p>
      </w:docPartBody>
    </w:docPart>
    <w:docPart>
      <w:docPartPr>
        <w:name w:val="FBF39E4215A54A9AA2DC48C3D84EC013"/>
        <w:category>
          <w:name w:val="General"/>
          <w:gallery w:val="placeholder"/>
        </w:category>
        <w:types>
          <w:type w:val="bbPlcHdr"/>
        </w:types>
        <w:behaviors>
          <w:behavior w:val="content"/>
        </w:behaviors>
        <w:guid w:val="{B47908E6-015F-4308-92AE-437C7BD5C551}"/>
      </w:docPartPr>
      <w:docPartBody>
        <w:p w:rsidR="00814740" w:rsidRDefault="00CE377B" w:rsidP="00CE377B">
          <w:pPr>
            <w:pStyle w:val="FBF39E4215A54A9AA2DC48C3D84EC013"/>
          </w:pPr>
          <w:r w:rsidRPr="00FF42DE">
            <w:rPr>
              <w:rStyle w:val="PlaceholderText"/>
            </w:rPr>
            <w:t xml:space="preserve">Click or tap here to enter </w:t>
          </w:r>
          <w:r>
            <w:rPr>
              <w:rStyle w:val="PlaceholderText"/>
            </w:rPr>
            <w:t>name of project/bid opportunity</w:t>
          </w:r>
          <w:r w:rsidRPr="00FF42DE">
            <w:rPr>
              <w:rStyle w:val="PlaceholderText"/>
            </w:rPr>
            <w:t>.</w:t>
          </w:r>
        </w:p>
      </w:docPartBody>
    </w:docPart>
    <w:docPart>
      <w:docPartPr>
        <w:name w:val="57A533C714564854A74DC8963DDAE8B1"/>
        <w:category>
          <w:name w:val="General"/>
          <w:gallery w:val="placeholder"/>
        </w:category>
        <w:types>
          <w:type w:val="bbPlcHdr"/>
        </w:types>
        <w:behaviors>
          <w:behavior w:val="content"/>
        </w:behaviors>
        <w:guid w:val="{731661EC-79D2-4AE5-A1D4-71B45377907B}"/>
      </w:docPartPr>
      <w:docPartBody>
        <w:p w:rsidR="00992255" w:rsidRDefault="008627E4" w:rsidP="008627E4">
          <w:pPr>
            <w:pStyle w:val="57A533C714564854A74DC8963DDAE8B110"/>
          </w:pPr>
          <w:r w:rsidRPr="007E0FEC">
            <w:rPr>
              <w:rStyle w:val="PlaceholderText"/>
            </w:rPr>
            <w:t xml:space="preserve">Click here to enter </w:t>
          </w:r>
          <w:r>
            <w:rPr>
              <w:rStyle w:val="PlaceholderText"/>
            </w:rPr>
            <w:t>quality assurance/monitoring description.</w:t>
          </w:r>
        </w:p>
      </w:docPartBody>
    </w:docPart>
    <w:docPart>
      <w:docPartPr>
        <w:name w:val="7D0A3A1A6C2E4133AC17FA1CAE3B6BF1"/>
        <w:category>
          <w:name w:val="General"/>
          <w:gallery w:val="placeholder"/>
        </w:category>
        <w:types>
          <w:type w:val="bbPlcHdr"/>
        </w:types>
        <w:behaviors>
          <w:behavior w:val="content"/>
        </w:behaviors>
        <w:guid w:val="{A469ED10-5F91-4F31-9334-9EEE30EE3086}"/>
      </w:docPartPr>
      <w:docPartBody>
        <w:p w:rsidR="00992255" w:rsidRDefault="008627E4" w:rsidP="008627E4">
          <w:pPr>
            <w:pStyle w:val="7D0A3A1A6C2E4133AC17FA1CAE3B6BF19"/>
          </w:pPr>
          <w:r w:rsidRPr="007E0FEC">
            <w:rPr>
              <w:rStyle w:val="PlaceholderText"/>
            </w:rPr>
            <w:t xml:space="preserve">Click here to enter </w:t>
          </w:r>
          <w:r>
            <w:rPr>
              <w:rStyle w:val="PlaceholderText"/>
            </w:rPr>
            <w:t>reporting and ablility to query description.</w:t>
          </w:r>
        </w:p>
      </w:docPartBody>
    </w:docPart>
    <w:docPart>
      <w:docPartPr>
        <w:name w:val="5983E7F4455F4DAE94DB3EB30A0C1C6A"/>
        <w:category>
          <w:name w:val="General"/>
          <w:gallery w:val="placeholder"/>
        </w:category>
        <w:types>
          <w:type w:val="bbPlcHdr"/>
        </w:types>
        <w:behaviors>
          <w:behavior w:val="content"/>
        </w:behaviors>
        <w:guid w:val="{721DC2FA-655F-4A24-B387-6756C6E11B51}"/>
      </w:docPartPr>
      <w:docPartBody>
        <w:p w:rsidR="00992255" w:rsidRDefault="008627E4" w:rsidP="008627E4">
          <w:pPr>
            <w:pStyle w:val="5983E7F4455F4DAE94DB3EB30A0C1C6A6"/>
          </w:pPr>
          <w:r>
            <w:rPr>
              <w:rStyle w:val="PlaceholderText"/>
            </w:rPr>
            <w:t>Click here to enter amount</w:t>
          </w:r>
          <w:r w:rsidRPr="00B06D95">
            <w:rPr>
              <w:rStyle w:val="PlaceholderText"/>
            </w:rPr>
            <w:t>.</w:t>
          </w:r>
        </w:p>
      </w:docPartBody>
    </w:docPart>
    <w:docPart>
      <w:docPartPr>
        <w:name w:val="18FF71CC6929493CBEB8DC097D97911E"/>
        <w:category>
          <w:name w:val="General"/>
          <w:gallery w:val="placeholder"/>
        </w:category>
        <w:types>
          <w:type w:val="bbPlcHdr"/>
        </w:types>
        <w:behaviors>
          <w:behavior w:val="content"/>
        </w:behaviors>
        <w:guid w:val="{A3936021-0A72-4455-BE0A-32A3170D0C63}"/>
      </w:docPartPr>
      <w:docPartBody>
        <w:p w:rsidR="00992255" w:rsidRDefault="008627E4" w:rsidP="008627E4">
          <w:pPr>
            <w:pStyle w:val="18FF71CC6929493CBEB8DC097D97911E6"/>
          </w:pPr>
          <w:r>
            <w:rPr>
              <w:rStyle w:val="PlaceholderText"/>
            </w:rPr>
            <w:t>Click here to enter amount</w:t>
          </w:r>
          <w:r w:rsidRPr="00B06D95">
            <w:rPr>
              <w:rStyle w:val="PlaceholderText"/>
            </w:rPr>
            <w:t>.</w:t>
          </w:r>
        </w:p>
      </w:docPartBody>
    </w:docPart>
    <w:docPart>
      <w:docPartPr>
        <w:name w:val="E0C08C5E4C3D471C897CC095C47D3E5C"/>
        <w:category>
          <w:name w:val="General"/>
          <w:gallery w:val="placeholder"/>
        </w:category>
        <w:types>
          <w:type w:val="bbPlcHdr"/>
        </w:types>
        <w:behaviors>
          <w:behavior w:val="content"/>
        </w:behaviors>
        <w:guid w:val="{D0D9FA31-FF48-4A70-9E55-8BE0C03CEDF1}"/>
      </w:docPartPr>
      <w:docPartBody>
        <w:p w:rsidR="00992255" w:rsidRDefault="008627E4" w:rsidP="008627E4">
          <w:pPr>
            <w:pStyle w:val="E0C08C5E4C3D471C897CC095C47D3E5C6"/>
          </w:pPr>
          <w:r>
            <w:rPr>
              <w:rStyle w:val="PlaceholderText"/>
            </w:rPr>
            <w:t>Click here to enter amount</w:t>
          </w:r>
          <w:r w:rsidRPr="00B06D95">
            <w:rPr>
              <w:rStyle w:val="PlaceholderText"/>
            </w:rPr>
            <w:t>.</w:t>
          </w:r>
        </w:p>
      </w:docPartBody>
    </w:docPart>
    <w:docPart>
      <w:docPartPr>
        <w:name w:val="7F921226AE844014A1791837E5412A57"/>
        <w:category>
          <w:name w:val="General"/>
          <w:gallery w:val="placeholder"/>
        </w:category>
        <w:types>
          <w:type w:val="bbPlcHdr"/>
        </w:types>
        <w:behaviors>
          <w:behavior w:val="content"/>
        </w:behaviors>
        <w:guid w:val="{026C39A7-2ECC-49BA-87F5-D5DBDAB01E1B}"/>
      </w:docPartPr>
      <w:docPartBody>
        <w:p w:rsidR="00992255" w:rsidRDefault="008627E4" w:rsidP="008627E4">
          <w:pPr>
            <w:pStyle w:val="7F921226AE844014A1791837E5412A576"/>
          </w:pPr>
          <w:r>
            <w:rPr>
              <w:rStyle w:val="PlaceholderText"/>
            </w:rPr>
            <w:t>Click here to enter amount</w:t>
          </w:r>
          <w:r w:rsidRPr="00B06D95">
            <w:rPr>
              <w:rStyle w:val="PlaceholderText"/>
            </w:rPr>
            <w:t>.</w:t>
          </w:r>
        </w:p>
      </w:docPartBody>
    </w:docPart>
    <w:docPart>
      <w:docPartPr>
        <w:name w:val="23301C7FA31D4DAABE7655F405F96909"/>
        <w:category>
          <w:name w:val="General"/>
          <w:gallery w:val="placeholder"/>
        </w:category>
        <w:types>
          <w:type w:val="bbPlcHdr"/>
        </w:types>
        <w:behaviors>
          <w:behavior w:val="content"/>
        </w:behaviors>
        <w:guid w:val="{D8F788BE-4411-4860-B671-68439C8E98BE}"/>
      </w:docPartPr>
      <w:docPartBody>
        <w:p w:rsidR="00992255" w:rsidRDefault="008627E4" w:rsidP="008627E4">
          <w:pPr>
            <w:pStyle w:val="23301C7FA31D4DAABE7655F405F969096"/>
          </w:pPr>
          <w:r>
            <w:rPr>
              <w:rStyle w:val="PlaceholderText"/>
            </w:rPr>
            <w:t>Click here to enter amount</w:t>
          </w:r>
          <w:r w:rsidRPr="00B06D95">
            <w:rPr>
              <w:rStyle w:val="PlaceholderText"/>
            </w:rPr>
            <w:t>.</w:t>
          </w:r>
        </w:p>
      </w:docPartBody>
    </w:docPart>
    <w:docPart>
      <w:docPartPr>
        <w:name w:val="3CC9AB879E4B40E68957CCC436620C67"/>
        <w:category>
          <w:name w:val="General"/>
          <w:gallery w:val="placeholder"/>
        </w:category>
        <w:types>
          <w:type w:val="bbPlcHdr"/>
        </w:types>
        <w:behaviors>
          <w:behavior w:val="content"/>
        </w:behaviors>
        <w:guid w:val="{EADF1C2C-3C76-4476-8460-47AB86EDBE6A}"/>
      </w:docPartPr>
      <w:docPartBody>
        <w:p w:rsidR="00992255" w:rsidRDefault="008627E4" w:rsidP="008627E4">
          <w:pPr>
            <w:pStyle w:val="3CC9AB879E4B40E68957CCC436620C676"/>
          </w:pPr>
          <w:r>
            <w:rPr>
              <w:rStyle w:val="PlaceholderText"/>
            </w:rPr>
            <w:t>Click here to enter amount</w:t>
          </w:r>
          <w:r w:rsidRPr="00B06D95">
            <w:rPr>
              <w:rStyle w:val="PlaceholderText"/>
            </w:rPr>
            <w:t>.</w:t>
          </w:r>
        </w:p>
      </w:docPartBody>
    </w:docPart>
    <w:docPart>
      <w:docPartPr>
        <w:name w:val="F676752FED294CA49820CAEB38D35632"/>
        <w:category>
          <w:name w:val="General"/>
          <w:gallery w:val="placeholder"/>
        </w:category>
        <w:types>
          <w:type w:val="bbPlcHdr"/>
        </w:types>
        <w:behaviors>
          <w:behavior w:val="content"/>
        </w:behaviors>
        <w:guid w:val="{00BD19B2-8935-491C-BEFC-2E028271905D}"/>
      </w:docPartPr>
      <w:docPartBody>
        <w:p w:rsidR="00992255" w:rsidRDefault="008627E4" w:rsidP="008627E4">
          <w:pPr>
            <w:pStyle w:val="F676752FED294CA49820CAEB38D356326"/>
          </w:pPr>
          <w:r>
            <w:rPr>
              <w:rStyle w:val="PlaceholderText"/>
            </w:rPr>
            <w:t>Click here to enter amount</w:t>
          </w:r>
          <w:r w:rsidRPr="00B06D95">
            <w:rPr>
              <w:rStyle w:val="PlaceholderText"/>
            </w:rPr>
            <w:t>.</w:t>
          </w:r>
        </w:p>
      </w:docPartBody>
    </w:docPart>
    <w:docPart>
      <w:docPartPr>
        <w:name w:val="9E61F4D7055543A68B17F9BDC9A76AC7"/>
        <w:category>
          <w:name w:val="General"/>
          <w:gallery w:val="placeholder"/>
        </w:category>
        <w:types>
          <w:type w:val="bbPlcHdr"/>
        </w:types>
        <w:behaviors>
          <w:behavior w:val="content"/>
        </w:behaviors>
        <w:guid w:val="{F4F3C400-110C-47DC-94DE-7390D6555332}"/>
      </w:docPartPr>
      <w:docPartBody>
        <w:p w:rsidR="00992255" w:rsidRDefault="008627E4" w:rsidP="008627E4">
          <w:pPr>
            <w:pStyle w:val="9E61F4D7055543A68B17F9BDC9A76AC76"/>
          </w:pPr>
          <w:r>
            <w:rPr>
              <w:rStyle w:val="PlaceholderText"/>
            </w:rPr>
            <w:t>Click here to enter additional costs</w:t>
          </w:r>
          <w:r w:rsidRPr="00B06D95">
            <w:rPr>
              <w:rStyle w:val="PlaceholderText"/>
            </w:rPr>
            <w:t>.</w:t>
          </w:r>
        </w:p>
      </w:docPartBody>
    </w:docPart>
    <w:docPart>
      <w:docPartPr>
        <w:name w:val="61B953A5DDAD47658050390C6B48BD3A"/>
        <w:category>
          <w:name w:val="General"/>
          <w:gallery w:val="placeholder"/>
        </w:category>
        <w:types>
          <w:type w:val="bbPlcHdr"/>
        </w:types>
        <w:behaviors>
          <w:behavior w:val="content"/>
        </w:behaviors>
        <w:guid w:val="{A2D987F7-4EF0-4957-A925-9BAE56E27B8A}"/>
      </w:docPartPr>
      <w:docPartBody>
        <w:p w:rsidR="00992255" w:rsidRDefault="008627E4" w:rsidP="008627E4">
          <w:pPr>
            <w:pStyle w:val="61B953A5DDAD47658050390C6B48BD3A5"/>
          </w:pPr>
          <w:r>
            <w:rPr>
              <w:rStyle w:val="PlaceholderText"/>
            </w:rPr>
            <w:t>Click here to enter additional costs</w:t>
          </w:r>
          <w:r w:rsidRPr="00B06D95">
            <w:rPr>
              <w:rStyle w:val="PlaceholderText"/>
            </w:rPr>
            <w:t>.</w:t>
          </w:r>
        </w:p>
      </w:docPartBody>
    </w:docPart>
    <w:docPart>
      <w:docPartPr>
        <w:name w:val="B9C4667C03174A11A0F0901AEC84C949"/>
        <w:category>
          <w:name w:val="General"/>
          <w:gallery w:val="placeholder"/>
        </w:category>
        <w:types>
          <w:type w:val="bbPlcHdr"/>
        </w:types>
        <w:behaviors>
          <w:behavior w:val="content"/>
        </w:behaviors>
        <w:guid w:val="{651A2B1E-D6C1-4DF4-AB9A-D4C70BB62E6E}"/>
      </w:docPartPr>
      <w:docPartBody>
        <w:p w:rsidR="00AD7080" w:rsidRDefault="008627E4" w:rsidP="008627E4">
          <w:pPr>
            <w:pStyle w:val="B9C4667C03174A11A0F0901AEC84C9495"/>
          </w:pPr>
          <w:r w:rsidRPr="007E0FEC">
            <w:rPr>
              <w:rStyle w:val="PlaceholderText"/>
            </w:rPr>
            <w:t xml:space="preserve">Click here to enter </w:t>
          </w:r>
          <w:r>
            <w:rPr>
              <w:rStyle w:val="PlaceholderText"/>
            </w:rPr>
            <w:t xml:space="preserve">description of relevant experience. </w:t>
          </w:r>
        </w:p>
      </w:docPartBody>
    </w:docPart>
    <w:docPart>
      <w:docPartPr>
        <w:name w:val="51BC1B4DB81D464696607C552D3322D6"/>
        <w:category>
          <w:name w:val="General"/>
          <w:gallery w:val="placeholder"/>
        </w:category>
        <w:types>
          <w:type w:val="bbPlcHdr"/>
        </w:types>
        <w:behaviors>
          <w:behavior w:val="content"/>
        </w:behaviors>
        <w:guid w:val="{8AE8701F-1518-49F5-B79C-FECA920AA9D8}"/>
      </w:docPartPr>
      <w:docPartBody>
        <w:p w:rsidR="00AD7080" w:rsidRDefault="008627E4" w:rsidP="008627E4">
          <w:pPr>
            <w:pStyle w:val="51BC1B4DB81D464696607C552D3322D64"/>
          </w:pPr>
          <w:r w:rsidRPr="007E0FEC">
            <w:rPr>
              <w:rStyle w:val="PlaceholderText"/>
            </w:rPr>
            <w:t xml:space="preserve">Click here to enter </w:t>
          </w:r>
          <w:r>
            <w:rPr>
              <w:rStyle w:val="PlaceholderText"/>
            </w:rPr>
            <w:t xml:space="preserve">description of relevant experience. </w:t>
          </w:r>
        </w:p>
      </w:docPartBody>
    </w:docPart>
    <w:docPart>
      <w:docPartPr>
        <w:name w:val="8F1E18F7124E466E8FF22A210F48A2E6"/>
        <w:category>
          <w:name w:val="General"/>
          <w:gallery w:val="placeholder"/>
        </w:category>
        <w:types>
          <w:type w:val="bbPlcHdr"/>
        </w:types>
        <w:behaviors>
          <w:behavior w:val="content"/>
        </w:behaviors>
        <w:guid w:val="{1FE87BF9-D2A4-42EA-8086-3DC58B9EC592}"/>
      </w:docPartPr>
      <w:docPartBody>
        <w:p w:rsidR="00AD7080" w:rsidRDefault="008627E4" w:rsidP="008627E4">
          <w:pPr>
            <w:pStyle w:val="8F1E18F7124E466E8FF22A210F48A2E64"/>
          </w:pPr>
          <w:r w:rsidRPr="007E0FEC">
            <w:rPr>
              <w:rStyle w:val="PlaceholderText"/>
            </w:rPr>
            <w:t xml:space="preserve">Click here to enter </w:t>
          </w:r>
          <w:r>
            <w:rPr>
              <w:rStyle w:val="PlaceholderText"/>
            </w:rPr>
            <w:t xml:space="preserve">description of relevant experience. </w:t>
          </w:r>
        </w:p>
      </w:docPartBody>
    </w:docPart>
    <w:docPart>
      <w:docPartPr>
        <w:name w:val="043369BC5B6E47349F48F0175539BD8C"/>
        <w:category>
          <w:name w:val="General"/>
          <w:gallery w:val="placeholder"/>
        </w:category>
        <w:types>
          <w:type w:val="bbPlcHdr"/>
        </w:types>
        <w:behaviors>
          <w:behavior w:val="content"/>
        </w:behaviors>
        <w:guid w:val="{ABE66F1E-EC76-4544-A8B0-32907BE0714E}"/>
      </w:docPartPr>
      <w:docPartBody>
        <w:p w:rsidR="00AD7080" w:rsidRDefault="008627E4" w:rsidP="008627E4">
          <w:pPr>
            <w:pStyle w:val="043369BC5B6E47349F48F0175539BD8C2"/>
          </w:pPr>
          <w:r w:rsidRPr="007E0FEC">
            <w:rPr>
              <w:rStyle w:val="PlaceholderText"/>
            </w:rPr>
            <w:t xml:space="preserve">Click here to enter </w:t>
          </w:r>
          <w:r>
            <w:rPr>
              <w:rStyle w:val="PlaceholderText"/>
            </w:rPr>
            <w:t xml:space="preserve">description. </w:t>
          </w:r>
        </w:p>
      </w:docPartBody>
    </w:docPart>
    <w:docPart>
      <w:docPartPr>
        <w:name w:val="CD158CF9877447F6A09A506F407E9196"/>
        <w:category>
          <w:name w:val="General"/>
          <w:gallery w:val="placeholder"/>
        </w:category>
        <w:types>
          <w:type w:val="bbPlcHdr"/>
        </w:types>
        <w:behaviors>
          <w:behavior w:val="content"/>
        </w:behaviors>
        <w:guid w:val="{35B0D6F4-4B39-4C14-8E03-A56C3FDADAB3}"/>
      </w:docPartPr>
      <w:docPartBody>
        <w:p w:rsidR="00AD7080" w:rsidRDefault="008627E4" w:rsidP="008627E4">
          <w:pPr>
            <w:pStyle w:val="CD158CF9877447F6A09A506F407E91962"/>
          </w:pPr>
          <w:r w:rsidRPr="007E0FEC">
            <w:rPr>
              <w:rStyle w:val="PlaceholderText"/>
            </w:rPr>
            <w:t xml:space="preserve">Click here to enter </w:t>
          </w:r>
          <w:r>
            <w:rPr>
              <w:rStyle w:val="PlaceholderText"/>
            </w:rPr>
            <w:t xml:space="preserve">description. </w:t>
          </w:r>
        </w:p>
      </w:docPartBody>
    </w:docPart>
    <w:docPart>
      <w:docPartPr>
        <w:name w:val="C6E815EF2EB942919D0B8A3025C497BE"/>
        <w:category>
          <w:name w:val="General"/>
          <w:gallery w:val="placeholder"/>
        </w:category>
        <w:types>
          <w:type w:val="bbPlcHdr"/>
        </w:types>
        <w:behaviors>
          <w:behavior w:val="content"/>
        </w:behaviors>
        <w:guid w:val="{869180BA-4F71-4CAC-8A34-FDA2BEC9703E}"/>
      </w:docPartPr>
      <w:docPartBody>
        <w:p w:rsidR="00AD7080" w:rsidRDefault="008627E4" w:rsidP="008627E4">
          <w:pPr>
            <w:pStyle w:val="C6E815EF2EB942919D0B8A3025C497BE2"/>
          </w:pPr>
          <w:r w:rsidRPr="007E0FEC">
            <w:rPr>
              <w:rStyle w:val="PlaceholderText"/>
            </w:rPr>
            <w:t xml:space="preserve">Click here to enter </w:t>
          </w:r>
          <w:r>
            <w:rPr>
              <w:rStyle w:val="PlaceholderText"/>
            </w:rPr>
            <w:t xml:space="preserve">description. </w:t>
          </w:r>
        </w:p>
      </w:docPartBody>
    </w:docPart>
    <w:docPart>
      <w:docPartPr>
        <w:name w:val="BE400983372448F9908805E329867807"/>
        <w:category>
          <w:name w:val="General"/>
          <w:gallery w:val="placeholder"/>
        </w:category>
        <w:types>
          <w:type w:val="bbPlcHdr"/>
        </w:types>
        <w:behaviors>
          <w:behavior w:val="content"/>
        </w:behaviors>
        <w:guid w:val="{C635B541-CE6F-4209-A8A4-EEE308FDF551}"/>
      </w:docPartPr>
      <w:docPartBody>
        <w:p w:rsidR="00AD7080" w:rsidRDefault="008627E4" w:rsidP="008627E4">
          <w:pPr>
            <w:pStyle w:val="BE400983372448F9908805E3298678072"/>
          </w:pPr>
          <w:r w:rsidRPr="007E0FEC">
            <w:rPr>
              <w:rStyle w:val="PlaceholderText"/>
            </w:rPr>
            <w:t xml:space="preserve">Click here to enter </w:t>
          </w:r>
          <w:r>
            <w:rPr>
              <w:rStyle w:val="PlaceholderText"/>
            </w:rPr>
            <w:t xml:space="preserve">description. </w:t>
          </w:r>
        </w:p>
      </w:docPartBody>
    </w:docPart>
    <w:docPart>
      <w:docPartPr>
        <w:name w:val="AEFD41EFBB8F48BCB69A9FD6E4155F0A"/>
        <w:category>
          <w:name w:val="General"/>
          <w:gallery w:val="placeholder"/>
        </w:category>
        <w:types>
          <w:type w:val="bbPlcHdr"/>
        </w:types>
        <w:behaviors>
          <w:behavior w:val="content"/>
        </w:behaviors>
        <w:guid w:val="{07D6136D-793B-48FA-A010-58DAB196FA38}"/>
      </w:docPartPr>
      <w:docPartBody>
        <w:p w:rsidR="00AD7080" w:rsidRDefault="008627E4" w:rsidP="008627E4">
          <w:pPr>
            <w:pStyle w:val="AEFD41EFBB8F48BCB69A9FD6E4155F0A1"/>
          </w:pPr>
          <w:r w:rsidRPr="007E0FEC">
            <w:rPr>
              <w:rStyle w:val="PlaceholderText"/>
            </w:rPr>
            <w:t xml:space="preserve">Click here to enter </w:t>
          </w:r>
          <w:r>
            <w:rPr>
              <w:rStyle w:val="PlaceholderText"/>
            </w:rPr>
            <w:t xml:space="preserve">description.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NBIOG+Arial,Bold">
    <w:altName w:val="Arial"/>
    <w:panose1 w:val="00000000000000000000"/>
    <w:charset w:val="00"/>
    <w:family w:val="swiss"/>
    <w:notTrueType/>
    <w:pitch w:val="default"/>
    <w:sig w:usb0="00000003" w:usb1="00000000" w:usb2="00000000" w:usb3="00000000" w:csb0="00000001" w:csb1="00000000"/>
  </w:font>
  <w:font w:name="GNBIOI+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EA"/>
    <w:rsid w:val="00574BAC"/>
    <w:rsid w:val="00814740"/>
    <w:rsid w:val="008627E4"/>
    <w:rsid w:val="00965CC1"/>
    <w:rsid w:val="00992255"/>
    <w:rsid w:val="009A3E2D"/>
    <w:rsid w:val="00AD7080"/>
    <w:rsid w:val="00C70BEA"/>
    <w:rsid w:val="00CE377B"/>
    <w:rsid w:val="00D1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7E4"/>
    <w:rPr>
      <w:color w:val="808080"/>
    </w:rPr>
  </w:style>
  <w:style w:type="paragraph" w:customStyle="1" w:styleId="C5FFC26107504657912584E539A78DA6">
    <w:name w:val="C5FFC26107504657912584E539A78DA6"/>
    <w:rsid w:val="00C70BEA"/>
  </w:style>
  <w:style w:type="paragraph" w:customStyle="1" w:styleId="C731817B03854CD1926DC860C7F3EA7A">
    <w:name w:val="C731817B03854CD1926DC860C7F3EA7A"/>
    <w:rsid w:val="00C70BEA"/>
  </w:style>
  <w:style w:type="paragraph" w:customStyle="1" w:styleId="0BEE0A78A00F40E9B9387EB8E3DF4856">
    <w:name w:val="0BEE0A78A00F40E9B9387EB8E3DF4856"/>
    <w:rsid w:val="00C70BEA"/>
  </w:style>
  <w:style w:type="paragraph" w:customStyle="1" w:styleId="AF35E53B3DE945939DEBB168045A0296">
    <w:name w:val="AF35E53B3DE945939DEBB168045A0296"/>
    <w:rsid w:val="00C70BEA"/>
  </w:style>
  <w:style w:type="paragraph" w:customStyle="1" w:styleId="8A4F402CD1EA49FD9B2BF63410279A55">
    <w:name w:val="8A4F402CD1EA49FD9B2BF63410279A55"/>
    <w:rsid w:val="00C70BEA"/>
  </w:style>
  <w:style w:type="paragraph" w:customStyle="1" w:styleId="C5E49274815E49088E07CBA5325AFFC5">
    <w:name w:val="C5E49274815E49088E07CBA5325AFFC5"/>
    <w:rsid w:val="00C70BEA"/>
  </w:style>
  <w:style w:type="paragraph" w:customStyle="1" w:styleId="1670E14056DA45BB8EBD28BFA088F227">
    <w:name w:val="1670E14056DA45BB8EBD28BFA088F227"/>
    <w:rsid w:val="00C70BEA"/>
  </w:style>
  <w:style w:type="paragraph" w:customStyle="1" w:styleId="E188F6CE7B6346CC843788FDDE83A8D0">
    <w:name w:val="E188F6CE7B6346CC843788FDDE83A8D0"/>
    <w:rsid w:val="00C70BEA"/>
  </w:style>
  <w:style w:type="paragraph" w:customStyle="1" w:styleId="B7008C17A37F4F9B8A9D042633A9347E">
    <w:name w:val="B7008C17A37F4F9B8A9D042633A9347E"/>
    <w:rsid w:val="00C70BEA"/>
  </w:style>
  <w:style w:type="paragraph" w:customStyle="1" w:styleId="3D6B200C7BC14BABB69BC73CDEE0DF8C">
    <w:name w:val="3D6B200C7BC14BABB69BC73CDEE0DF8C"/>
    <w:rsid w:val="00C70BEA"/>
  </w:style>
  <w:style w:type="paragraph" w:customStyle="1" w:styleId="488D5C36926140138C123D0AC0E212EF">
    <w:name w:val="488D5C36926140138C123D0AC0E212EF"/>
    <w:rsid w:val="00C70BEA"/>
  </w:style>
  <w:style w:type="paragraph" w:customStyle="1" w:styleId="E188F6CE7B6346CC843788FDDE83A8D01">
    <w:name w:val="E188F6CE7B6346CC843788FDDE83A8D01"/>
    <w:rsid w:val="00C70BEA"/>
    <w:pPr>
      <w:spacing w:after="200" w:line="276" w:lineRule="auto"/>
      <w:ind w:left="720"/>
      <w:contextualSpacing/>
    </w:pPr>
    <w:rPr>
      <w:rFonts w:eastAsiaTheme="minorHAnsi"/>
    </w:rPr>
  </w:style>
  <w:style w:type="paragraph" w:customStyle="1" w:styleId="B7008C17A37F4F9B8A9D042633A9347E1">
    <w:name w:val="B7008C17A37F4F9B8A9D042633A9347E1"/>
    <w:rsid w:val="00C70BEA"/>
    <w:pPr>
      <w:spacing w:after="200" w:line="276" w:lineRule="auto"/>
      <w:ind w:left="720"/>
      <w:contextualSpacing/>
    </w:pPr>
    <w:rPr>
      <w:rFonts w:eastAsiaTheme="minorHAnsi"/>
    </w:rPr>
  </w:style>
  <w:style w:type="paragraph" w:customStyle="1" w:styleId="AF35E53B3DE945939DEBB168045A02961">
    <w:name w:val="AF35E53B3DE945939DEBB168045A02961"/>
    <w:rsid w:val="00C70BEA"/>
    <w:pPr>
      <w:spacing w:after="200" w:line="276" w:lineRule="auto"/>
      <w:ind w:left="720"/>
      <w:contextualSpacing/>
    </w:pPr>
    <w:rPr>
      <w:rFonts w:eastAsiaTheme="minorHAnsi"/>
    </w:rPr>
  </w:style>
  <w:style w:type="paragraph" w:customStyle="1" w:styleId="3D6B200C7BC14BABB69BC73CDEE0DF8C1">
    <w:name w:val="3D6B200C7BC14BABB69BC73CDEE0DF8C1"/>
    <w:rsid w:val="00C70BEA"/>
    <w:pPr>
      <w:spacing w:after="200" w:line="276" w:lineRule="auto"/>
      <w:ind w:left="720"/>
      <w:contextualSpacing/>
    </w:pPr>
    <w:rPr>
      <w:rFonts w:eastAsiaTheme="minorHAnsi"/>
    </w:rPr>
  </w:style>
  <w:style w:type="paragraph" w:customStyle="1" w:styleId="488D5C36926140138C123D0AC0E212EF1">
    <w:name w:val="488D5C36926140138C123D0AC0E212EF1"/>
    <w:rsid w:val="00C70BEA"/>
    <w:pPr>
      <w:spacing w:after="200" w:line="276" w:lineRule="auto"/>
      <w:ind w:left="720"/>
      <w:contextualSpacing/>
    </w:pPr>
    <w:rPr>
      <w:rFonts w:eastAsiaTheme="minorHAnsi"/>
    </w:rPr>
  </w:style>
  <w:style w:type="paragraph" w:customStyle="1" w:styleId="E188F6CE7B6346CC843788FDDE83A8D02">
    <w:name w:val="E188F6CE7B6346CC843788FDDE83A8D02"/>
    <w:rsid w:val="009A3E2D"/>
    <w:pPr>
      <w:spacing w:after="200" w:line="276" w:lineRule="auto"/>
      <w:ind w:left="720"/>
      <w:contextualSpacing/>
    </w:pPr>
    <w:rPr>
      <w:rFonts w:eastAsiaTheme="minorHAnsi"/>
    </w:rPr>
  </w:style>
  <w:style w:type="paragraph" w:customStyle="1" w:styleId="B7008C17A37F4F9B8A9D042633A9347E2">
    <w:name w:val="B7008C17A37F4F9B8A9D042633A9347E2"/>
    <w:rsid w:val="009A3E2D"/>
    <w:pPr>
      <w:spacing w:after="200" w:line="276" w:lineRule="auto"/>
      <w:ind w:left="720"/>
      <w:contextualSpacing/>
    </w:pPr>
    <w:rPr>
      <w:rFonts w:eastAsiaTheme="minorHAnsi"/>
    </w:rPr>
  </w:style>
  <w:style w:type="paragraph" w:customStyle="1" w:styleId="AF35E53B3DE945939DEBB168045A02962">
    <w:name w:val="AF35E53B3DE945939DEBB168045A02962"/>
    <w:rsid w:val="009A3E2D"/>
    <w:pPr>
      <w:spacing w:after="200" w:line="276" w:lineRule="auto"/>
      <w:ind w:left="720"/>
      <w:contextualSpacing/>
    </w:pPr>
    <w:rPr>
      <w:rFonts w:eastAsiaTheme="minorHAnsi"/>
    </w:rPr>
  </w:style>
  <w:style w:type="paragraph" w:customStyle="1" w:styleId="3D6B200C7BC14BABB69BC73CDEE0DF8C2">
    <w:name w:val="3D6B200C7BC14BABB69BC73CDEE0DF8C2"/>
    <w:rsid w:val="009A3E2D"/>
    <w:pPr>
      <w:spacing w:after="200" w:line="276" w:lineRule="auto"/>
      <w:ind w:left="720"/>
      <w:contextualSpacing/>
    </w:pPr>
    <w:rPr>
      <w:rFonts w:eastAsiaTheme="minorHAnsi"/>
    </w:rPr>
  </w:style>
  <w:style w:type="paragraph" w:customStyle="1" w:styleId="488D5C36926140138C123D0AC0E212EF2">
    <w:name w:val="488D5C36926140138C123D0AC0E212EF2"/>
    <w:rsid w:val="009A3E2D"/>
    <w:pPr>
      <w:spacing w:after="200" w:line="276" w:lineRule="auto"/>
      <w:ind w:left="720"/>
      <w:contextualSpacing/>
    </w:pPr>
    <w:rPr>
      <w:rFonts w:eastAsiaTheme="minorHAnsi"/>
    </w:rPr>
  </w:style>
  <w:style w:type="paragraph" w:customStyle="1" w:styleId="E188F6CE7B6346CC843788FDDE83A8D03">
    <w:name w:val="E188F6CE7B6346CC843788FDDE83A8D03"/>
    <w:rsid w:val="00574BAC"/>
    <w:pPr>
      <w:spacing w:after="200" w:line="276" w:lineRule="auto"/>
      <w:ind w:left="720"/>
      <w:contextualSpacing/>
    </w:pPr>
    <w:rPr>
      <w:rFonts w:eastAsiaTheme="minorHAnsi"/>
    </w:rPr>
  </w:style>
  <w:style w:type="paragraph" w:customStyle="1" w:styleId="B7008C17A37F4F9B8A9D042633A9347E3">
    <w:name w:val="B7008C17A37F4F9B8A9D042633A9347E3"/>
    <w:rsid w:val="00574BAC"/>
    <w:pPr>
      <w:spacing w:after="200" w:line="276" w:lineRule="auto"/>
      <w:ind w:left="720"/>
      <w:contextualSpacing/>
    </w:pPr>
    <w:rPr>
      <w:rFonts w:eastAsiaTheme="minorHAnsi"/>
    </w:rPr>
  </w:style>
  <w:style w:type="paragraph" w:customStyle="1" w:styleId="AF35E53B3DE945939DEBB168045A02963">
    <w:name w:val="AF35E53B3DE945939DEBB168045A02963"/>
    <w:rsid w:val="00574BAC"/>
    <w:pPr>
      <w:spacing w:after="200" w:line="276" w:lineRule="auto"/>
      <w:ind w:left="720"/>
      <w:contextualSpacing/>
    </w:pPr>
    <w:rPr>
      <w:rFonts w:eastAsiaTheme="minorHAnsi"/>
    </w:rPr>
  </w:style>
  <w:style w:type="paragraph" w:customStyle="1" w:styleId="3D6B200C7BC14BABB69BC73CDEE0DF8C3">
    <w:name w:val="3D6B200C7BC14BABB69BC73CDEE0DF8C3"/>
    <w:rsid w:val="00574BAC"/>
    <w:pPr>
      <w:spacing w:after="200" w:line="276" w:lineRule="auto"/>
      <w:ind w:left="720"/>
      <w:contextualSpacing/>
    </w:pPr>
    <w:rPr>
      <w:rFonts w:eastAsiaTheme="minorHAnsi"/>
    </w:rPr>
  </w:style>
  <w:style w:type="paragraph" w:customStyle="1" w:styleId="488D5C36926140138C123D0AC0E212EF3">
    <w:name w:val="488D5C36926140138C123D0AC0E212EF3"/>
    <w:rsid w:val="00574BAC"/>
    <w:pPr>
      <w:spacing w:after="200" w:line="276" w:lineRule="auto"/>
      <w:ind w:left="720"/>
      <w:contextualSpacing/>
    </w:pPr>
    <w:rPr>
      <w:rFonts w:eastAsiaTheme="minorHAnsi"/>
    </w:rPr>
  </w:style>
  <w:style w:type="paragraph" w:customStyle="1" w:styleId="0969F39478DC4A6DB66B2F648643935E">
    <w:name w:val="0969F39478DC4A6DB66B2F648643935E"/>
    <w:rsid w:val="00574BAC"/>
  </w:style>
  <w:style w:type="paragraph" w:customStyle="1" w:styleId="62CEAD8EC3084945B354D00F1296D5A2">
    <w:name w:val="62CEAD8EC3084945B354D00F1296D5A2"/>
    <w:rsid w:val="00574BAC"/>
  </w:style>
  <w:style w:type="paragraph" w:customStyle="1" w:styleId="1519DC9E00E24C3B88D9BB30E17B8E17">
    <w:name w:val="1519DC9E00E24C3B88D9BB30E17B8E17"/>
    <w:rsid w:val="00574BAC"/>
  </w:style>
  <w:style w:type="paragraph" w:customStyle="1" w:styleId="8C2DED34CAE94128AAF1E8C4B44869A7">
    <w:name w:val="8C2DED34CAE94128AAF1E8C4B44869A7"/>
    <w:rsid w:val="00574BAC"/>
  </w:style>
  <w:style w:type="paragraph" w:customStyle="1" w:styleId="9A6579FF586A4444BDFEA66A44C5BE29">
    <w:name w:val="9A6579FF586A4444BDFEA66A44C5BE29"/>
    <w:rsid w:val="00574BAC"/>
  </w:style>
  <w:style w:type="paragraph" w:customStyle="1" w:styleId="BEA474FAE11F41A6BB94CDA1E3A7CFB0">
    <w:name w:val="BEA474FAE11F41A6BB94CDA1E3A7CFB0"/>
    <w:rsid w:val="00574BAC"/>
  </w:style>
  <w:style w:type="paragraph" w:customStyle="1" w:styleId="06916481631A4854B6E94E8623B93F72">
    <w:name w:val="06916481631A4854B6E94E8623B93F72"/>
    <w:rsid w:val="00574BAC"/>
  </w:style>
  <w:style w:type="paragraph" w:customStyle="1" w:styleId="7866E2F2E46741078B69DC8E2F1C42FC">
    <w:name w:val="7866E2F2E46741078B69DC8E2F1C42FC"/>
    <w:rsid w:val="00574BAC"/>
  </w:style>
  <w:style w:type="paragraph" w:customStyle="1" w:styleId="AACCA27E40E9494FA308EDE87446E242">
    <w:name w:val="AACCA27E40E9494FA308EDE87446E242"/>
    <w:rsid w:val="00574BAC"/>
  </w:style>
  <w:style w:type="paragraph" w:customStyle="1" w:styleId="5D5D4441DED649AD81D37ABD50C524DB">
    <w:name w:val="5D5D4441DED649AD81D37ABD50C524DB"/>
    <w:rsid w:val="00574BAC"/>
  </w:style>
  <w:style w:type="paragraph" w:customStyle="1" w:styleId="733F8D7336E749FCBD2C101D8098667F">
    <w:name w:val="733F8D7336E749FCBD2C101D8098667F"/>
    <w:rsid w:val="00574BAC"/>
  </w:style>
  <w:style w:type="paragraph" w:customStyle="1" w:styleId="01912269ADDE48318AA196FC1525E446">
    <w:name w:val="01912269ADDE48318AA196FC1525E446"/>
    <w:rsid w:val="00574BAC"/>
  </w:style>
  <w:style w:type="paragraph" w:customStyle="1" w:styleId="1B37F64D3BA34D4682F99269037BC917">
    <w:name w:val="1B37F64D3BA34D4682F99269037BC917"/>
    <w:rsid w:val="00574BAC"/>
    <w:pPr>
      <w:spacing w:after="200" w:line="276" w:lineRule="auto"/>
    </w:pPr>
    <w:rPr>
      <w:rFonts w:eastAsiaTheme="minorHAnsi"/>
    </w:rPr>
  </w:style>
  <w:style w:type="paragraph" w:customStyle="1" w:styleId="01912269ADDE48318AA196FC1525E4461">
    <w:name w:val="01912269ADDE48318AA196FC1525E4461"/>
    <w:rsid w:val="00574BAC"/>
    <w:pPr>
      <w:spacing w:after="200" w:line="276" w:lineRule="auto"/>
    </w:pPr>
    <w:rPr>
      <w:rFonts w:eastAsiaTheme="minorHAnsi"/>
    </w:rPr>
  </w:style>
  <w:style w:type="paragraph" w:customStyle="1" w:styleId="FE457B7FB51149E5A606ED8614DE3F3E">
    <w:name w:val="FE457B7FB51149E5A606ED8614DE3F3E"/>
    <w:rsid w:val="00574BAC"/>
    <w:pPr>
      <w:spacing w:after="200" w:line="276" w:lineRule="auto"/>
    </w:pPr>
    <w:rPr>
      <w:rFonts w:eastAsiaTheme="minorHAnsi"/>
    </w:rPr>
  </w:style>
  <w:style w:type="paragraph" w:customStyle="1" w:styleId="B240E350479949CB98A4DD5A5D1BBDDC">
    <w:name w:val="B240E350479949CB98A4DD5A5D1BBDDC"/>
    <w:rsid w:val="00574BAC"/>
    <w:pPr>
      <w:spacing w:after="200" w:line="276" w:lineRule="auto"/>
    </w:pPr>
    <w:rPr>
      <w:rFonts w:eastAsiaTheme="minorHAnsi"/>
    </w:rPr>
  </w:style>
  <w:style w:type="paragraph" w:customStyle="1" w:styleId="9091C24F36DA4171B1B6DB02F367D5C8">
    <w:name w:val="9091C24F36DA4171B1B6DB02F367D5C8"/>
    <w:rsid w:val="00574BAC"/>
    <w:pPr>
      <w:spacing w:after="200" w:line="276" w:lineRule="auto"/>
    </w:pPr>
    <w:rPr>
      <w:rFonts w:eastAsiaTheme="minorHAnsi"/>
    </w:rPr>
  </w:style>
  <w:style w:type="paragraph" w:customStyle="1" w:styleId="8F4965A8BB3D4C6BAA5715B3BE397AAF">
    <w:name w:val="8F4965A8BB3D4C6BAA5715B3BE397AAF"/>
    <w:rsid w:val="00574BAC"/>
    <w:pPr>
      <w:spacing w:after="200" w:line="276" w:lineRule="auto"/>
    </w:pPr>
    <w:rPr>
      <w:rFonts w:eastAsiaTheme="minorHAnsi"/>
    </w:rPr>
  </w:style>
  <w:style w:type="paragraph" w:customStyle="1" w:styleId="E188F6CE7B6346CC843788FDDE83A8D04">
    <w:name w:val="E188F6CE7B6346CC843788FDDE83A8D04"/>
    <w:rsid w:val="00574BAC"/>
    <w:pPr>
      <w:spacing w:after="200" w:line="276" w:lineRule="auto"/>
      <w:ind w:left="720"/>
      <w:contextualSpacing/>
    </w:pPr>
    <w:rPr>
      <w:rFonts w:eastAsiaTheme="minorHAnsi"/>
    </w:rPr>
  </w:style>
  <w:style w:type="paragraph" w:customStyle="1" w:styleId="B7008C17A37F4F9B8A9D042633A9347E4">
    <w:name w:val="B7008C17A37F4F9B8A9D042633A9347E4"/>
    <w:rsid w:val="00574BAC"/>
    <w:pPr>
      <w:spacing w:after="200" w:line="276" w:lineRule="auto"/>
      <w:ind w:left="720"/>
      <w:contextualSpacing/>
    </w:pPr>
    <w:rPr>
      <w:rFonts w:eastAsiaTheme="minorHAnsi"/>
    </w:rPr>
  </w:style>
  <w:style w:type="paragraph" w:customStyle="1" w:styleId="AF35E53B3DE945939DEBB168045A02964">
    <w:name w:val="AF35E53B3DE945939DEBB168045A02964"/>
    <w:rsid w:val="00574BAC"/>
    <w:pPr>
      <w:spacing w:after="200" w:line="276" w:lineRule="auto"/>
      <w:ind w:left="720"/>
      <w:contextualSpacing/>
    </w:pPr>
    <w:rPr>
      <w:rFonts w:eastAsiaTheme="minorHAnsi"/>
    </w:rPr>
  </w:style>
  <w:style w:type="paragraph" w:customStyle="1" w:styleId="3D6B200C7BC14BABB69BC73CDEE0DF8C4">
    <w:name w:val="3D6B200C7BC14BABB69BC73CDEE0DF8C4"/>
    <w:rsid w:val="00574BAC"/>
    <w:pPr>
      <w:spacing w:after="200" w:line="276" w:lineRule="auto"/>
      <w:ind w:left="720"/>
      <w:contextualSpacing/>
    </w:pPr>
    <w:rPr>
      <w:rFonts w:eastAsiaTheme="minorHAnsi"/>
    </w:rPr>
  </w:style>
  <w:style w:type="paragraph" w:customStyle="1" w:styleId="9A6579FF586A4444BDFEA66A44C5BE291">
    <w:name w:val="9A6579FF586A4444BDFEA66A44C5BE291"/>
    <w:rsid w:val="00574BAC"/>
    <w:pPr>
      <w:spacing w:after="200" w:line="276" w:lineRule="auto"/>
    </w:pPr>
    <w:rPr>
      <w:rFonts w:eastAsiaTheme="minorHAnsi"/>
    </w:rPr>
  </w:style>
  <w:style w:type="paragraph" w:customStyle="1" w:styleId="BEA474FAE11F41A6BB94CDA1E3A7CFB01">
    <w:name w:val="BEA474FAE11F41A6BB94CDA1E3A7CFB01"/>
    <w:rsid w:val="00574BAC"/>
    <w:pPr>
      <w:spacing w:after="200" w:line="276" w:lineRule="auto"/>
    </w:pPr>
    <w:rPr>
      <w:rFonts w:eastAsiaTheme="minorHAnsi"/>
    </w:rPr>
  </w:style>
  <w:style w:type="paragraph" w:customStyle="1" w:styleId="06916481631A4854B6E94E8623B93F721">
    <w:name w:val="06916481631A4854B6E94E8623B93F721"/>
    <w:rsid w:val="00574BAC"/>
    <w:pPr>
      <w:spacing w:after="200" w:line="276" w:lineRule="auto"/>
    </w:pPr>
    <w:rPr>
      <w:rFonts w:eastAsiaTheme="minorHAnsi"/>
    </w:rPr>
  </w:style>
  <w:style w:type="paragraph" w:customStyle="1" w:styleId="7866E2F2E46741078B69DC8E2F1C42FC1">
    <w:name w:val="7866E2F2E46741078B69DC8E2F1C42FC1"/>
    <w:rsid w:val="00574BAC"/>
    <w:pPr>
      <w:spacing w:after="200" w:line="276" w:lineRule="auto"/>
    </w:pPr>
    <w:rPr>
      <w:rFonts w:eastAsiaTheme="minorHAnsi"/>
    </w:rPr>
  </w:style>
  <w:style w:type="paragraph" w:customStyle="1" w:styleId="AACCA27E40E9494FA308EDE87446E2421">
    <w:name w:val="AACCA27E40E9494FA308EDE87446E2421"/>
    <w:rsid w:val="00574BAC"/>
    <w:pPr>
      <w:spacing w:after="200" w:line="276" w:lineRule="auto"/>
    </w:pPr>
    <w:rPr>
      <w:rFonts w:eastAsiaTheme="minorHAnsi"/>
    </w:rPr>
  </w:style>
  <w:style w:type="paragraph" w:customStyle="1" w:styleId="5D5D4441DED649AD81D37ABD50C524DB1">
    <w:name w:val="5D5D4441DED649AD81D37ABD50C524DB1"/>
    <w:rsid w:val="00574BAC"/>
    <w:pPr>
      <w:spacing w:after="200" w:line="276" w:lineRule="auto"/>
    </w:pPr>
    <w:rPr>
      <w:rFonts w:eastAsiaTheme="minorHAnsi"/>
    </w:rPr>
  </w:style>
  <w:style w:type="paragraph" w:customStyle="1" w:styleId="733F8D7336E749FCBD2C101D8098667F1">
    <w:name w:val="733F8D7336E749FCBD2C101D8098667F1"/>
    <w:rsid w:val="00574BAC"/>
    <w:pPr>
      <w:spacing w:after="200" w:line="276" w:lineRule="auto"/>
      <w:ind w:left="720"/>
      <w:contextualSpacing/>
    </w:pPr>
    <w:rPr>
      <w:rFonts w:eastAsiaTheme="minorHAnsi"/>
    </w:rPr>
  </w:style>
  <w:style w:type="paragraph" w:customStyle="1" w:styleId="1B37F64D3BA34D4682F99269037BC9171">
    <w:name w:val="1B37F64D3BA34D4682F99269037BC9171"/>
    <w:rsid w:val="00574BAC"/>
    <w:pPr>
      <w:spacing w:after="200" w:line="276" w:lineRule="auto"/>
    </w:pPr>
    <w:rPr>
      <w:rFonts w:eastAsiaTheme="minorHAnsi"/>
    </w:rPr>
  </w:style>
  <w:style w:type="paragraph" w:customStyle="1" w:styleId="01912269ADDE48318AA196FC1525E4462">
    <w:name w:val="01912269ADDE48318AA196FC1525E4462"/>
    <w:rsid w:val="00574BAC"/>
    <w:pPr>
      <w:spacing w:after="200" w:line="276" w:lineRule="auto"/>
    </w:pPr>
    <w:rPr>
      <w:rFonts w:eastAsiaTheme="minorHAnsi"/>
    </w:rPr>
  </w:style>
  <w:style w:type="paragraph" w:customStyle="1" w:styleId="FE457B7FB51149E5A606ED8614DE3F3E1">
    <w:name w:val="FE457B7FB51149E5A606ED8614DE3F3E1"/>
    <w:rsid w:val="00574BAC"/>
    <w:pPr>
      <w:spacing w:after="200" w:line="276" w:lineRule="auto"/>
    </w:pPr>
    <w:rPr>
      <w:rFonts w:eastAsiaTheme="minorHAnsi"/>
    </w:rPr>
  </w:style>
  <w:style w:type="paragraph" w:customStyle="1" w:styleId="B240E350479949CB98A4DD5A5D1BBDDC1">
    <w:name w:val="B240E350479949CB98A4DD5A5D1BBDDC1"/>
    <w:rsid w:val="00574BAC"/>
    <w:pPr>
      <w:spacing w:after="200" w:line="276" w:lineRule="auto"/>
    </w:pPr>
    <w:rPr>
      <w:rFonts w:eastAsiaTheme="minorHAnsi"/>
    </w:rPr>
  </w:style>
  <w:style w:type="paragraph" w:customStyle="1" w:styleId="9091C24F36DA4171B1B6DB02F367D5C81">
    <w:name w:val="9091C24F36DA4171B1B6DB02F367D5C81"/>
    <w:rsid w:val="00574BAC"/>
    <w:pPr>
      <w:spacing w:after="200" w:line="276" w:lineRule="auto"/>
    </w:pPr>
    <w:rPr>
      <w:rFonts w:eastAsiaTheme="minorHAnsi"/>
    </w:rPr>
  </w:style>
  <w:style w:type="paragraph" w:customStyle="1" w:styleId="8F4965A8BB3D4C6BAA5715B3BE397AAF1">
    <w:name w:val="8F4965A8BB3D4C6BAA5715B3BE397AAF1"/>
    <w:rsid w:val="00574BAC"/>
    <w:pPr>
      <w:spacing w:after="200" w:line="276" w:lineRule="auto"/>
    </w:pPr>
    <w:rPr>
      <w:rFonts w:eastAsiaTheme="minorHAnsi"/>
    </w:rPr>
  </w:style>
  <w:style w:type="paragraph" w:customStyle="1" w:styleId="E188F6CE7B6346CC843788FDDE83A8D05">
    <w:name w:val="E188F6CE7B6346CC843788FDDE83A8D05"/>
    <w:rsid w:val="00574BAC"/>
    <w:pPr>
      <w:spacing w:after="200" w:line="276" w:lineRule="auto"/>
      <w:ind w:left="720"/>
      <w:contextualSpacing/>
    </w:pPr>
    <w:rPr>
      <w:rFonts w:eastAsiaTheme="minorHAnsi"/>
    </w:rPr>
  </w:style>
  <w:style w:type="paragraph" w:customStyle="1" w:styleId="B7008C17A37F4F9B8A9D042633A9347E5">
    <w:name w:val="B7008C17A37F4F9B8A9D042633A9347E5"/>
    <w:rsid w:val="00574BAC"/>
    <w:pPr>
      <w:spacing w:after="200" w:line="276" w:lineRule="auto"/>
      <w:ind w:left="720"/>
      <w:contextualSpacing/>
    </w:pPr>
    <w:rPr>
      <w:rFonts w:eastAsiaTheme="minorHAnsi"/>
    </w:rPr>
  </w:style>
  <w:style w:type="paragraph" w:customStyle="1" w:styleId="AF35E53B3DE945939DEBB168045A02965">
    <w:name w:val="AF35E53B3DE945939DEBB168045A02965"/>
    <w:rsid w:val="00574BAC"/>
    <w:pPr>
      <w:spacing w:after="200" w:line="276" w:lineRule="auto"/>
      <w:ind w:left="720"/>
      <w:contextualSpacing/>
    </w:pPr>
    <w:rPr>
      <w:rFonts w:eastAsiaTheme="minorHAnsi"/>
    </w:rPr>
  </w:style>
  <w:style w:type="paragraph" w:customStyle="1" w:styleId="3D6B200C7BC14BABB69BC73CDEE0DF8C5">
    <w:name w:val="3D6B200C7BC14BABB69BC73CDEE0DF8C5"/>
    <w:rsid w:val="00574BAC"/>
    <w:pPr>
      <w:spacing w:after="200" w:line="276" w:lineRule="auto"/>
      <w:ind w:left="720"/>
      <w:contextualSpacing/>
    </w:pPr>
    <w:rPr>
      <w:rFonts w:eastAsiaTheme="minorHAnsi"/>
    </w:rPr>
  </w:style>
  <w:style w:type="paragraph" w:customStyle="1" w:styleId="9A6579FF586A4444BDFEA66A44C5BE292">
    <w:name w:val="9A6579FF586A4444BDFEA66A44C5BE292"/>
    <w:rsid w:val="00574BAC"/>
    <w:pPr>
      <w:spacing w:after="200" w:line="276" w:lineRule="auto"/>
    </w:pPr>
    <w:rPr>
      <w:rFonts w:eastAsiaTheme="minorHAnsi"/>
    </w:rPr>
  </w:style>
  <w:style w:type="paragraph" w:customStyle="1" w:styleId="BEA474FAE11F41A6BB94CDA1E3A7CFB02">
    <w:name w:val="BEA474FAE11F41A6BB94CDA1E3A7CFB02"/>
    <w:rsid w:val="00574BAC"/>
    <w:pPr>
      <w:spacing w:after="200" w:line="276" w:lineRule="auto"/>
    </w:pPr>
    <w:rPr>
      <w:rFonts w:eastAsiaTheme="minorHAnsi"/>
    </w:rPr>
  </w:style>
  <w:style w:type="paragraph" w:customStyle="1" w:styleId="06916481631A4854B6E94E8623B93F722">
    <w:name w:val="06916481631A4854B6E94E8623B93F722"/>
    <w:rsid w:val="00574BAC"/>
    <w:pPr>
      <w:spacing w:after="200" w:line="276" w:lineRule="auto"/>
    </w:pPr>
    <w:rPr>
      <w:rFonts w:eastAsiaTheme="minorHAnsi"/>
    </w:rPr>
  </w:style>
  <w:style w:type="paragraph" w:customStyle="1" w:styleId="7866E2F2E46741078B69DC8E2F1C42FC2">
    <w:name w:val="7866E2F2E46741078B69DC8E2F1C42FC2"/>
    <w:rsid w:val="00574BAC"/>
    <w:pPr>
      <w:spacing w:after="200" w:line="276" w:lineRule="auto"/>
    </w:pPr>
    <w:rPr>
      <w:rFonts w:eastAsiaTheme="minorHAnsi"/>
    </w:rPr>
  </w:style>
  <w:style w:type="paragraph" w:customStyle="1" w:styleId="AACCA27E40E9494FA308EDE87446E2422">
    <w:name w:val="AACCA27E40E9494FA308EDE87446E2422"/>
    <w:rsid w:val="00574BAC"/>
    <w:pPr>
      <w:spacing w:after="200" w:line="276" w:lineRule="auto"/>
    </w:pPr>
    <w:rPr>
      <w:rFonts w:eastAsiaTheme="minorHAnsi"/>
    </w:rPr>
  </w:style>
  <w:style w:type="paragraph" w:customStyle="1" w:styleId="5D5D4441DED649AD81D37ABD50C524DB2">
    <w:name w:val="5D5D4441DED649AD81D37ABD50C524DB2"/>
    <w:rsid w:val="00574BAC"/>
    <w:pPr>
      <w:spacing w:after="200" w:line="276" w:lineRule="auto"/>
    </w:pPr>
    <w:rPr>
      <w:rFonts w:eastAsiaTheme="minorHAnsi"/>
    </w:rPr>
  </w:style>
  <w:style w:type="paragraph" w:customStyle="1" w:styleId="733F8D7336E749FCBD2C101D8098667F2">
    <w:name w:val="733F8D7336E749FCBD2C101D8098667F2"/>
    <w:rsid w:val="00574BAC"/>
    <w:pPr>
      <w:spacing w:after="200" w:line="276" w:lineRule="auto"/>
      <w:ind w:left="720"/>
      <w:contextualSpacing/>
    </w:pPr>
    <w:rPr>
      <w:rFonts w:eastAsiaTheme="minorHAnsi"/>
    </w:rPr>
  </w:style>
  <w:style w:type="paragraph" w:customStyle="1" w:styleId="EB78C99F7BA14C8B9169DA87E64C19F6">
    <w:name w:val="EB78C99F7BA14C8B9169DA87E64C19F6"/>
    <w:rsid w:val="00574BAC"/>
  </w:style>
  <w:style w:type="paragraph" w:customStyle="1" w:styleId="917A5CFDFF1045D4AF1A73FC3101AFA9">
    <w:name w:val="917A5CFDFF1045D4AF1A73FC3101AFA9"/>
    <w:rsid w:val="00574BAC"/>
  </w:style>
  <w:style w:type="paragraph" w:customStyle="1" w:styleId="1B37F64D3BA34D4682F99269037BC9172">
    <w:name w:val="1B37F64D3BA34D4682F99269037BC9172"/>
    <w:rsid w:val="00574BAC"/>
    <w:pPr>
      <w:spacing w:after="200" w:line="276" w:lineRule="auto"/>
    </w:pPr>
    <w:rPr>
      <w:rFonts w:eastAsiaTheme="minorHAnsi"/>
    </w:rPr>
  </w:style>
  <w:style w:type="paragraph" w:customStyle="1" w:styleId="01912269ADDE48318AA196FC1525E4463">
    <w:name w:val="01912269ADDE48318AA196FC1525E4463"/>
    <w:rsid w:val="00574BAC"/>
    <w:pPr>
      <w:spacing w:after="200" w:line="276" w:lineRule="auto"/>
    </w:pPr>
    <w:rPr>
      <w:rFonts w:eastAsiaTheme="minorHAnsi"/>
    </w:rPr>
  </w:style>
  <w:style w:type="paragraph" w:customStyle="1" w:styleId="FE457B7FB51149E5A606ED8614DE3F3E2">
    <w:name w:val="FE457B7FB51149E5A606ED8614DE3F3E2"/>
    <w:rsid w:val="00574BAC"/>
    <w:pPr>
      <w:spacing w:after="200" w:line="276" w:lineRule="auto"/>
    </w:pPr>
    <w:rPr>
      <w:rFonts w:eastAsiaTheme="minorHAnsi"/>
    </w:rPr>
  </w:style>
  <w:style w:type="paragraph" w:customStyle="1" w:styleId="B240E350479949CB98A4DD5A5D1BBDDC2">
    <w:name w:val="B240E350479949CB98A4DD5A5D1BBDDC2"/>
    <w:rsid w:val="00574BAC"/>
    <w:pPr>
      <w:spacing w:after="200" w:line="276" w:lineRule="auto"/>
    </w:pPr>
    <w:rPr>
      <w:rFonts w:eastAsiaTheme="minorHAnsi"/>
    </w:rPr>
  </w:style>
  <w:style w:type="paragraph" w:customStyle="1" w:styleId="9091C24F36DA4171B1B6DB02F367D5C82">
    <w:name w:val="9091C24F36DA4171B1B6DB02F367D5C82"/>
    <w:rsid w:val="00574BAC"/>
    <w:pPr>
      <w:spacing w:after="200" w:line="276" w:lineRule="auto"/>
    </w:pPr>
    <w:rPr>
      <w:rFonts w:eastAsiaTheme="minorHAnsi"/>
    </w:rPr>
  </w:style>
  <w:style w:type="paragraph" w:customStyle="1" w:styleId="8F4965A8BB3D4C6BAA5715B3BE397AAF2">
    <w:name w:val="8F4965A8BB3D4C6BAA5715B3BE397AAF2"/>
    <w:rsid w:val="00574BAC"/>
    <w:pPr>
      <w:spacing w:after="200" w:line="276" w:lineRule="auto"/>
    </w:pPr>
    <w:rPr>
      <w:rFonts w:eastAsiaTheme="minorHAnsi"/>
    </w:rPr>
  </w:style>
  <w:style w:type="paragraph" w:customStyle="1" w:styleId="E188F6CE7B6346CC843788FDDE83A8D06">
    <w:name w:val="E188F6CE7B6346CC843788FDDE83A8D06"/>
    <w:rsid w:val="00574BAC"/>
    <w:pPr>
      <w:spacing w:after="200" w:line="276" w:lineRule="auto"/>
      <w:ind w:left="720"/>
      <w:contextualSpacing/>
    </w:pPr>
    <w:rPr>
      <w:rFonts w:eastAsiaTheme="minorHAnsi"/>
    </w:rPr>
  </w:style>
  <w:style w:type="paragraph" w:customStyle="1" w:styleId="B7008C17A37F4F9B8A9D042633A9347E6">
    <w:name w:val="B7008C17A37F4F9B8A9D042633A9347E6"/>
    <w:rsid w:val="00574BAC"/>
    <w:pPr>
      <w:spacing w:after="200" w:line="276" w:lineRule="auto"/>
      <w:ind w:left="720"/>
      <w:contextualSpacing/>
    </w:pPr>
    <w:rPr>
      <w:rFonts w:eastAsiaTheme="minorHAnsi"/>
    </w:rPr>
  </w:style>
  <w:style w:type="paragraph" w:customStyle="1" w:styleId="AF35E53B3DE945939DEBB168045A02966">
    <w:name w:val="AF35E53B3DE945939DEBB168045A02966"/>
    <w:rsid w:val="00574BAC"/>
    <w:pPr>
      <w:spacing w:after="200" w:line="276" w:lineRule="auto"/>
      <w:ind w:left="720"/>
      <w:contextualSpacing/>
    </w:pPr>
    <w:rPr>
      <w:rFonts w:eastAsiaTheme="minorHAnsi"/>
    </w:rPr>
  </w:style>
  <w:style w:type="paragraph" w:customStyle="1" w:styleId="3D6B200C7BC14BABB69BC73CDEE0DF8C6">
    <w:name w:val="3D6B200C7BC14BABB69BC73CDEE0DF8C6"/>
    <w:rsid w:val="00574BAC"/>
    <w:pPr>
      <w:spacing w:after="200" w:line="276" w:lineRule="auto"/>
      <w:ind w:left="720"/>
      <w:contextualSpacing/>
    </w:pPr>
    <w:rPr>
      <w:rFonts w:eastAsiaTheme="minorHAnsi"/>
    </w:rPr>
  </w:style>
  <w:style w:type="paragraph" w:customStyle="1" w:styleId="9A6579FF586A4444BDFEA66A44C5BE293">
    <w:name w:val="9A6579FF586A4444BDFEA66A44C5BE293"/>
    <w:rsid w:val="00574BAC"/>
    <w:pPr>
      <w:spacing w:after="200" w:line="276" w:lineRule="auto"/>
    </w:pPr>
    <w:rPr>
      <w:rFonts w:eastAsiaTheme="minorHAnsi"/>
    </w:rPr>
  </w:style>
  <w:style w:type="paragraph" w:customStyle="1" w:styleId="BEA474FAE11F41A6BB94CDA1E3A7CFB03">
    <w:name w:val="BEA474FAE11F41A6BB94CDA1E3A7CFB03"/>
    <w:rsid w:val="00574BAC"/>
    <w:pPr>
      <w:spacing w:after="200" w:line="276" w:lineRule="auto"/>
    </w:pPr>
    <w:rPr>
      <w:rFonts w:eastAsiaTheme="minorHAnsi"/>
    </w:rPr>
  </w:style>
  <w:style w:type="paragraph" w:customStyle="1" w:styleId="06916481631A4854B6E94E8623B93F723">
    <w:name w:val="06916481631A4854B6E94E8623B93F723"/>
    <w:rsid w:val="00574BAC"/>
    <w:pPr>
      <w:spacing w:after="200" w:line="276" w:lineRule="auto"/>
    </w:pPr>
    <w:rPr>
      <w:rFonts w:eastAsiaTheme="minorHAnsi"/>
    </w:rPr>
  </w:style>
  <w:style w:type="paragraph" w:customStyle="1" w:styleId="7866E2F2E46741078B69DC8E2F1C42FC3">
    <w:name w:val="7866E2F2E46741078B69DC8E2F1C42FC3"/>
    <w:rsid w:val="00574BAC"/>
    <w:pPr>
      <w:spacing w:after="200" w:line="276" w:lineRule="auto"/>
    </w:pPr>
    <w:rPr>
      <w:rFonts w:eastAsiaTheme="minorHAnsi"/>
    </w:rPr>
  </w:style>
  <w:style w:type="paragraph" w:customStyle="1" w:styleId="AACCA27E40E9494FA308EDE87446E2423">
    <w:name w:val="AACCA27E40E9494FA308EDE87446E2423"/>
    <w:rsid w:val="00574BAC"/>
    <w:pPr>
      <w:spacing w:after="200" w:line="276" w:lineRule="auto"/>
    </w:pPr>
    <w:rPr>
      <w:rFonts w:eastAsiaTheme="minorHAnsi"/>
    </w:rPr>
  </w:style>
  <w:style w:type="paragraph" w:customStyle="1" w:styleId="5D5D4441DED649AD81D37ABD50C524DB3">
    <w:name w:val="5D5D4441DED649AD81D37ABD50C524DB3"/>
    <w:rsid w:val="00574BAC"/>
    <w:pPr>
      <w:spacing w:after="200" w:line="276" w:lineRule="auto"/>
    </w:pPr>
    <w:rPr>
      <w:rFonts w:eastAsiaTheme="minorHAnsi"/>
    </w:rPr>
  </w:style>
  <w:style w:type="paragraph" w:customStyle="1" w:styleId="F33AF782192947A8B37C4137AB742FDA">
    <w:name w:val="F33AF782192947A8B37C4137AB742FDA"/>
    <w:rsid w:val="00574BAC"/>
    <w:pPr>
      <w:spacing w:after="200" w:line="276" w:lineRule="auto"/>
      <w:ind w:left="720"/>
      <w:contextualSpacing/>
    </w:pPr>
    <w:rPr>
      <w:rFonts w:eastAsiaTheme="minorHAnsi"/>
    </w:rPr>
  </w:style>
  <w:style w:type="paragraph" w:customStyle="1" w:styleId="EB78C99F7BA14C8B9169DA87E64C19F61">
    <w:name w:val="EB78C99F7BA14C8B9169DA87E64C19F61"/>
    <w:rsid w:val="00574BAC"/>
    <w:pPr>
      <w:spacing w:after="200" w:line="276" w:lineRule="auto"/>
    </w:pPr>
    <w:rPr>
      <w:rFonts w:eastAsiaTheme="minorHAnsi"/>
    </w:rPr>
  </w:style>
  <w:style w:type="paragraph" w:customStyle="1" w:styleId="A7B37A691F40440F9DFC950AAAA7356F">
    <w:name w:val="A7B37A691F40440F9DFC950AAAA7356F"/>
    <w:rsid w:val="00574BAC"/>
    <w:pPr>
      <w:spacing w:after="200" w:line="276" w:lineRule="auto"/>
      <w:ind w:left="720"/>
      <w:contextualSpacing/>
    </w:pPr>
    <w:rPr>
      <w:rFonts w:eastAsiaTheme="minorHAnsi"/>
    </w:rPr>
  </w:style>
  <w:style w:type="paragraph" w:customStyle="1" w:styleId="917A5CFDFF1045D4AF1A73FC3101AFA91">
    <w:name w:val="917A5CFDFF1045D4AF1A73FC3101AFA91"/>
    <w:rsid w:val="00574BAC"/>
    <w:pPr>
      <w:spacing w:after="200" w:line="276" w:lineRule="auto"/>
    </w:pPr>
    <w:rPr>
      <w:rFonts w:eastAsiaTheme="minorHAnsi"/>
    </w:rPr>
  </w:style>
  <w:style w:type="paragraph" w:customStyle="1" w:styleId="733F8D7336E749FCBD2C101D8098667F3">
    <w:name w:val="733F8D7336E749FCBD2C101D8098667F3"/>
    <w:rsid w:val="00574BAC"/>
    <w:pPr>
      <w:spacing w:after="200" w:line="276" w:lineRule="auto"/>
      <w:ind w:left="720"/>
      <w:contextualSpacing/>
    </w:pPr>
    <w:rPr>
      <w:rFonts w:eastAsiaTheme="minorHAnsi"/>
    </w:rPr>
  </w:style>
  <w:style w:type="paragraph" w:customStyle="1" w:styleId="1B37F64D3BA34D4682F99269037BC9173">
    <w:name w:val="1B37F64D3BA34D4682F99269037BC9173"/>
    <w:rsid w:val="00574BAC"/>
    <w:pPr>
      <w:spacing w:after="200" w:line="276" w:lineRule="auto"/>
    </w:pPr>
    <w:rPr>
      <w:rFonts w:eastAsiaTheme="minorHAnsi"/>
    </w:rPr>
  </w:style>
  <w:style w:type="paragraph" w:customStyle="1" w:styleId="01912269ADDE48318AA196FC1525E4464">
    <w:name w:val="01912269ADDE48318AA196FC1525E4464"/>
    <w:rsid w:val="00574BAC"/>
    <w:pPr>
      <w:spacing w:after="200" w:line="276" w:lineRule="auto"/>
    </w:pPr>
    <w:rPr>
      <w:rFonts w:eastAsiaTheme="minorHAnsi"/>
    </w:rPr>
  </w:style>
  <w:style w:type="paragraph" w:customStyle="1" w:styleId="FE457B7FB51149E5A606ED8614DE3F3E3">
    <w:name w:val="FE457B7FB51149E5A606ED8614DE3F3E3"/>
    <w:rsid w:val="00574BAC"/>
    <w:pPr>
      <w:spacing w:after="200" w:line="276" w:lineRule="auto"/>
    </w:pPr>
    <w:rPr>
      <w:rFonts w:eastAsiaTheme="minorHAnsi"/>
    </w:rPr>
  </w:style>
  <w:style w:type="paragraph" w:customStyle="1" w:styleId="B240E350479949CB98A4DD5A5D1BBDDC3">
    <w:name w:val="B240E350479949CB98A4DD5A5D1BBDDC3"/>
    <w:rsid w:val="00574BAC"/>
    <w:pPr>
      <w:spacing w:after="200" w:line="276" w:lineRule="auto"/>
    </w:pPr>
    <w:rPr>
      <w:rFonts w:eastAsiaTheme="minorHAnsi"/>
    </w:rPr>
  </w:style>
  <w:style w:type="paragraph" w:customStyle="1" w:styleId="9091C24F36DA4171B1B6DB02F367D5C83">
    <w:name w:val="9091C24F36DA4171B1B6DB02F367D5C83"/>
    <w:rsid w:val="00574BAC"/>
    <w:pPr>
      <w:spacing w:after="200" w:line="276" w:lineRule="auto"/>
    </w:pPr>
    <w:rPr>
      <w:rFonts w:eastAsiaTheme="minorHAnsi"/>
    </w:rPr>
  </w:style>
  <w:style w:type="paragraph" w:customStyle="1" w:styleId="8F4965A8BB3D4C6BAA5715B3BE397AAF3">
    <w:name w:val="8F4965A8BB3D4C6BAA5715B3BE397AAF3"/>
    <w:rsid w:val="00574BAC"/>
    <w:pPr>
      <w:spacing w:after="200" w:line="276" w:lineRule="auto"/>
    </w:pPr>
    <w:rPr>
      <w:rFonts w:eastAsiaTheme="minorHAnsi"/>
    </w:rPr>
  </w:style>
  <w:style w:type="paragraph" w:customStyle="1" w:styleId="E188F6CE7B6346CC843788FDDE83A8D07">
    <w:name w:val="E188F6CE7B6346CC843788FDDE83A8D07"/>
    <w:rsid w:val="00574BAC"/>
    <w:pPr>
      <w:spacing w:after="200" w:line="276" w:lineRule="auto"/>
      <w:ind w:left="720"/>
      <w:contextualSpacing/>
    </w:pPr>
    <w:rPr>
      <w:rFonts w:eastAsiaTheme="minorHAnsi"/>
    </w:rPr>
  </w:style>
  <w:style w:type="paragraph" w:customStyle="1" w:styleId="B7008C17A37F4F9B8A9D042633A9347E7">
    <w:name w:val="B7008C17A37F4F9B8A9D042633A9347E7"/>
    <w:rsid w:val="00574BAC"/>
    <w:pPr>
      <w:spacing w:after="200" w:line="276" w:lineRule="auto"/>
      <w:ind w:left="720"/>
      <w:contextualSpacing/>
    </w:pPr>
    <w:rPr>
      <w:rFonts w:eastAsiaTheme="minorHAnsi"/>
    </w:rPr>
  </w:style>
  <w:style w:type="paragraph" w:customStyle="1" w:styleId="AF35E53B3DE945939DEBB168045A02967">
    <w:name w:val="AF35E53B3DE945939DEBB168045A02967"/>
    <w:rsid w:val="00574BAC"/>
    <w:pPr>
      <w:spacing w:after="200" w:line="276" w:lineRule="auto"/>
      <w:ind w:left="720"/>
      <w:contextualSpacing/>
    </w:pPr>
    <w:rPr>
      <w:rFonts w:eastAsiaTheme="minorHAnsi"/>
    </w:rPr>
  </w:style>
  <w:style w:type="paragraph" w:customStyle="1" w:styleId="3D6B200C7BC14BABB69BC73CDEE0DF8C7">
    <w:name w:val="3D6B200C7BC14BABB69BC73CDEE0DF8C7"/>
    <w:rsid w:val="00574BAC"/>
    <w:pPr>
      <w:spacing w:after="200" w:line="276" w:lineRule="auto"/>
      <w:ind w:left="720"/>
      <w:contextualSpacing/>
    </w:pPr>
    <w:rPr>
      <w:rFonts w:eastAsiaTheme="minorHAnsi"/>
    </w:rPr>
  </w:style>
  <w:style w:type="paragraph" w:customStyle="1" w:styleId="9A6579FF586A4444BDFEA66A44C5BE294">
    <w:name w:val="9A6579FF586A4444BDFEA66A44C5BE294"/>
    <w:rsid w:val="00574BAC"/>
    <w:pPr>
      <w:spacing w:after="200" w:line="276" w:lineRule="auto"/>
    </w:pPr>
    <w:rPr>
      <w:rFonts w:eastAsiaTheme="minorHAnsi"/>
    </w:rPr>
  </w:style>
  <w:style w:type="paragraph" w:customStyle="1" w:styleId="BEA474FAE11F41A6BB94CDA1E3A7CFB04">
    <w:name w:val="BEA474FAE11F41A6BB94CDA1E3A7CFB04"/>
    <w:rsid w:val="00574BAC"/>
    <w:pPr>
      <w:spacing w:after="200" w:line="276" w:lineRule="auto"/>
    </w:pPr>
    <w:rPr>
      <w:rFonts w:eastAsiaTheme="minorHAnsi"/>
    </w:rPr>
  </w:style>
  <w:style w:type="paragraph" w:customStyle="1" w:styleId="06916481631A4854B6E94E8623B93F724">
    <w:name w:val="06916481631A4854B6E94E8623B93F724"/>
    <w:rsid w:val="00574BAC"/>
    <w:pPr>
      <w:spacing w:after="200" w:line="276" w:lineRule="auto"/>
    </w:pPr>
    <w:rPr>
      <w:rFonts w:eastAsiaTheme="minorHAnsi"/>
    </w:rPr>
  </w:style>
  <w:style w:type="paragraph" w:customStyle="1" w:styleId="7866E2F2E46741078B69DC8E2F1C42FC4">
    <w:name w:val="7866E2F2E46741078B69DC8E2F1C42FC4"/>
    <w:rsid w:val="00574BAC"/>
    <w:pPr>
      <w:spacing w:after="200" w:line="276" w:lineRule="auto"/>
    </w:pPr>
    <w:rPr>
      <w:rFonts w:eastAsiaTheme="minorHAnsi"/>
    </w:rPr>
  </w:style>
  <w:style w:type="paragraph" w:customStyle="1" w:styleId="AACCA27E40E9494FA308EDE87446E2424">
    <w:name w:val="AACCA27E40E9494FA308EDE87446E2424"/>
    <w:rsid w:val="00574BAC"/>
    <w:pPr>
      <w:spacing w:after="200" w:line="276" w:lineRule="auto"/>
    </w:pPr>
    <w:rPr>
      <w:rFonts w:eastAsiaTheme="minorHAnsi"/>
    </w:rPr>
  </w:style>
  <w:style w:type="paragraph" w:customStyle="1" w:styleId="5D5D4441DED649AD81D37ABD50C524DB4">
    <w:name w:val="5D5D4441DED649AD81D37ABD50C524DB4"/>
    <w:rsid w:val="00574BAC"/>
    <w:pPr>
      <w:spacing w:after="200" w:line="276" w:lineRule="auto"/>
    </w:pPr>
    <w:rPr>
      <w:rFonts w:eastAsiaTheme="minorHAnsi"/>
    </w:rPr>
  </w:style>
  <w:style w:type="paragraph" w:customStyle="1" w:styleId="F33AF782192947A8B37C4137AB742FDA1">
    <w:name w:val="F33AF782192947A8B37C4137AB742FDA1"/>
    <w:rsid w:val="00574BAC"/>
    <w:pPr>
      <w:spacing w:after="200" w:line="276" w:lineRule="auto"/>
      <w:ind w:left="720"/>
      <w:contextualSpacing/>
    </w:pPr>
    <w:rPr>
      <w:rFonts w:eastAsiaTheme="minorHAnsi"/>
    </w:rPr>
  </w:style>
  <w:style w:type="paragraph" w:customStyle="1" w:styleId="EB78C99F7BA14C8B9169DA87E64C19F62">
    <w:name w:val="EB78C99F7BA14C8B9169DA87E64C19F62"/>
    <w:rsid w:val="00574BAC"/>
    <w:pPr>
      <w:spacing w:after="200" w:line="276" w:lineRule="auto"/>
    </w:pPr>
    <w:rPr>
      <w:rFonts w:eastAsiaTheme="minorHAnsi"/>
    </w:rPr>
  </w:style>
  <w:style w:type="paragraph" w:customStyle="1" w:styleId="A7B37A691F40440F9DFC950AAAA7356F1">
    <w:name w:val="A7B37A691F40440F9DFC950AAAA7356F1"/>
    <w:rsid w:val="00574BAC"/>
    <w:pPr>
      <w:spacing w:after="200" w:line="276" w:lineRule="auto"/>
      <w:ind w:left="720"/>
      <w:contextualSpacing/>
    </w:pPr>
    <w:rPr>
      <w:rFonts w:eastAsiaTheme="minorHAnsi"/>
    </w:rPr>
  </w:style>
  <w:style w:type="paragraph" w:customStyle="1" w:styleId="917A5CFDFF1045D4AF1A73FC3101AFA92">
    <w:name w:val="917A5CFDFF1045D4AF1A73FC3101AFA92"/>
    <w:rsid w:val="00574BAC"/>
    <w:pPr>
      <w:spacing w:after="200" w:line="276" w:lineRule="auto"/>
    </w:pPr>
    <w:rPr>
      <w:rFonts w:eastAsiaTheme="minorHAnsi"/>
    </w:rPr>
  </w:style>
  <w:style w:type="paragraph" w:customStyle="1" w:styleId="733F8D7336E749FCBD2C101D8098667F4">
    <w:name w:val="733F8D7336E749FCBD2C101D8098667F4"/>
    <w:rsid w:val="00574BAC"/>
    <w:pPr>
      <w:spacing w:after="200" w:line="276" w:lineRule="auto"/>
      <w:ind w:left="720"/>
      <w:contextualSpacing/>
    </w:pPr>
    <w:rPr>
      <w:rFonts w:eastAsiaTheme="minorHAnsi"/>
    </w:rPr>
  </w:style>
  <w:style w:type="paragraph" w:customStyle="1" w:styleId="1B37F64D3BA34D4682F99269037BC9174">
    <w:name w:val="1B37F64D3BA34D4682F99269037BC9174"/>
    <w:rsid w:val="00574BAC"/>
    <w:pPr>
      <w:spacing w:after="200" w:line="276" w:lineRule="auto"/>
    </w:pPr>
    <w:rPr>
      <w:rFonts w:eastAsiaTheme="minorHAnsi"/>
    </w:rPr>
  </w:style>
  <w:style w:type="paragraph" w:customStyle="1" w:styleId="01912269ADDE48318AA196FC1525E4465">
    <w:name w:val="01912269ADDE48318AA196FC1525E4465"/>
    <w:rsid w:val="00574BAC"/>
    <w:pPr>
      <w:spacing w:after="200" w:line="276" w:lineRule="auto"/>
    </w:pPr>
    <w:rPr>
      <w:rFonts w:eastAsiaTheme="minorHAnsi"/>
    </w:rPr>
  </w:style>
  <w:style w:type="paragraph" w:customStyle="1" w:styleId="FE457B7FB51149E5A606ED8614DE3F3E4">
    <w:name w:val="FE457B7FB51149E5A606ED8614DE3F3E4"/>
    <w:rsid w:val="00574BAC"/>
    <w:pPr>
      <w:spacing w:after="200" w:line="276" w:lineRule="auto"/>
    </w:pPr>
    <w:rPr>
      <w:rFonts w:eastAsiaTheme="minorHAnsi"/>
    </w:rPr>
  </w:style>
  <w:style w:type="paragraph" w:customStyle="1" w:styleId="B240E350479949CB98A4DD5A5D1BBDDC4">
    <w:name w:val="B240E350479949CB98A4DD5A5D1BBDDC4"/>
    <w:rsid w:val="00574BAC"/>
    <w:pPr>
      <w:spacing w:after="200" w:line="276" w:lineRule="auto"/>
    </w:pPr>
    <w:rPr>
      <w:rFonts w:eastAsiaTheme="minorHAnsi"/>
    </w:rPr>
  </w:style>
  <w:style w:type="paragraph" w:customStyle="1" w:styleId="9091C24F36DA4171B1B6DB02F367D5C84">
    <w:name w:val="9091C24F36DA4171B1B6DB02F367D5C84"/>
    <w:rsid w:val="00574BAC"/>
    <w:pPr>
      <w:spacing w:after="200" w:line="276" w:lineRule="auto"/>
    </w:pPr>
    <w:rPr>
      <w:rFonts w:eastAsiaTheme="minorHAnsi"/>
    </w:rPr>
  </w:style>
  <w:style w:type="paragraph" w:customStyle="1" w:styleId="8F4965A8BB3D4C6BAA5715B3BE397AAF4">
    <w:name w:val="8F4965A8BB3D4C6BAA5715B3BE397AAF4"/>
    <w:rsid w:val="00574BAC"/>
    <w:pPr>
      <w:spacing w:after="200" w:line="276" w:lineRule="auto"/>
    </w:pPr>
    <w:rPr>
      <w:rFonts w:eastAsiaTheme="minorHAnsi"/>
    </w:rPr>
  </w:style>
  <w:style w:type="paragraph" w:customStyle="1" w:styleId="E188F6CE7B6346CC843788FDDE83A8D08">
    <w:name w:val="E188F6CE7B6346CC843788FDDE83A8D08"/>
    <w:rsid w:val="00574BAC"/>
    <w:pPr>
      <w:spacing w:after="200" w:line="276" w:lineRule="auto"/>
      <w:ind w:left="720"/>
      <w:contextualSpacing/>
    </w:pPr>
    <w:rPr>
      <w:rFonts w:eastAsiaTheme="minorHAnsi"/>
    </w:rPr>
  </w:style>
  <w:style w:type="paragraph" w:customStyle="1" w:styleId="B7008C17A37F4F9B8A9D042633A9347E8">
    <w:name w:val="B7008C17A37F4F9B8A9D042633A9347E8"/>
    <w:rsid w:val="00574BAC"/>
    <w:pPr>
      <w:spacing w:after="200" w:line="276" w:lineRule="auto"/>
      <w:ind w:left="720"/>
      <w:contextualSpacing/>
    </w:pPr>
    <w:rPr>
      <w:rFonts w:eastAsiaTheme="minorHAnsi"/>
    </w:rPr>
  </w:style>
  <w:style w:type="paragraph" w:customStyle="1" w:styleId="AF35E53B3DE945939DEBB168045A02968">
    <w:name w:val="AF35E53B3DE945939DEBB168045A02968"/>
    <w:rsid w:val="00574BAC"/>
    <w:pPr>
      <w:spacing w:after="200" w:line="276" w:lineRule="auto"/>
      <w:ind w:left="720"/>
      <w:contextualSpacing/>
    </w:pPr>
    <w:rPr>
      <w:rFonts w:eastAsiaTheme="minorHAnsi"/>
    </w:rPr>
  </w:style>
  <w:style w:type="paragraph" w:customStyle="1" w:styleId="3D6B200C7BC14BABB69BC73CDEE0DF8C8">
    <w:name w:val="3D6B200C7BC14BABB69BC73CDEE0DF8C8"/>
    <w:rsid w:val="00574BAC"/>
    <w:pPr>
      <w:spacing w:after="200" w:line="276" w:lineRule="auto"/>
      <w:ind w:left="720"/>
      <w:contextualSpacing/>
    </w:pPr>
    <w:rPr>
      <w:rFonts w:eastAsiaTheme="minorHAnsi"/>
    </w:rPr>
  </w:style>
  <w:style w:type="paragraph" w:customStyle="1" w:styleId="9A6579FF586A4444BDFEA66A44C5BE295">
    <w:name w:val="9A6579FF586A4444BDFEA66A44C5BE295"/>
    <w:rsid w:val="00574BAC"/>
    <w:pPr>
      <w:spacing w:after="200" w:line="276" w:lineRule="auto"/>
    </w:pPr>
    <w:rPr>
      <w:rFonts w:eastAsiaTheme="minorHAnsi"/>
    </w:rPr>
  </w:style>
  <w:style w:type="paragraph" w:customStyle="1" w:styleId="BEA474FAE11F41A6BB94CDA1E3A7CFB05">
    <w:name w:val="BEA474FAE11F41A6BB94CDA1E3A7CFB05"/>
    <w:rsid w:val="00574BAC"/>
    <w:pPr>
      <w:spacing w:after="200" w:line="276" w:lineRule="auto"/>
    </w:pPr>
    <w:rPr>
      <w:rFonts w:eastAsiaTheme="minorHAnsi"/>
    </w:rPr>
  </w:style>
  <w:style w:type="paragraph" w:customStyle="1" w:styleId="06916481631A4854B6E94E8623B93F725">
    <w:name w:val="06916481631A4854B6E94E8623B93F725"/>
    <w:rsid w:val="00574BAC"/>
    <w:pPr>
      <w:spacing w:after="200" w:line="276" w:lineRule="auto"/>
    </w:pPr>
    <w:rPr>
      <w:rFonts w:eastAsiaTheme="minorHAnsi"/>
    </w:rPr>
  </w:style>
  <w:style w:type="paragraph" w:customStyle="1" w:styleId="7866E2F2E46741078B69DC8E2F1C42FC5">
    <w:name w:val="7866E2F2E46741078B69DC8E2F1C42FC5"/>
    <w:rsid w:val="00574BAC"/>
    <w:pPr>
      <w:spacing w:after="200" w:line="276" w:lineRule="auto"/>
    </w:pPr>
    <w:rPr>
      <w:rFonts w:eastAsiaTheme="minorHAnsi"/>
    </w:rPr>
  </w:style>
  <w:style w:type="paragraph" w:customStyle="1" w:styleId="AACCA27E40E9494FA308EDE87446E2425">
    <w:name w:val="AACCA27E40E9494FA308EDE87446E2425"/>
    <w:rsid w:val="00574BAC"/>
    <w:pPr>
      <w:spacing w:after="200" w:line="276" w:lineRule="auto"/>
    </w:pPr>
    <w:rPr>
      <w:rFonts w:eastAsiaTheme="minorHAnsi"/>
    </w:rPr>
  </w:style>
  <w:style w:type="paragraph" w:customStyle="1" w:styleId="5D5D4441DED649AD81D37ABD50C524DB5">
    <w:name w:val="5D5D4441DED649AD81D37ABD50C524DB5"/>
    <w:rsid w:val="00574BAC"/>
    <w:pPr>
      <w:spacing w:after="200" w:line="276" w:lineRule="auto"/>
    </w:pPr>
    <w:rPr>
      <w:rFonts w:eastAsiaTheme="minorHAnsi"/>
    </w:rPr>
  </w:style>
  <w:style w:type="paragraph" w:customStyle="1" w:styleId="F33AF782192947A8B37C4137AB742FDA2">
    <w:name w:val="F33AF782192947A8B37C4137AB742FDA2"/>
    <w:rsid w:val="00574BAC"/>
    <w:pPr>
      <w:spacing w:after="200" w:line="276" w:lineRule="auto"/>
      <w:ind w:left="720"/>
      <w:contextualSpacing/>
    </w:pPr>
    <w:rPr>
      <w:rFonts w:eastAsiaTheme="minorHAnsi"/>
    </w:rPr>
  </w:style>
  <w:style w:type="paragraph" w:customStyle="1" w:styleId="EB78C99F7BA14C8B9169DA87E64C19F63">
    <w:name w:val="EB78C99F7BA14C8B9169DA87E64C19F63"/>
    <w:rsid w:val="00574BAC"/>
    <w:pPr>
      <w:spacing w:after="200" w:line="276" w:lineRule="auto"/>
    </w:pPr>
    <w:rPr>
      <w:rFonts w:eastAsiaTheme="minorHAnsi"/>
    </w:rPr>
  </w:style>
  <w:style w:type="paragraph" w:customStyle="1" w:styleId="A7B37A691F40440F9DFC950AAAA7356F2">
    <w:name w:val="A7B37A691F40440F9DFC950AAAA7356F2"/>
    <w:rsid w:val="00574BAC"/>
    <w:pPr>
      <w:spacing w:after="200" w:line="276" w:lineRule="auto"/>
      <w:ind w:left="720"/>
      <w:contextualSpacing/>
    </w:pPr>
    <w:rPr>
      <w:rFonts w:eastAsiaTheme="minorHAnsi"/>
    </w:rPr>
  </w:style>
  <w:style w:type="paragraph" w:customStyle="1" w:styleId="917A5CFDFF1045D4AF1A73FC3101AFA93">
    <w:name w:val="917A5CFDFF1045D4AF1A73FC3101AFA93"/>
    <w:rsid w:val="00574BAC"/>
    <w:pPr>
      <w:spacing w:after="200" w:line="276" w:lineRule="auto"/>
    </w:pPr>
    <w:rPr>
      <w:rFonts w:eastAsiaTheme="minorHAnsi"/>
    </w:rPr>
  </w:style>
  <w:style w:type="paragraph" w:customStyle="1" w:styleId="733F8D7336E749FCBD2C101D8098667F5">
    <w:name w:val="733F8D7336E749FCBD2C101D8098667F5"/>
    <w:rsid w:val="00574BAC"/>
    <w:pPr>
      <w:spacing w:after="200" w:line="276" w:lineRule="auto"/>
      <w:ind w:left="720"/>
      <w:contextualSpacing/>
    </w:pPr>
    <w:rPr>
      <w:rFonts w:eastAsiaTheme="minorHAnsi"/>
    </w:rPr>
  </w:style>
  <w:style w:type="paragraph" w:customStyle="1" w:styleId="8E00FA85A453451C8CD585E0C0AD969A">
    <w:name w:val="8E00FA85A453451C8CD585E0C0AD969A"/>
    <w:rsid w:val="00CE377B"/>
  </w:style>
  <w:style w:type="paragraph" w:customStyle="1" w:styleId="FBF39E4215A54A9AA2DC48C3D84EC013">
    <w:name w:val="FBF39E4215A54A9AA2DC48C3D84EC013"/>
    <w:rsid w:val="00CE377B"/>
    <w:pPr>
      <w:spacing w:after="200" w:line="276" w:lineRule="auto"/>
    </w:pPr>
    <w:rPr>
      <w:rFonts w:eastAsiaTheme="minorHAnsi"/>
    </w:rPr>
  </w:style>
  <w:style w:type="paragraph" w:customStyle="1" w:styleId="897C65CA0ABD46BEB6ADDBA917C1232E">
    <w:name w:val="897C65CA0ABD46BEB6ADDBA917C1232E"/>
    <w:rsid w:val="00CE377B"/>
    <w:pPr>
      <w:spacing w:after="200" w:line="276" w:lineRule="auto"/>
    </w:pPr>
    <w:rPr>
      <w:rFonts w:eastAsiaTheme="minorHAnsi"/>
    </w:rPr>
  </w:style>
  <w:style w:type="paragraph" w:customStyle="1" w:styleId="1B37F64D3BA34D4682F99269037BC9175">
    <w:name w:val="1B37F64D3BA34D4682F99269037BC9175"/>
    <w:rsid w:val="00CE377B"/>
    <w:pPr>
      <w:spacing w:after="200" w:line="276" w:lineRule="auto"/>
    </w:pPr>
    <w:rPr>
      <w:rFonts w:eastAsiaTheme="minorHAnsi"/>
    </w:rPr>
  </w:style>
  <w:style w:type="paragraph" w:customStyle="1" w:styleId="01912269ADDE48318AA196FC1525E4466">
    <w:name w:val="01912269ADDE48318AA196FC1525E4466"/>
    <w:rsid w:val="00CE377B"/>
    <w:pPr>
      <w:spacing w:after="200" w:line="276" w:lineRule="auto"/>
    </w:pPr>
    <w:rPr>
      <w:rFonts w:eastAsiaTheme="minorHAnsi"/>
    </w:rPr>
  </w:style>
  <w:style w:type="paragraph" w:customStyle="1" w:styleId="FE457B7FB51149E5A606ED8614DE3F3E5">
    <w:name w:val="FE457B7FB51149E5A606ED8614DE3F3E5"/>
    <w:rsid w:val="00CE377B"/>
    <w:pPr>
      <w:spacing w:after="200" w:line="276" w:lineRule="auto"/>
    </w:pPr>
    <w:rPr>
      <w:rFonts w:eastAsiaTheme="minorHAnsi"/>
    </w:rPr>
  </w:style>
  <w:style w:type="paragraph" w:customStyle="1" w:styleId="B240E350479949CB98A4DD5A5D1BBDDC5">
    <w:name w:val="B240E350479949CB98A4DD5A5D1BBDDC5"/>
    <w:rsid w:val="00CE377B"/>
    <w:pPr>
      <w:spacing w:after="200" w:line="276" w:lineRule="auto"/>
    </w:pPr>
    <w:rPr>
      <w:rFonts w:eastAsiaTheme="minorHAnsi"/>
    </w:rPr>
  </w:style>
  <w:style w:type="paragraph" w:customStyle="1" w:styleId="9091C24F36DA4171B1B6DB02F367D5C85">
    <w:name w:val="9091C24F36DA4171B1B6DB02F367D5C85"/>
    <w:rsid w:val="00CE377B"/>
    <w:pPr>
      <w:spacing w:after="200" w:line="276" w:lineRule="auto"/>
    </w:pPr>
    <w:rPr>
      <w:rFonts w:eastAsiaTheme="minorHAnsi"/>
    </w:rPr>
  </w:style>
  <w:style w:type="paragraph" w:customStyle="1" w:styleId="8F4965A8BB3D4C6BAA5715B3BE397AAF5">
    <w:name w:val="8F4965A8BB3D4C6BAA5715B3BE397AAF5"/>
    <w:rsid w:val="00CE377B"/>
    <w:pPr>
      <w:spacing w:after="200" w:line="276" w:lineRule="auto"/>
    </w:pPr>
    <w:rPr>
      <w:rFonts w:eastAsiaTheme="minorHAnsi"/>
    </w:rPr>
  </w:style>
  <w:style w:type="paragraph" w:customStyle="1" w:styleId="E188F6CE7B6346CC843788FDDE83A8D09">
    <w:name w:val="E188F6CE7B6346CC843788FDDE83A8D09"/>
    <w:rsid w:val="00CE377B"/>
    <w:pPr>
      <w:spacing w:after="200" w:line="276" w:lineRule="auto"/>
      <w:ind w:left="720"/>
      <w:contextualSpacing/>
    </w:pPr>
    <w:rPr>
      <w:rFonts w:eastAsiaTheme="minorHAnsi"/>
    </w:rPr>
  </w:style>
  <w:style w:type="paragraph" w:customStyle="1" w:styleId="9A6579FF586A4444BDFEA66A44C5BE296">
    <w:name w:val="9A6579FF586A4444BDFEA66A44C5BE296"/>
    <w:rsid w:val="00CE377B"/>
    <w:pPr>
      <w:spacing w:after="200" w:line="276" w:lineRule="auto"/>
    </w:pPr>
    <w:rPr>
      <w:rFonts w:eastAsiaTheme="minorHAnsi"/>
    </w:rPr>
  </w:style>
  <w:style w:type="paragraph" w:customStyle="1" w:styleId="BEA474FAE11F41A6BB94CDA1E3A7CFB06">
    <w:name w:val="BEA474FAE11F41A6BB94CDA1E3A7CFB06"/>
    <w:rsid w:val="00CE377B"/>
    <w:pPr>
      <w:spacing w:after="200" w:line="276" w:lineRule="auto"/>
    </w:pPr>
    <w:rPr>
      <w:rFonts w:eastAsiaTheme="minorHAnsi"/>
    </w:rPr>
  </w:style>
  <w:style w:type="paragraph" w:customStyle="1" w:styleId="06916481631A4854B6E94E8623B93F726">
    <w:name w:val="06916481631A4854B6E94E8623B93F726"/>
    <w:rsid w:val="00CE377B"/>
    <w:pPr>
      <w:spacing w:after="200" w:line="276" w:lineRule="auto"/>
    </w:pPr>
    <w:rPr>
      <w:rFonts w:eastAsiaTheme="minorHAnsi"/>
    </w:rPr>
  </w:style>
  <w:style w:type="paragraph" w:customStyle="1" w:styleId="7866E2F2E46741078B69DC8E2F1C42FC6">
    <w:name w:val="7866E2F2E46741078B69DC8E2F1C42FC6"/>
    <w:rsid w:val="00CE377B"/>
    <w:pPr>
      <w:spacing w:after="200" w:line="276" w:lineRule="auto"/>
    </w:pPr>
    <w:rPr>
      <w:rFonts w:eastAsiaTheme="minorHAnsi"/>
    </w:rPr>
  </w:style>
  <w:style w:type="paragraph" w:customStyle="1" w:styleId="AACCA27E40E9494FA308EDE87446E2426">
    <w:name w:val="AACCA27E40E9494FA308EDE87446E2426"/>
    <w:rsid w:val="00CE377B"/>
    <w:pPr>
      <w:spacing w:after="200" w:line="276" w:lineRule="auto"/>
    </w:pPr>
    <w:rPr>
      <w:rFonts w:eastAsiaTheme="minorHAnsi"/>
    </w:rPr>
  </w:style>
  <w:style w:type="paragraph" w:customStyle="1" w:styleId="5D5D4441DED649AD81D37ABD50C524DB6">
    <w:name w:val="5D5D4441DED649AD81D37ABD50C524DB6"/>
    <w:rsid w:val="00CE377B"/>
    <w:pPr>
      <w:spacing w:after="200" w:line="276" w:lineRule="auto"/>
    </w:pPr>
    <w:rPr>
      <w:rFonts w:eastAsiaTheme="minorHAnsi"/>
    </w:rPr>
  </w:style>
  <w:style w:type="paragraph" w:customStyle="1" w:styleId="F33AF782192947A8B37C4137AB742FDA3">
    <w:name w:val="F33AF782192947A8B37C4137AB742FDA3"/>
    <w:rsid w:val="00CE377B"/>
    <w:pPr>
      <w:spacing w:after="200" w:line="276" w:lineRule="auto"/>
      <w:ind w:left="720"/>
      <w:contextualSpacing/>
    </w:pPr>
    <w:rPr>
      <w:rFonts w:eastAsiaTheme="minorHAnsi"/>
    </w:rPr>
  </w:style>
  <w:style w:type="paragraph" w:customStyle="1" w:styleId="EB78C99F7BA14C8B9169DA87E64C19F64">
    <w:name w:val="EB78C99F7BA14C8B9169DA87E64C19F64"/>
    <w:rsid w:val="00CE377B"/>
    <w:pPr>
      <w:spacing w:after="200" w:line="276" w:lineRule="auto"/>
    </w:pPr>
    <w:rPr>
      <w:rFonts w:eastAsiaTheme="minorHAnsi"/>
    </w:rPr>
  </w:style>
  <w:style w:type="paragraph" w:customStyle="1" w:styleId="A7B37A691F40440F9DFC950AAAA7356F3">
    <w:name w:val="A7B37A691F40440F9DFC950AAAA7356F3"/>
    <w:rsid w:val="00CE377B"/>
    <w:pPr>
      <w:spacing w:after="200" w:line="276" w:lineRule="auto"/>
      <w:ind w:left="720"/>
      <w:contextualSpacing/>
    </w:pPr>
    <w:rPr>
      <w:rFonts w:eastAsiaTheme="minorHAnsi"/>
    </w:rPr>
  </w:style>
  <w:style w:type="paragraph" w:customStyle="1" w:styleId="917A5CFDFF1045D4AF1A73FC3101AFA94">
    <w:name w:val="917A5CFDFF1045D4AF1A73FC3101AFA94"/>
    <w:rsid w:val="00CE377B"/>
    <w:pPr>
      <w:spacing w:after="200" w:line="276" w:lineRule="auto"/>
    </w:pPr>
    <w:rPr>
      <w:rFonts w:eastAsiaTheme="minorHAnsi"/>
    </w:rPr>
  </w:style>
  <w:style w:type="paragraph" w:customStyle="1" w:styleId="733F8D7336E749FCBD2C101D8098667F6">
    <w:name w:val="733F8D7336E749FCBD2C101D8098667F6"/>
    <w:rsid w:val="00CE377B"/>
    <w:pPr>
      <w:spacing w:after="200" w:line="276" w:lineRule="auto"/>
      <w:ind w:left="720"/>
      <w:contextualSpacing/>
    </w:pPr>
    <w:rPr>
      <w:rFonts w:eastAsiaTheme="minorHAnsi"/>
    </w:rPr>
  </w:style>
  <w:style w:type="paragraph" w:customStyle="1" w:styleId="1B0EF306BE4D4475A49965640A101516">
    <w:name w:val="1B0EF306BE4D4475A49965640A101516"/>
    <w:rsid w:val="00814740"/>
  </w:style>
  <w:style w:type="paragraph" w:customStyle="1" w:styleId="897C65CA0ABD46BEB6ADDBA917C1232E1">
    <w:name w:val="897C65CA0ABD46BEB6ADDBA917C1232E1"/>
    <w:rsid w:val="00814740"/>
    <w:pPr>
      <w:spacing w:after="200" w:line="276" w:lineRule="auto"/>
    </w:pPr>
    <w:rPr>
      <w:rFonts w:eastAsiaTheme="minorHAnsi"/>
    </w:rPr>
  </w:style>
  <w:style w:type="paragraph" w:customStyle="1" w:styleId="1B37F64D3BA34D4682F99269037BC9176">
    <w:name w:val="1B37F64D3BA34D4682F99269037BC9176"/>
    <w:rsid w:val="00814740"/>
    <w:pPr>
      <w:spacing w:after="200" w:line="276" w:lineRule="auto"/>
    </w:pPr>
    <w:rPr>
      <w:rFonts w:eastAsiaTheme="minorHAnsi"/>
    </w:rPr>
  </w:style>
  <w:style w:type="paragraph" w:customStyle="1" w:styleId="01912269ADDE48318AA196FC1525E4467">
    <w:name w:val="01912269ADDE48318AA196FC1525E4467"/>
    <w:rsid w:val="00814740"/>
    <w:pPr>
      <w:spacing w:after="200" w:line="276" w:lineRule="auto"/>
    </w:pPr>
    <w:rPr>
      <w:rFonts w:eastAsiaTheme="minorHAnsi"/>
    </w:rPr>
  </w:style>
  <w:style w:type="paragraph" w:customStyle="1" w:styleId="FE457B7FB51149E5A606ED8614DE3F3E6">
    <w:name w:val="FE457B7FB51149E5A606ED8614DE3F3E6"/>
    <w:rsid w:val="00814740"/>
    <w:pPr>
      <w:spacing w:after="200" w:line="276" w:lineRule="auto"/>
    </w:pPr>
    <w:rPr>
      <w:rFonts w:eastAsiaTheme="minorHAnsi"/>
    </w:rPr>
  </w:style>
  <w:style w:type="paragraph" w:customStyle="1" w:styleId="B240E350479949CB98A4DD5A5D1BBDDC6">
    <w:name w:val="B240E350479949CB98A4DD5A5D1BBDDC6"/>
    <w:rsid w:val="00814740"/>
    <w:pPr>
      <w:spacing w:after="200" w:line="276" w:lineRule="auto"/>
    </w:pPr>
    <w:rPr>
      <w:rFonts w:eastAsiaTheme="minorHAnsi"/>
    </w:rPr>
  </w:style>
  <w:style w:type="paragraph" w:customStyle="1" w:styleId="9091C24F36DA4171B1B6DB02F367D5C86">
    <w:name w:val="9091C24F36DA4171B1B6DB02F367D5C86"/>
    <w:rsid w:val="00814740"/>
    <w:pPr>
      <w:spacing w:after="200" w:line="276" w:lineRule="auto"/>
    </w:pPr>
    <w:rPr>
      <w:rFonts w:eastAsiaTheme="minorHAnsi"/>
    </w:rPr>
  </w:style>
  <w:style w:type="paragraph" w:customStyle="1" w:styleId="8F4965A8BB3D4C6BAA5715B3BE397AAF6">
    <w:name w:val="8F4965A8BB3D4C6BAA5715B3BE397AAF6"/>
    <w:rsid w:val="00814740"/>
    <w:pPr>
      <w:spacing w:after="200" w:line="276" w:lineRule="auto"/>
    </w:pPr>
    <w:rPr>
      <w:rFonts w:eastAsiaTheme="minorHAnsi"/>
    </w:rPr>
  </w:style>
  <w:style w:type="paragraph" w:customStyle="1" w:styleId="E188F6CE7B6346CC843788FDDE83A8D010">
    <w:name w:val="E188F6CE7B6346CC843788FDDE83A8D010"/>
    <w:rsid w:val="00814740"/>
    <w:pPr>
      <w:spacing w:after="200" w:line="276" w:lineRule="auto"/>
      <w:ind w:left="720"/>
      <w:contextualSpacing/>
    </w:pPr>
    <w:rPr>
      <w:rFonts w:eastAsiaTheme="minorHAnsi"/>
    </w:rPr>
  </w:style>
  <w:style w:type="paragraph" w:customStyle="1" w:styleId="1B0EF306BE4D4475A49965640A1015161">
    <w:name w:val="1B0EF306BE4D4475A49965640A1015161"/>
    <w:rsid w:val="00814740"/>
    <w:pPr>
      <w:spacing w:after="200" w:line="276" w:lineRule="auto"/>
    </w:pPr>
    <w:rPr>
      <w:rFonts w:eastAsiaTheme="minorHAnsi"/>
    </w:rPr>
  </w:style>
  <w:style w:type="paragraph" w:customStyle="1" w:styleId="733F8D7336E749FCBD2C101D8098667F7">
    <w:name w:val="733F8D7336E749FCBD2C101D8098667F7"/>
    <w:rsid w:val="00814740"/>
    <w:pPr>
      <w:spacing w:after="200" w:line="276" w:lineRule="auto"/>
      <w:ind w:left="720"/>
      <w:contextualSpacing/>
    </w:pPr>
    <w:rPr>
      <w:rFonts w:eastAsiaTheme="minorHAnsi"/>
    </w:rPr>
  </w:style>
  <w:style w:type="paragraph" w:customStyle="1" w:styleId="64CD88709DA842FBA3CA368193CFEF64">
    <w:name w:val="64CD88709DA842FBA3CA368193CFEF64"/>
    <w:rsid w:val="00814740"/>
  </w:style>
  <w:style w:type="paragraph" w:customStyle="1" w:styleId="897C65CA0ABD46BEB6ADDBA917C1232E2">
    <w:name w:val="897C65CA0ABD46BEB6ADDBA917C1232E2"/>
    <w:rsid w:val="00814740"/>
    <w:pPr>
      <w:spacing w:after="200" w:line="276" w:lineRule="auto"/>
    </w:pPr>
    <w:rPr>
      <w:rFonts w:eastAsiaTheme="minorHAnsi"/>
    </w:rPr>
  </w:style>
  <w:style w:type="paragraph" w:customStyle="1" w:styleId="1B37F64D3BA34D4682F99269037BC9177">
    <w:name w:val="1B37F64D3BA34D4682F99269037BC9177"/>
    <w:rsid w:val="00814740"/>
    <w:pPr>
      <w:spacing w:after="200" w:line="276" w:lineRule="auto"/>
    </w:pPr>
    <w:rPr>
      <w:rFonts w:eastAsiaTheme="minorHAnsi"/>
    </w:rPr>
  </w:style>
  <w:style w:type="paragraph" w:customStyle="1" w:styleId="01912269ADDE48318AA196FC1525E4468">
    <w:name w:val="01912269ADDE48318AA196FC1525E4468"/>
    <w:rsid w:val="00814740"/>
    <w:pPr>
      <w:spacing w:after="200" w:line="276" w:lineRule="auto"/>
    </w:pPr>
    <w:rPr>
      <w:rFonts w:eastAsiaTheme="minorHAnsi"/>
    </w:rPr>
  </w:style>
  <w:style w:type="paragraph" w:customStyle="1" w:styleId="FE457B7FB51149E5A606ED8614DE3F3E7">
    <w:name w:val="FE457B7FB51149E5A606ED8614DE3F3E7"/>
    <w:rsid w:val="00814740"/>
    <w:pPr>
      <w:spacing w:after="200" w:line="276" w:lineRule="auto"/>
    </w:pPr>
    <w:rPr>
      <w:rFonts w:eastAsiaTheme="minorHAnsi"/>
    </w:rPr>
  </w:style>
  <w:style w:type="paragraph" w:customStyle="1" w:styleId="B240E350479949CB98A4DD5A5D1BBDDC7">
    <w:name w:val="B240E350479949CB98A4DD5A5D1BBDDC7"/>
    <w:rsid w:val="00814740"/>
    <w:pPr>
      <w:spacing w:after="200" w:line="276" w:lineRule="auto"/>
    </w:pPr>
    <w:rPr>
      <w:rFonts w:eastAsiaTheme="minorHAnsi"/>
    </w:rPr>
  </w:style>
  <w:style w:type="paragraph" w:customStyle="1" w:styleId="9091C24F36DA4171B1B6DB02F367D5C87">
    <w:name w:val="9091C24F36DA4171B1B6DB02F367D5C87"/>
    <w:rsid w:val="00814740"/>
    <w:pPr>
      <w:spacing w:after="200" w:line="276" w:lineRule="auto"/>
    </w:pPr>
    <w:rPr>
      <w:rFonts w:eastAsiaTheme="minorHAnsi"/>
    </w:rPr>
  </w:style>
  <w:style w:type="paragraph" w:customStyle="1" w:styleId="8F4965A8BB3D4C6BAA5715B3BE397AAF7">
    <w:name w:val="8F4965A8BB3D4C6BAA5715B3BE397AAF7"/>
    <w:rsid w:val="00814740"/>
    <w:pPr>
      <w:spacing w:after="200" w:line="276" w:lineRule="auto"/>
    </w:pPr>
    <w:rPr>
      <w:rFonts w:eastAsiaTheme="minorHAnsi"/>
    </w:rPr>
  </w:style>
  <w:style w:type="paragraph" w:customStyle="1" w:styleId="E188F6CE7B6346CC843788FDDE83A8D011">
    <w:name w:val="E188F6CE7B6346CC843788FDDE83A8D011"/>
    <w:rsid w:val="00814740"/>
    <w:pPr>
      <w:spacing w:after="200" w:line="276" w:lineRule="auto"/>
      <w:ind w:left="720"/>
      <w:contextualSpacing/>
    </w:pPr>
    <w:rPr>
      <w:rFonts w:eastAsiaTheme="minorHAnsi"/>
    </w:rPr>
  </w:style>
  <w:style w:type="paragraph" w:customStyle="1" w:styleId="1B0EF306BE4D4475A49965640A1015162">
    <w:name w:val="1B0EF306BE4D4475A49965640A1015162"/>
    <w:rsid w:val="00814740"/>
    <w:pPr>
      <w:spacing w:after="200" w:line="276" w:lineRule="auto"/>
    </w:pPr>
    <w:rPr>
      <w:rFonts w:eastAsiaTheme="minorHAnsi"/>
    </w:rPr>
  </w:style>
  <w:style w:type="paragraph" w:customStyle="1" w:styleId="64CD88709DA842FBA3CA368193CFEF641">
    <w:name w:val="64CD88709DA842FBA3CA368193CFEF641"/>
    <w:rsid w:val="00814740"/>
    <w:pPr>
      <w:spacing w:after="200" w:line="276" w:lineRule="auto"/>
    </w:pPr>
    <w:rPr>
      <w:rFonts w:eastAsiaTheme="minorHAnsi"/>
    </w:rPr>
  </w:style>
  <w:style w:type="paragraph" w:customStyle="1" w:styleId="733F8D7336E749FCBD2C101D8098667F8">
    <w:name w:val="733F8D7336E749FCBD2C101D8098667F8"/>
    <w:rsid w:val="00814740"/>
    <w:pPr>
      <w:spacing w:after="200" w:line="276" w:lineRule="auto"/>
      <w:ind w:left="720"/>
      <w:contextualSpacing/>
    </w:pPr>
    <w:rPr>
      <w:rFonts w:eastAsiaTheme="minorHAnsi"/>
    </w:rPr>
  </w:style>
  <w:style w:type="paragraph" w:customStyle="1" w:styleId="57A533C714564854A74DC8963DDAE8B1">
    <w:name w:val="57A533C714564854A74DC8963DDAE8B1"/>
    <w:rsid w:val="00814740"/>
  </w:style>
  <w:style w:type="paragraph" w:customStyle="1" w:styleId="897C65CA0ABD46BEB6ADDBA917C1232E3">
    <w:name w:val="897C65CA0ABD46BEB6ADDBA917C1232E3"/>
    <w:rsid w:val="00814740"/>
    <w:pPr>
      <w:spacing w:after="200" w:line="276" w:lineRule="auto"/>
    </w:pPr>
    <w:rPr>
      <w:rFonts w:eastAsiaTheme="minorHAnsi"/>
    </w:rPr>
  </w:style>
  <w:style w:type="paragraph" w:customStyle="1" w:styleId="1B37F64D3BA34D4682F99269037BC9178">
    <w:name w:val="1B37F64D3BA34D4682F99269037BC9178"/>
    <w:rsid w:val="00814740"/>
    <w:pPr>
      <w:spacing w:after="200" w:line="276" w:lineRule="auto"/>
    </w:pPr>
    <w:rPr>
      <w:rFonts w:eastAsiaTheme="minorHAnsi"/>
    </w:rPr>
  </w:style>
  <w:style w:type="paragraph" w:customStyle="1" w:styleId="01912269ADDE48318AA196FC1525E4469">
    <w:name w:val="01912269ADDE48318AA196FC1525E4469"/>
    <w:rsid w:val="00814740"/>
    <w:pPr>
      <w:spacing w:after="200" w:line="276" w:lineRule="auto"/>
    </w:pPr>
    <w:rPr>
      <w:rFonts w:eastAsiaTheme="minorHAnsi"/>
    </w:rPr>
  </w:style>
  <w:style w:type="paragraph" w:customStyle="1" w:styleId="FE457B7FB51149E5A606ED8614DE3F3E8">
    <w:name w:val="FE457B7FB51149E5A606ED8614DE3F3E8"/>
    <w:rsid w:val="00814740"/>
    <w:pPr>
      <w:spacing w:after="200" w:line="276" w:lineRule="auto"/>
    </w:pPr>
    <w:rPr>
      <w:rFonts w:eastAsiaTheme="minorHAnsi"/>
    </w:rPr>
  </w:style>
  <w:style w:type="paragraph" w:customStyle="1" w:styleId="B240E350479949CB98A4DD5A5D1BBDDC8">
    <w:name w:val="B240E350479949CB98A4DD5A5D1BBDDC8"/>
    <w:rsid w:val="00814740"/>
    <w:pPr>
      <w:spacing w:after="200" w:line="276" w:lineRule="auto"/>
    </w:pPr>
    <w:rPr>
      <w:rFonts w:eastAsiaTheme="minorHAnsi"/>
    </w:rPr>
  </w:style>
  <w:style w:type="paragraph" w:customStyle="1" w:styleId="9091C24F36DA4171B1B6DB02F367D5C88">
    <w:name w:val="9091C24F36DA4171B1B6DB02F367D5C88"/>
    <w:rsid w:val="00814740"/>
    <w:pPr>
      <w:spacing w:after="200" w:line="276" w:lineRule="auto"/>
    </w:pPr>
    <w:rPr>
      <w:rFonts w:eastAsiaTheme="minorHAnsi"/>
    </w:rPr>
  </w:style>
  <w:style w:type="paragraph" w:customStyle="1" w:styleId="8F4965A8BB3D4C6BAA5715B3BE397AAF8">
    <w:name w:val="8F4965A8BB3D4C6BAA5715B3BE397AAF8"/>
    <w:rsid w:val="00814740"/>
    <w:pPr>
      <w:spacing w:after="200" w:line="276" w:lineRule="auto"/>
    </w:pPr>
    <w:rPr>
      <w:rFonts w:eastAsiaTheme="minorHAnsi"/>
    </w:rPr>
  </w:style>
  <w:style w:type="paragraph" w:customStyle="1" w:styleId="E188F6CE7B6346CC843788FDDE83A8D012">
    <w:name w:val="E188F6CE7B6346CC843788FDDE83A8D012"/>
    <w:rsid w:val="00814740"/>
    <w:pPr>
      <w:spacing w:after="200" w:line="276" w:lineRule="auto"/>
      <w:ind w:left="720"/>
      <w:contextualSpacing/>
    </w:pPr>
    <w:rPr>
      <w:rFonts w:eastAsiaTheme="minorHAnsi"/>
    </w:rPr>
  </w:style>
  <w:style w:type="paragraph" w:customStyle="1" w:styleId="1B0EF306BE4D4475A49965640A1015163">
    <w:name w:val="1B0EF306BE4D4475A49965640A1015163"/>
    <w:rsid w:val="00814740"/>
    <w:pPr>
      <w:spacing w:after="200" w:line="276" w:lineRule="auto"/>
    </w:pPr>
    <w:rPr>
      <w:rFonts w:eastAsiaTheme="minorHAnsi"/>
    </w:rPr>
  </w:style>
  <w:style w:type="paragraph" w:customStyle="1" w:styleId="64CD88709DA842FBA3CA368193CFEF642">
    <w:name w:val="64CD88709DA842FBA3CA368193CFEF642"/>
    <w:rsid w:val="00814740"/>
    <w:pPr>
      <w:spacing w:after="200" w:line="276" w:lineRule="auto"/>
    </w:pPr>
    <w:rPr>
      <w:rFonts w:eastAsiaTheme="minorHAnsi"/>
    </w:rPr>
  </w:style>
  <w:style w:type="paragraph" w:customStyle="1" w:styleId="57A533C714564854A74DC8963DDAE8B11">
    <w:name w:val="57A533C714564854A74DC8963DDAE8B11"/>
    <w:rsid w:val="00814740"/>
    <w:pPr>
      <w:spacing w:after="200" w:line="276" w:lineRule="auto"/>
    </w:pPr>
    <w:rPr>
      <w:rFonts w:eastAsiaTheme="minorHAnsi"/>
    </w:rPr>
  </w:style>
  <w:style w:type="paragraph" w:customStyle="1" w:styleId="733F8D7336E749FCBD2C101D8098667F9">
    <w:name w:val="733F8D7336E749FCBD2C101D8098667F9"/>
    <w:rsid w:val="00814740"/>
    <w:pPr>
      <w:spacing w:after="200" w:line="276" w:lineRule="auto"/>
      <w:ind w:left="720"/>
      <w:contextualSpacing/>
    </w:pPr>
    <w:rPr>
      <w:rFonts w:eastAsiaTheme="minorHAnsi"/>
    </w:rPr>
  </w:style>
  <w:style w:type="paragraph" w:customStyle="1" w:styleId="7D0A3A1A6C2E4133AC17FA1CAE3B6BF1">
    <w:name w:val="7D0A3A1A6C2E4133AC17FA1CAE3B6BF1"/>
    <w:rsid w:val="00814740"/>
  </w:style>
  <w:style w:type="paragraph" w:customStyle="1" w:styleId="897C65CA0ABD46BEB6ADDBA917C1232E4">
    <w:name w:val="897C65CA0ABD46BEB6ADDBA917C1232E4"/>
    <w:rsid w:val="00814740"/>
    <w:pPr>
      <w:spacing w:after="200" w:line="276" w:lineRule="auto"/>
    </w:pPr>
    <w:rPr>
      <w:rFonts w:eastAsiaTheme="minorHAnsi"/>
    </w:rPr>
  </w:style>
  <w:style w:type="paragraph" w:customStyle="1" w:styleId="1B37F64D3BA34D4682F99269037BC9179">
    <w:name w:val="1B37F64D3BA34D4682F99269037BC9179"/>
    <w:rsid w:val="00814740"/>
    <w:pPr>
      <w:spacing w:after="200" w:line="276" w:lineRule="auto"/>
    </w:pPr>
    <w:rPr>
      <w:rFonts w:eastAsiaTheme="minorHAnsi"/>
    </w:rPr>
  </w:style>
  <w:style w:type="paragraph" w:customStyle="1" w:styleId="01912269ADDE48318AA196FC1525E44610">
    <w:name w:val="01912269ADDE48318AA196FC1525E44610"/>
    <w:rsid w:val="00814740"/>
    <w:pPr>
      <w:spacing w:after="200" w:line="276" w:lineRule="auto"/>
    </w:pPr>
    <w:rPr>
      <w:rFonts w:eastAsiaTheme="minorHAnsi"/>
    </w:rPr>
  </w:style>
  <w:style w:type="paragraph" w:customStyle="1" w:styleId="FE457B7FB51149E5A606ED8614DE3F3E9">
    <w:name w:val="FE457B7FB51149E5A606ED8614DE3F3E9"/>
    <w:rsid w:val="00814740"/>
    <w:pPr>
      <w:spacing w:after="200" w:line="276" w:lineRule="auto"/>
    </w:pPr>
    <w:rPr>
      <w:rFonts w:eastAsiaTheme="minorHAnsi"/>
    </w:rPr>
  </w:style>
  <w:style w:type="paragraph" w:customStyle="1" w:styleId="B240E350479949CB98A4DD5A5D1BBDDC9">
    <w:name w:val="B240E350479949CB98A4DD5A5D1BBDDC9"/>
    <w:rsid w:val="00814740"/>
    <w:pPr>
      <w:spacing w:after="200" w:line="276" w:lineRule="auto"/>
    </w:pPr>
    <w:rPr>
      <w:rFonts w:eastAsiaTheme="minorHAnsi"/>
    </w:rPr>
  </w:style>
  <w:style w:type="paragraph" w:customStyle="1" w:styleId="9091C24F36DA4171B1B6DB02F367D5C89">
    <w:name w:val="9091C24F36DA4171B1B6DB02F367D5C89"/>
    <w:rsid w:val="00814740"/>
    <w:pPr>
      <w:spacing w:after="200" w:line="276" w:lineRule="auto"/>
    </w:pPr>
    <w:rPr>
      <w:rFonts w:eastAsiaTheme="minorHAnsi"/>
    </w:rPr>
  </w:style>
  <w:style w:type="paragraph" w:customStyle="1" w:styleId="8F4965A8BB3D4C6BAA5715B3BE397AAF9">
    <w:name w:val="8F4965A8BB3D4C6BAA5715B3BE397AAF9"/>
    <w:rsid w:val="00814740"/>
    <w:pPr>
      <w:spacing w:after="200" w:line="276" w:lineRule="auto"/>
    </w:pPr>
    <w:rPr>
      <w:rFonts w:eastAsiaTheme="minorHAnsi"/>
    </w:rPr>
  </w:style>
  <w:style w:type="paragraph" w:customStyle="1" w:styleId="E188F6CE7B6346CC843788FDDE83A8D013">
    <w:name w:val="E188F6CE7B6346CC843788FDDE83A8D013"/>
    <w:rsid w:val="00814740"/>
    <w:pPr>
      <w:spacing w:after="200" w:line="276" w:lineRule="auto"/>
      <w:ind w:left="720"/>
      <w:contextualSpacing/>
    </w:pPr>
    <w:rPr>
      <w:rFonts w:eastAsiaTheme="minorHAnsi"/>
    </w:rPr>
  </w:style>
  <w:style w:type="paragraph" w:customStyle="1" w:styleId="1B0EF306BE4D4475A49965640A1015164">
    <w:name w:val="1B0EF306BE4D4475A49965640A1015164"/>
    <w:rsid w:val="00814740"/>
    <w:pPr>
      <w:spacing w:after="200" w:line="276" w:lineRule="auto"/>
    </w:pPr>
    <w:rPr>
      <w:rFonts w:eastAsiaTheme="minorHAnsi"/>
    </w:rPr>
  </w:style>
  <w:style w:type="paragraph" w:customStyle="1" w:styleId="64CD88709DA842FBA3CA368193CFEF643">
    <w:name w:val="64CD88709DA842FBA3CA368193CFEF643"/>
    <w:rsid w:val="00814740"/>
    <w:pPr>
      <w:spacing w:after="200" w:line="276" w:lineRule="auto"/>
    </w:pPr>
    <w:rPr>
      <w:rFonts w:eastAsiaTheme="minorHAnsi"/>
    </w:rPr>
  </w:style>
  <w:style w:type="paragraph" w:customStyle="1" w:styleId="57A533C714564854A74DC8963DDAE8B12">
    <w:name w:val="57A533C714564854A74DC8963DDAE8B12"/>
    <w:rsid w:val="00814740"/>
    <w:pPr>
      <w:spacing w:after="200" w:line="276" w:lineRule="auto"/>
    </w:pPr>
    <w:rPr>
      <w:rFonts w:eastAsiaTheme="minorHAnsi"/>
    </w:rPr>
  </w:style>
  <w:style w:type="paragraph" w:customStyle="1" w:styleId="7D0A3A1A6C2E4133AC17FA1CAE3B6BF11">
    <w:name w:val="7D0A3A1A6C2E4133AC17FA1CAE3B6BF11"/>
    <w:rsid w:val="00814740"/>
    <w:pPr>
      <w:spacing w:after="200" w:line="276" w:lineRule="auto"/>
    </w:pPr>
    <w:rPr>
      <w:rFonts w:eastAsiaTheme="minorHAnsi"/>
    </w:rPr>
  </w:style>
  <w:style w:type="paragraph" w:customStyle="1" w:styleId="733F8D7336E749FCBD2C101D8098667F10">
    <w:name w:val="733F8D7336E749FCBD2C101D8098667F10"/>
    <w:rsid w:val="00814740"/>
    <w:pPr>
      <w:spacing w:after="200" w:line="276" w:lineRule="auto"/>
      <w:ind w:left="720"/>
      <w:contextualSpacing/>
    </w:pPr>
    <w:rPr>
      <w:rFonts w:eastAsiaTheme="minorHAnsi"/>
    </w:rPr>
  </w:style>
  <w:style w:type="paragraph" w:customStyle="1" w:styleId="897C65CA0ABD46BEB6ADDBA917C1232E5">
    <w:name w:val="897C65CA0ABD46BEB6ADDBA917C1232E5"/>
    <w:rsid w:val="00814740"/>
    <w:pPr>
      <w:spacing w:after="200" w:line="276" w:lineRule="auto"/>
    </w:pPr>
    <w:rPr>
      <w:rFonts w:eastAsiaTheme="minorHAnsi"/>
    </w:rPr>
  </w:style>
  <w:style w:type="paragraph" w:customStyle="1" w:styleId="1B37F64D3BA34D4682F99269037BC91710">
    <w:name w:val="1B37F64D3BA34D4682F99269037BC91710"/>
    <w:rsid w:val="00814740"/>
    <w:pPr>
      <w:spacing w:after="200" w:line="276" w:lineRule="auto"/>
    </w:pPr>
    <w:rPr>
      <w:rFonts w:eastAsiaTheme="minorHAnsi"/>
    </w:rPr>
  </w:style>
  <w:style w:type="paragraph" w:customStyle="1" w:styleId="01912269ADDE48318AA196FC1525E44611">
    <w:name w:val="01912269ADDE48318AA196FC1525E44611"/>
    <w:rsid w:val="00814740"/>
    <w:pPr>
      <w:spacing w:after="200" w:line="276" w:lineRule="auto"/>
    </w:pPr>
    <w:rPr>
      <w:rFonts w:eastAsiaTheme="minorHAnsi"/>
    </w:rPr>
  </w:style>
  <w:style w:type="paragraph" w:customStyle="1" w:styleId="FE457B7FB51149E5A606ED8614DE3F3E10">
    <w:name w:val="FE457B7FB51149E5A606ED8614DE3F3E10"/>
    <w:rsid w:val="00814740"/>
    <w:pPr>
      <w:spacing w:after="200" w:line="276" w:lineRule="auto"/>
    </w:pPr>
    <w:rPr>
      <w:rFonts w:eastAsiaTheme="minorHAnsi"/>
    </w:rPr>
  </w:style>
  <w:style w:type="paragraph" w:customStyle="1" w:styleId="B240E350479949CB98A4DD5A5D1BBDDC10">
    <w:name w:val="B240E350479949CB98A4DD5A5D1BBDDC10"/>
    <w:rsid w:val="00814740"/>
    <w:pPr>
      <w:spacing w:after="200" w:line="276" w:lineRule="auto"/>
    </w:pPr>
    <w:rPr>
      <w:rFonts w:eastAsiaTheme="minorHAnsi"/>
    </w:rPr>
  </w:style>
  <w:style w:type="paragraph" w:customStyle="1" w:styleId="9091C24F36DA4171B1B6DB02F367D5C810">
    <w:name w:val="9091C24F36DA4171B1B6DB02F367D5C810"/>
    <w:rsid w:val="00814740"/>
    <w:pPr>
      <w:spacing w:after="200" w:line="276" w:lineRule="auto"/>
    </w:pPr>
    <w:rPr>
      <w:rFonts w:eastAsiaTheme="minorHAnsi"/>
    </w:rPr>
  </w:style>
  <w:style w:type="paragraph" w:customStyle="1" w:styleId="8F4965A8BB3D4C6BAA5715B3BE397AAF10">
    <w:name w:val="8F4965A8BB3D4C6BAA5715B3BE397AAF10"/>
    <w:rsid w:val="00814740"/>
    <w:pPr>
      <w:spacing w:after="200" w:line="276" w:lineRule="auto"/>
    </w:pPr>
    <w:rPr>
      <w:rFonts w:eastAsiaTheme="minorHAnsi"/>
    </w:rPr>
  </w:style>
  <w:style w:type="paragraph" w:customStyle="1" w:styleId="E188F6CE7B6346CC843788FDDE83A8D014">
    <w:name w:val="E188F6CE7B6346CC843788FDDE83A8D014"/>
    <w:rsid w:val="00814740"/>
    <w:pPr>
      <w:spacing w:after="200" w:line="276" w:lineRule="auto"/>
      <w:ind w:left="720"/>
      <w:contextualSpacing/>
    </w:pPr>
    <w:rPr>
      <w:rFonts w:eastAsiaTheme="minorHAnsi"/>
    </w:rPr>
  </w:style>
  <w:style w:type="paragraph" w:customStyle="1" w:styleId="1B0EF306BE4D4475A49965640A1015165">
    <w:name w:val="1B0EF306BE4D4475A49965640A1015165"/>
    <w:rsid w:val="00814740"/>
    <w:pPr>
      <w:spacing w:after="200" w:line="276" w:lineRule="auto"/>
    </w:pPr>
    <w:rPr>
      <w:rFonts w:eastAsiaTheme="minorHAnsi"/>
    </w:rPr>
  </w:style>
  <w:style w:type="paragraph" w:customStyle="1" w:styleId="64CD88709DA842FBA3CA368193CFEF644">
    <w:name w:val="64CD88709DA842FBA3CA368193CFEF644"/>
    <w:rsid w:val="00814740"/>
    <w:pPr>
      <w:spacing w:after="200" w:line="276" w:lineRule="auto"/>
    </w:pPr>
    <w:rPr>
      <w:rFonts w:eastAsiaTheme="minorHAnsi"/>
    </w:rPr>
  </w:style>
  <w:style w:type="paragraph" w:customStyle="1" w:styleId="57A533C714564854A74DC8963DDAE8B13">
    <w:name w:val="57A533C714564854A74DC8963DDAE8B13"/>
    <w:rsid w:val="00814740"/>
    <w:pPr>
      <w:spacing w:after="200" w:line="276" w:lineRule="auto"/>
    </w:pPr>
    <w:rPr>
      <w:rFonts w:eastAsiaTheme="minorHAnsi"/>
    </w:rPr>
  </w:style>
  <w:style w:type="paragraph" w:customStyle="1" w:styleId="7D0A3A1A6C2E4133AC17FA1CAE3B6BF12">
    <w:name w:val="7D0A3A1A6C2E4133AC17FA1CAE3B6BF12"/>
    <w:rsid w:val="00814740"/>
    <w:pPr>
      <w:spacing w:after="200" w:line="276" w:lineRule="auto"/>
    </w:pPr>
    <w:rPr>
      <w:rFonts w:eastAsiaTheme="minorHAnsi"/>
    </w:rPr>
  </w:style>
  <w:style w:type="paragraph" w:customStyle="1" w:styleId="733F8D7336E749FCBD2C101D8098667F11">
    <w:name w:val="733F8D7336E749FCBD2C101D8098667F11"/>
    <w:rsid w:val="00814740"/>
    <w:pPr>
      <w:spacing w:after="200" w:line="276" w:lineRule="auto"/>
      <w:ind w:left="720"/>
      <w:contextualSpacing/>
    </w:pPr>
    <w:rPr>
      <w:rFonts w:eastAsiaTheme="minorHAnsi"/>
    </w:rPr>
  </w:style>
  <w:style w:type="paragraph" w:customStyle="1" w:styleId="897C65CA0ABD46BEB6ADDBA917C1232E6">
    <w:name w:val="897C65CA0ABD46BEB6ADDBA917C1232E6"/>
    <w:rsid w:val="00814740"/>
    <w:pPr>
      <w:spacing w:after="200" w:line="276" w:lineRule="auto"/>
    </w:pPr>
    <w:rPr>
      <w:rFonts w:eastAsiaTheme="minorHAnsi"/>
    </w:rPr>
  </w:style>
  <w:style w:type="paragraph" w:customStyle="1" w:styleId="1B37F64D3BA34D4682F99269037BC91711">
    <w:name w:val="1B37F64D3BA34D4682F99269037BC91711"/>
    <w:rsid w:val="00814740"/>
    <w:pPr>
      <w:spacing w:after="200" w:line="276" w:lineRule="auto"/>
    </w:pPr>
    <w:rPr>
      <w:rFonts w:eastAsiaTheme="minorHAnsi"/>
    </w:rPr>
  </w:style>
  <w:style w:type="paragraph" w:customStyle="1" w:styleId="01912269ADDE48318AA196FC1525E44612">
    <w:name w:val="01912269ADDE48318AA196FC1525E44612"/>
    <w:rsid w:val="00814740"/>
    <w:pPr>
      <w:spacing w:after="200" w:line="276" w:lineRule="auto"/>
    </w:pPr>
    <w:rPr>
      <w:rFonts w:eastAsiaTheme="minorHAnsi"/>
    </w:rPr>
  </w:style>
  <w:style w:type="paragraph" w:customStyle="1" w:styleId="FE457B7FB51149E5A606ED8614DE3F3E11">
    <w:name w:val="FE457B7FB51149E5A606ED8614DE3F3E11"/>
    <w:rsid w:val="00814740"/>
    <w:pPr>
      <w:spacing w:after="200" w:line="276" w:lineRule="auto"/>
    </w:pPr>
    <w:rPr>
      <w:rFonts w:eastAsiaTheme="minorHAnsi"/>
    </w:rPr>
  </w:style>
  <w:style w:type="paragraph" w:customStyle="1" w:styleId="B240E350479949CB98A4DD5A5D1BBDDC11">
    <w:name w:val="B240E350479949CB98A4DD5A5D1BBDDC11"/>
    <w:rsid w:val="00814740"/>
    <w:pPr>
      <w:spacing w:after="200" w:line="276" w:lineRule="auto"/>
    </w:pPr>
    <w:rPr>
      <w:rFonts w:eastAsiaTheme="minorHAnsi"/>
    </w:rPr>
  </w:style>
  <w:style w:type="paragraph" w:customStyle="1" w:styleId="9091C24F36DA4171B1B6DB02F367D5C811">
    <w:name w:val="9091C24F36DA4171B1B6DB02F367D5C811"/>
    <w:rsid w:val="00814740"/>
    <w:pPr>
      <w:spacing w:after="200" w:line="276" w:lineRule="auto"/>
    </w:pPr>
    <w:rPr>
      <w:rFonts w:eastAsiaTheme="minorHAnsi"/>
    </w:rPr>
  </w:style>
  <w:style w:type="paragraph" w:customStyle="1" w:styleId="8F4965A8BB3D4C6BAA5715B3BE397AAF11">
    <w:name w:val="8F4965A8BB3D4C6BAA5715B3BE397AAF11"/>
    <w:rsid w:val="00814740"/>
    <w:pPr>
      <w:spacing w:after="200" w:line="276" w:lineRule="auto"/>
    </w:pPr>
    <w:rPr>
      <w:rFonts w:eastAsiaTheme="minorHAnsi"/>
    </w:rPr>
  </w:style>
  <w:style w:type="paragraph" w:customStyle="1" w:styleId="E188F6CE7B6346CC843788FDDE83A8D015">
    <w:name w:val="E188F6CE7B6346CC843788FDDE83A8D015"/>
    <w:rsid w:val="00814740"/>
    <w:pPr>
      <w:spacing w:after="200" w:line="276" w:lineRule="auto"/>
      <w:ind w:left="720"/>
      <w:contextualSpacing/>
    </w:pPr>
    <w:rPr>
      <w:rFonts w:eastAsiaTheme="minorHAnsi"/>
    </w:rPr>
  </w:style>
  <w:style w:type="paragraph" w:customStyle="1" w:styleId="1B0EF306BE4D4475A49965640A1015166">
    <w:name w:val="1B0EF306BE4D4475A49965640A1015166"/>
    <w:rsid w:val="00814740"/>
    <w:pPr>
      <w:spacing w:after="200" w:line="276" w:lineRule="auto"/>
    </w:pPr>
    <w:rPr>
      <w:rFonts w:eastAsiaTheme="minorHAnsi"/>
    </w:rPr>
  </w:style>
  <w:style w:type="paragraph" w:customStyle="1" w:styleId="64CD88709DA842FBA3CA368193CFEF645">
    <w:name w:val="64CD88709DA842FBA3CA368193CFEF645"/>
    <w:rsid w:val="00814740"/>
    <w:pPr>
      <w:spacing w:after="200" w:line="276" w:lineRule="auto"/>
    </w:pPr>
    <w:rPr>
      <w:rFonts w:eastAsiaTheme="minorHAnsi"/>
    </w:rPr>
  </w:style>
  <w:style w:type="paragraph" w:customStyle="1" w:styleId="57A533C714564854A74DC8963DDAE8B14">
    <w:name w:val="57A533C714564854A74DC8963DDAE8B14"/>
    <w:rsid w:val="00814740"/>
    <w:pPr>
      <w:spacing w:after="200" w:line="276" w:lineRule="auto"/>
    </w:pPr>
    <w:rPr>
      <w:rFonts w:eastAsiaTheme="minorHAnsi"/>
    </w:rPr>
  </w:style>
  <w:style w:type="paragraph" w:customStyle="1" w:styleId="7D0A3A1A6C2E4133AC17FA1CAE3B6BF13">
    <w:name w:val="7D0A3A1A6C2E4133AC17FA1CAE3B6BF13"/>
    <w:rsid w:val="00814740"/>
    <w:pPr>
      <w:spacing w:after="200" w:line="276" w:lineRule="auto"/>
    </w:pPr>
    <w:rPr>
      <w:rFonts w:eastAsiaTheme="minorHAnsi"/>
    </w:rPr>
  </w:style>
  <w:style w:type="paragraph" w:customStyle="1" w:styleId="733F8D7336E749FCBD2C101D8098667F12">
    <w:name w:val="733F8D7336E749FCBD2C101D8098667F12"/>
    <w:rsid w:val="00814740"/>
    <w:pPr>
      <w:spacing w:after="200" w:line="276" w:lineRule="auto"/>
      <w:ind w:left="720"/>
      <w:contextualSpacing/>
    </w:pPr>
    <w:rPr>
      <w:rFonts w:eastAsiaTheme="minorHAnsi"/>
    </w:rPr>
  </w:style>
  <w:style w:type="paragraph" w:customStyle="1" w:styleId="816082DD92594D94ACBD60B5FED119A6">
    <w:name w:val="816082DD92594D94ACBD60B5FED119A6"/>
    <w:rsid w:val="00814740"/>
  </w:style>
  <w:style w:type="paragraph" w:customStyle="1" w:styleId="5983E7F4455F4DAE94DB3EB30A0C1C6A">
    <w:name w:val="5983E7F4455F4DAE94DB3EB30A0C1C6A"/>
    <w:rsid w:val="00814740"/>
  </w:style>
  <w:style w:type="paragraph" w:customStyle="1" w:styleId="18FF71CC6929493CBEB8DC097D97911E">
    <w:name w:val="18FF71CC6929493CBEB8DC097D97911E"/>
    <w:rsid w:val="00814740"/>
  </w:style>
  <w:style w:type="paragraph" w:customStyle="1" w:styleId="E0C08C5E4C3D471C897CC095C47D3E5C">
    <w:name w:val="E0C08C5E4C3D471C897CC095C47D3E5C"/>
    <w:rsid w:val="00814740"/>
  </w:style>
  <w:style w:type="paragraph" w:customStyle="1" w:styleId="7F921226AE844014A1791837E5412A57">
    <w:name w:val="7F921226AE844014A1791837E5412A57"/>
    <w:rsid w:val="00814740"/>
  </w:style>
  <w:style w:type="paragraph" w:customStyle="1" w:styleId="23301C7FA31D4DAABE7655F405F96909">
    <w:name w:val="23301C7FA31D4DAABE7655F405F96909"/>
    <w:rsid w:val="00814740"/>
  </w:style>
  <w:style w:type="paragraph" w:customStyle="1" w:styleId="3CC9AB879E4B40E68957CCC436620C67">
    <w:name w:val="3CC9AB879E4B40E68957CCC436620C67"/>
    <w:rsid w:val="00814740"/>
  </w:style>
  <w:style w:type="paragraph" w:customStyle="1" w:styleId="F676752FED294CA49820CAEB38D35632">
    <w:name w:val="F676752FED294CA49820CAEB38D35632"/>
    <w:rsid w:val="00814740"/>
  </w:style>
  <w:style w:type="paragraph" w:customStyle="1" w:styleId="9E61F4D7055543A68B17F9BDC9A76AC7">
    <w:name w:val="9E61F4D7055543A68B17F9BDC9A76AC7"/>
    <w:rsid w:val="00814740"/>
  </w:style>
  <w:style w:type="paragraph" w:customStyle="1" w:styleId="897C65CA0ABD46BEB6ADDBA917C1232E7">
    <w:name w:val="897C65CA0ABD46BEB6ADDBA917C1232E7"/>
    <w:rsid w:val="00814740"/>
    <w:pPr>
      <w:spacing w:after="200" w:line="276" w:lineRule="auto"/>
    </w:pPr>
    <w:rPr>
      <w:rFonts w:eastAsiaTheme="minorHAnsi"/>
    </w:rPr>
  </w:style>
  <w:style w:type="paragraph" w:customStyle="1" w:styleId="1B37F64D3BA34D4682F99269037BC91712">
    <w:name w:val="1B37F64D3BA34D4682F99269037BC91712"/>
    <w:rsid w:val="00814740"/>
    <w:pPr>
      <w:spacing w:after="200" w:line="276" w:lineRule="auto"/>
    </w:pPr>
    <w:rPr>
      <w:rFonts w:eastAsiaTheme="minorHAnsi"/>
    </w:rPr>
  </w:style>
  <w:style w:type="paragraph" w:customStyle="1" w:styleId="01912269ADDE48318AA196FC1525E44613">
    <w:name w:val="01912269ADDE48318AA196FC1525E44613"/>
    <w:rsid w:val="00814740"/>
    <w:pPr>
      <w:spacing w:after="200" w:line="276" w:lineRule="auto"/>
    </w:pPr>
    <w:rPr>
      <w:rFonts w:eastAsiaTheme="minorHAnsi"/>
    </w:rPr>
  </w:style>
  <w:style w:type="paragraph" w:customStyle="1" w:styleId="FE457B7FB51149E5A606ED8614DE3F3E12">
    <w:name w:val="FE457B7FB51149E5A606ED8614DE3F3E12"/>
    <w:rsid w:val="00814740"/>
    <w:pPr>
      <w:spacing w:after="200" w:line="276" w:lineRule="auto"/>
    </w:pPr>
    <w:rPr>
      <w:rFonts w:eastAsiaTheme="minorHAnsi"/>
    </w:rPr>
  </w:style>
  <w:style w:type="paragraph" w:customStyle="1" w:styleId="B240E350479949CB98A4DD5A5D1BBDDC12">
    <w:name w:val="B240E350479949CB98A4DD5A5D1BBDDC12"/>
    <w:rsid w:val="00814740"/>
    <w:pPr>
      <w:spacing w:after="200" w:line="276" w:lineRule="auto"/>
    </w:pPr>
    <w:rPr>
      <w:rFonts w:eastAsiaTheme="minorHAnsi"/>
    </w:rPr>
  </w:style>
  <w:style w:type="paragraph" w:customStyle="1" w:styleId="9091C24F36DA4171B1B6DB02F367D5C812">
    <w:name w:val="9091C24F36DA4171B1B6DB02F367D5C812"/>
    <w:rsid w:val="00814740"/>
    <w:pPr>
      <w:spacing w:after="200" w:line="276" w:lineRule="auto"/>
    </w:pPr>
    <w:rPr>
      <w:rFonts w:eastAsiaTheme="minorHAnsi"/>
    </w:rPr>
  </w:style>
  <w:style w:type="paragraph" w:customStyle="1" w:styleId="8F4965A8BB3D4C6BAA5715B3BE397AAF12">
    <w:name w:val="8F4965A8BB3D4C6BAA5715B3BE397AAF12"/>
    <w:rsid w:val="00814740"/>
    <w:pPr>
      <w:spacing w:after="200" w:line="276" w:lineRule="auto"/>
    </w:pPr>
    <w:rPr>
      <w:rFonts w:eastAsiaTheme="minorHAnsi"/>
    </w:rPr>
  </w:style>
  <w:style w:type="paragraph" w:customStyle="1" w:styleId="E188F6CE7B6346CC843788FDDE83A8D016">
    <w:name w:val="E188F6CE7B6346CC843788FDDE83A8D016"/>
    <w:rsid w:val="00814740"/>
    <w:pPr>
      <w:spacing w:after="200" w:line="276" w:lineRule="auto"/>
      <w:ind w:left="720"/>
      <w:contextualSpacing/>
    </w:pPr>
    <w:rPr>
      <w:rFonts w:eastAsiaTheme="minorHAnsi"/>
    </w:rPr>
  </w:style>
  <w:style w:type="paragraph" w:customStyle="1" w:styleId="1B0EF306BE4D4475A49965640A1015167">
    <w:name w:val="1B0EF306BE4D4475A49965640A1015167"/>
    <w:rsid w:val="00814740"/>
    <w:pPr>
      <w:spacing w:after="200" w:line="276" w:lineRule="auto"/>
    </w:pPr>
    <w:rPr>
      <w:rFonts w:eastAsiaTheme="minorHAnsi"/>
    </w:rPr>
  </w:style>
  <w:style w:type="paragraph" w:customStyle="1" w:styleId="64CD88709DA842FBA3CA368193CFEF646">
    <w:name w:val="64CD88709DA842FBA3CA368193CFEF646"/>
    <w:rsid w:val="00814740"/>
    <w:pPr>
      <w:spacing w:after="200" w:line="276" w:lineRule="auto"/>
    </w:pPr>
    <w:rPr>
      <w:rFonts w:eastAsiaTheme="minorHAnsi"/>
    </w:rPr>
  </w:style>
  <w:style w:type="paragraph" w:customStyle="1" w:styleId="57A533C714564854A74DC8963DDAE8B15">
    <w:name w:val="57A533C714564854A74DC8963DDAE8B15"/>
    <w:rsid w:val="00814740"/>
    <w:pPr>
      <w:spacing w:after="200" w:line="276" w:lineRule="auto"/>
    </w:pPr>
    <w:rPr>
      <w:rFonts w:eastAsiaTheme="minorHAnsi"/>
    </w:rPr>
  </w:style>
  <w:style w:type="paragraph" w:customStyle="1" w:styleId="7D0A3A1A6C2E4133AC17FA1CAE3B6BF14">
    <w:name w:val="7D0A3A1A6C2E4133AC17FA1CAE3B6BF14"/>
    <w:rsid w:val="00814740"/>
    <w:pPr>
      <w:spacing w:after="200" w:line="276" w:lineRule="auto"/>
    </w:pPr>
    <w:rPr>
      <w:rFonts w:eastAsiaTheme="minorHAnsi"/>
    </w:rPr>
  </w:style>
  <w:style w:type="paragraph" w:customStyle="1" w:styleId="5983E7F4455F4DAE94DB3EB30A0C1C6A1">
    <w:name w:val="5983E7F4455F4DAE94DB3EB30A0C1C6A1"/>
    <w:rsid w:val="00814740"/>
    <w:pPr>
      <w:spacing w:after="200" w:line="276" w:lineRule="auto"/>
      <w:ind w:left="720"/>
      <w:contextualSpacing/>
    </w:pPr>
    <w:rPr>
      <w:rFonts w:eastAsiaTheme="minorHAnsi"/>
    </w:rPr>
  </w:style>
  <w:style w:type="paragraph" w:customStyle="1" w:styleId="18FF71CC6929493CBEB8DC097D97911E1">
    <w:name w:val="18FF71CC6929493CBEB8DC097D97911E1"/>
    <w:rsid w:val="00814740"/>
    <w:pPr>
      <w:spacing w:after="200" w:line="276" w:lineRule="auto"/>
      <w:ind w:left="720"/>
      <w:contextualSpacing/>
    </w:pPr>
    <w:rPr>
      <w:rFonts w:eastAsiaTheme="minorHAnsi"/>
    </w:rPr>
  </w:style>
  <w:style w:type="paragraph" w:customStyle="1" w:styleId="E0C08C5E4C3D471C897CC095C47D3E5C1">
    <w:name w:val="E0C08C5E4C3D471C897CC095C47D3E5C1"/>
    <w:rsid w:val="00814740"/>
    <w:pPr>
      <w:spacing w:after="200" w:line="276" w:lineRule="auto"/>
      <w:ind w:left="720"/>
      <w:contextualSpacing/>
    </w:pPr>
    <w:rPr>
      <w:rFonts w:eastAsiaTheme="minorHAnsi"/>
    </w:rPr>
  </w:style>
  <w:style w:type="paragraph" w:customStyle="1" w:styleId="7F921226AE844014A1791837E5412A571">
    <w:name w:val="7F921226AE844014A1791837E5412A571"/>
    <w:rsid w:val="00814740"/>
    <w:pPr>
      <w:spacing w:after="200" w:line="276" w:lineRule="auto"/>
      <w:ind w:left="720"/>
      <w:contextualSpacing/>
    </w:pPr>
    <w:rPr>
      <w:rFonts w:eastAsiaTheme="minorHAnsi"/>
    </w:rPr>
  </w:style>
  <w:style w:type="paragraph" w:customStyle="1" w:styleId="23301C7FA31D4DAABE7655F405F969091">
    <w:name w:val="23301C7FA31D4DAABE7655F405F969091"/>
    <w:rsid w:val="00814740"/>
    <w:pPr>
      <w:spacing w:after="200" w:line="276" w:lineRule="auto"/>
      <w:ind w:left="720"/>
      <w:contextualSpacing/>
    </w:pPr>
    <w:rPr>
      <w:rFonts w:eastAsiaTheme="minorHAnsi"/>
    </w:rPr>
  </w:style>
  <w:style w:type="paragraph" w:customStyle="1" w:styleId="9E61F4D7055543A68B17F9BDC9A76AC71">
    <w:name w:val="9E61F4D7055543A68B17F9BDC9A76AC71"/>
    <w:rsid w:val="00814740"/>
    <w:pPr>
      <w:spacing w:after="200" w:line="276" w:lineRule="auto"/>
      <w:ind w:left="720"/>
      <w:contextualSpacing/>
    </w:pPr>
    <w:rPr>
      <w:rFonts w:eastAsiaTheme="minorHAnsi"/>
    </w:rPr>
  </w:style>
  <w:style w:type="paragraph" w:customStyle="1" w:styleId="3CC9AB879E4B40E68957CCC436620C671">
    <w:name w:val="3CC9AB879E4B40E68957CCC436620C671"/>
    <w:rsid w:val="00814740"/>
    <w:pPr>
      <w:spacing w:after="200" w:line="276" w:lineRule="auto"/>
      <w:ind w:left="720"/>
      <w:contextualSpacing/>
    </w:pPr>
    <w:rPr>
      <w:rFonts w:eastAsiaTheme="minorHAnsi"/>
    </w:rPr>
  </w:style>
  <w:style w:type="paragraph" w:customStyle="1" w:styleId="F676752FED294CA49820CAEB38D356321">
    <w:name w:val="F676752FED294CA49820CAEB38D356321"/>
    <w:rsid w:val="00814740"/>
    <w:pPr>
      <w:spacing w:after="200" w:line="276" w:lineRule="auto"/>
      <w:ind w:left="720"/>
      <w:contextualSpacing/>
    </w:pPr>
    <w:rPr>
      <w:rFonts w:eastAsiaTheme="minorHAnsi"/>
    </w:rPr>
  </w:style>
  <w:style w:type="paragraph" w:customStyle="1" w:styleId="733F8D7336E749FCBD2C101D8098667F13">
    <w:name w:val="733F8D7336E749FCBD2C101D8098667F13"/>
    <w:rsid w:val="00814740"/>
    <w:pPr>
      <w:spacing w:after="200" w:line="276" w:lineRule="auto"/>
      <w:ind w:left="720"/>
      <w:contextualSpacing/>
    </w:pPr>
    <w:rPr>
      <w:rFonts w:eastAsiaTheme="minorHAnsi"/>
    </w:rPr>
  </w:style>
  <w:style w:type="paragraph" w:customStyle="1" w:styleId="61B953A5DDAD47658050390C6B48BD3A">
    <w:name w:val="61B953A5DDAD47658050390C6B48BD3A"/>
    <w:rsid w:val="00814740"/>
  </w:style>
  <w:style w:type="paragraph" w:customStyle="1" w:styleId="BBEB4A65C21942F8A1B6080C3CECC4F7">
    <w:name w:val="BBEB4A65C21942F8A1B6080C3CECC4F7"/>
    <w:rsid w:val="008627E4"/>
  </w:style>
  <w:style w:type="paragraph" w:customStyle="1" w:styleId="111007EDE3E44AE1AC396509E5C4659C">
    <w:name w:val="111007EDE3E44AE1AC396509E5C4659C"/>
    <w:rsid w:val="008627E4"/>
  </w:style>
  <w:style w:type="paragraph" w:customStyle="1" w:styleId="B9C4667C03174A11A0F0901AEC84C949">
    <w:name w:val="B9C4667C03174A11A0F0901AEC84C949"/>
    <w:rsid w:val="008627E4"/>
  </w:style>
  <w:style w:type="paragraph" w:customStyle="1" w:styleId="897C65CA0ABD46BEB6ADDBA917C1232E8">
    <w:name w:val="897C65CA0ABD46BEB6ADDBA917C1232E8"/>
    <w:rsid w:val="008627E4"/>
    <w:pPr>
      <w:spacing w:after="200" w:line="276" w:lineRule="auto"/>
    </w:pPr>
    <w:rPr>
      <w:rFonts w:eastAsiaTheme="minorHAnsi"/>
    </w:rPr>
  </w:style>
  <w:style w:type="paragraph" w:customStyle="1" w:styleId="1B37F64D3BA34D4682F99269037BC91713">
    <w:name w:val="1B37F64D3BA34D4682F99269037BC91713"/>
    <w:rsid w:val="008627E4"/>
    <w:pPr>
      <w:spacing w:after="200" w:line="276" w:lineRule="auto"/>
    </w:pPr>
    <w:rPr>
      <w:rFonts w:eastAsiaTheme="minorHAnsi"/>
    </w:rPr>
  </w:style>
  <w:style w:type="paragraph" w:customStyle="1" w:styleId="01912269ADDE48318AA196FC1525E44614">
    <w:name w:val="01912269ADDE48318AA196FC1525E44614"/>
    <w:rsid w:val="008627E4"/>
    <w:pPr>
      <w:spacing w:after="200" w:line="276" w:lineRule="auto"/>
    </w:pPr>
    <w:rPr>
      <w:rFonts w:eastAsiaTheme="minorHAnsi"/>
    </w:rPr>
  </w:style>
  <w:style w:type="paragraph" w:customStyle="1" w:styleId="FE457B7FB51149E5A606ED8614DE3F3E13">
    <w:name w:val="FE457B7FB51149E5A606ED8614DE3F3E13"/>
    <w:rsid w:val="008627E4"/>
    <w:pPr>
      <w:spacing w:after="200" w:line="276" w:lineRule="auto"/>
    </w:pPr>
    <w:rPr>
      <w:rFonts w:eastAsiaTheme="minorHAnsi"/>
    </w:rPr>
  </w:style>
  <w:style w:type="paragraph" w:customStyle="1" w:styleId="B240E350479949CB98A4DD5A5D1BBDDC13">
    <w:name w:val="B240E350479949CB98A4DD5A5D1BBDDC13"/>
    <w:rsid w:val="008627E4"/>
    <w:pPr>
      <w:spacing w:after="200" w:line="276" w:lineRule="auto"/>
    </w:pPr>
    <w:rPr>
      <w:rFonts w:eastAsiaTheme="minorHAnsi"/>
    </w:rPr>
  </w:style>
  <w:style w:type="paragraph" w:customStyle="1" w:styleId="9091C24F36DA4171B1B6DB02F367D5C813">
    <w:name w:val="9091C24F36DA4171B1B6DB02F367D5C813"/>
    <w:rsid w:val="008627E4"/>
    <w:pPr>
      <w:spacing w:after="200" w:line="276" w:lineRule="auto"/>
    </w:pPr>
    <w:rPr>
      <w:rFonts w:eastAsiaTheme="minorHAnsi"/>
    </w:rPr>
  </w:style>
  <w:style w:type="paragraph" w:customStyle="1" w:styleId="8F4965A8BB3D4C6BAA5715B3BE397AAF13">
    <w:name w:val="8F4965A8BB3D4C6BAA5715B3BE397AAF13"/>
    <w:rsid w:val="008627E4"/>
    <w:pPr>
      <w:spacing w:after="200" w:line="276" w:lineRule="auto"/>
    </w:pPr>
    <w:rPr>
      <w:rFonts w:eastAsiaTheme="minorHAnsi"/>
    </w:rPr>
  </w:style>
  <w:style w:type="paragraph" w:customStyle="1" w:styleId="B9C4667C03174A11A0F0901AEC84C9491">
    <w:name w:val="B9C4667C03174A11A0F0901AEC84C9491"/>
    <w:rsid w:val="008627E4"/>
    <w:pPr>
      <w:spacing w:after="200" w:line="276" w:lineRule="auto"/>
    </w:pPr>
    <w:rPr>
      <w:rFonts w:eastAsiaTheme="minorHAnsi"/>
    </w:rPr>
  </w:style>
  <w:style w:type="paragraph" w:customStyle="1" w:styleId="1B0EF306BE4D4475A49965640A1015168">
    <w:name w:val="1B0EF306BE4D4475A49965640A1015168"/>
    <w:rsid w:val="008627E4"/>
    <w:pPr>
      <w:spacing w:after="200" w:line="276" w:lineRule="auto"/>
    </w:pPr>
    <w:rPr>
      <w:rFonts w:eastAsiaTheme="minorHAnsi"/>
    </w:rPr>
  </w:style>
  <w:style w:type="paragraph" w:customStyle="1" w:styleId="64CD88709DA842FBA3CA368193CFEF647">
    <w:name w:val="64CD88709DA842FBA3CA368193CFEF647"/>
    <w:rsid w:val="008627E4"/>
    <w:pPr>
      <w:spacing w:after="200" w:line="276" w:lineRule="auto"/>
    </w:pPr>
    <w:rPr>
      <w:rFonts w:eastAsiaTheme="minorHAnsi"/>
    </w:rPr>
  </w:style>
  <w:style w:type="paragraph" w:customStyle="1" w:styleId="57A533C714564854A74DC8963DDAE8B16">
    <w:name w:val="57A533C714564854A74DC8963DDAE8B16"/>
    <w:rsid w:val="008627E4"/>
    <w:pPr>
      <w:spacing w:after="200" w:line="276" w:lineRule="auto"/>
    </w:pPr>
    <w:rPr>
      <w:rFonts w:eastAsiaTheme="minorHAnsi"/>
    </w:rPr>
  </w:style>
  <w:style w:type="paragraph" w:customStyle="1" w:styleId="7D0A3A1A6C2E4133AC17FA1CAE3B6BF15">
    <w:name w:val="7D0A3A1A6C2E4133AC17FA1CAE3B6BF15"/>
    <w:rsid w:val="008627E4"/>
    <w:pPr>
      <w:spacing w:after="200" w:line="276" w:lineRule="auto"/>
    </w:pPr>
    <w:rPr>
      <w:rFonts w:eastAsiaTheme="minorHAnsi"/>
    </w:rPr>
  </w:style>
  <w:style w:type="paragraph" w:customStyle="1" w:styleId="5983E7F4455F4DAE94DB3EB30A0C1C6A2">
    <w:name w:val="5983E7F4455F4DAE94DB3EB30A0C1C6A2"/>
    <w:rsid w:val="008627E4"/>
    <w:pPr>
      <w:spacing w:after="200" w:line="276" w:lineRule="auto"/>
      <w:ind w:left="720"/>
      <w:contextualSpacing/>
    </w:pPr>
    <w:rPr>
      <w:rFonts w:eastAsiaTheme="minorHAnsi"/>
    </w:rPr>
  </w:style>
  <w:style w:type="paragraph" w:customStyle="1" w:styleId="18FF71CC6929493CBEB8DC097D97911E2">
    <w:name w:val="18FF71CC6929493CBEB8DC097D97911E2"/>
    <w:rsid w:val="008627E4"/>
    <w:pPr>
      <w:spacing w:after="200" w:line="276" w:lineRule="auto"/>
      <w:ind w:left="720"/>
      <w:contextualSpacing/>
    </w:pPr>
    <w:rPr>
      <w:rFonts w:eastAsiaTheme="minorHAnsi"/>
    </w:rPr>
  </w:style>
  <w:style w:type="paragraph" w:customStyle="1" w:styleId="E0C08C5E4C3D471C897CC095C47D3E5C2">
    <w:name w:val="E0C08C5E4C3D471C897CC095C47D3E5C2"/>
    <w:rsid w:val="008627E4"/>
    <w:pPr>
      <w:spacing w:after="200" w:line="276" w:lineRule="auto"/>
      <w:ind w:left="720"/>
      <w:contextualSpacing/>
    </w:pPr>
    <w:rPr>
      <w:rFonts w:eastAsiaTheme="minorHAnsi"/>
    </w:rPr>
  </w:style>
  <w:style w:type="paragraph" w:customStyle="1" w:styleId="7F921226AE844014A1791837E5412A572">
    <w:name w:val="7F921226AE844014A1791837E5412A572"/>
    <w:rsid w:val="008627E4"/>
    <w:pPr>
      <w:spacing w:after="200" w:line="276" w:lineRule="auto"/>
      <w:ind w:left="720"/>
      <w:contextualSpacing/>
    </w:pPr>
    <w:rPr>
      <w:rFonts w:eastAsiaTheme="minorHAnsi"/>
    </w:rPr>
  </w:style>
  <w:style w:type="paragraph" w:customStyle="1" w:styleId="23301C7FA31D4DAABE7655F405F969092">
    <w:name w:val="23301C7FA31D4DAABE7655F405F969092"/>
    <w:rsid w:val="008627E4"/>
    <w:pPr>
      <w:spacing w:after="200" w:line="276" w:lineRule="auto"/>
      <w:ind w:left="720"/>
      <w:contextualSpacing/>
    </w:pPr>
    <w:rPr>
      <w:rFonts w:eastAsiaTheme="minorHAnsi"/>
    </w:rPr>
  </w:style>
  <w:style w:type="paragraph" w:customStyle="1" w:styleId="9E61F4D7055543A68B17F9BDC9A76AC72">
    <w:name w:val="9E61F4D7055543A68B17F9BDC9A76AC72"/>
    <w:rsid w:val="008627E4"/>
    <w:pPr>
      <w:spacing w:after="200" w:line="276" w:lineRule="auto"/>
      <w:ind w:left="720"/>
      <w:contextualSpacing/>
    </w:pPr>
    <w:rPr>
      <w:rFonts w:eastAsiaTheme="minorHAnsi"/>
    </w:rPr>
  </w:style>
  <w:style w:type="paragraph" w:customStyle="1" w:styleId="3CC9AB879E4B40E68957CCC436620C672">
    <w:name w:val="3CC9AB879E4B40E68957CCC436620C672"/>
    <w:rsid w:val="008627E4"/>
    <w:pPr>
      <w:spacing w:after="200" w:line="276" w:lineRule="auto"/>
      <w:ind w:left="720"/>
      <w:contextualSpacing/>
    </w:pPr>
    <w:rPr>
      <w:rFonts w:eastAsiaTheme="minorHAnsi"/>
    </w:rPr>
  </w:style>
  <w:style w:type="paragraph" w:customStyle="1" w:styleId="61B953A5DDAD47658050390C6B48BD3A1">
    <w:name w:val="61B953A5DDAD47658050390C6B48BD3A1"/>
    <w:rsid w:val="008627E4"/>
    <w:pPr>
      <w:spacing w:after="200" w:line="276" w:lineRule="auto"/>
      <w:ind w:left="720"/>
      <w:contextualSpacing/>
    </w:pPr>
    <w:rPr>
      <w:rFonts w:eastAsiaTheme="minorHAnsi"/>
    </w:rPr>
  </w:style>
  <w:style w:type="paragraph" w:customStyle="1" w:styleId="F676752FED294CA49820CAEB38D356322">
    <w:name w:val="F676752FED294CA49820CAEB38D356322"/>
    <w:rsid w:val="008627E4"/>
    <w:pPr>
      <w:spacing w:after="200" w:line="276" w:lineRule="auto"/>
      <w:ind w:left="720"/>
      <w:contextualSpacing/>
    </w:pPr>
    <w:rPr>
      <w:rFonts w:eastAsiaTheme="minorHAnsi"/>
    </w:rPr>
  </w:style>
  <w:style w:type="paragraph" w:customStyle="1" w:styleId="733F8D7336E749FCBD2C101D8098667F14">
    <w:name w:val="733F8D7336E749FCBD2C101D8098667F14"/>
    <w:rsid w:val="008627E4"/>
    <w:pPr>
      <w:spacing w:after="200" w:line="276" w:lineRule="auto"/>
      <w:ind w:left="720"/>
      <w:contextualSpacing/>
    </w:pPr>
    <w:rPr>
      <w:rFonts w:eastAsiaTheme="minorHAnsi"/>
    </w:rPr>
  </w:style>
  <w:style w:type="paragraph" w:customStyle="1" w:styleId="51BC1B4DB81D464696607C552D3322D6">
    <w:name w:val="51BC1B4DB81D464696607C552D3322D6"/>
    <w:rsid w:val="008627E4"/>
  </w:style>
  <w:style w:type="paragraph" w:customStyle="1" w:styleId="8F1E18F7124E466E8FF22A210F48A2E6">
    <w:name w:val="8F1E18F7124E466E8FF22A210F48A2E6"/>
    <w:rsid w:val="008627E4"/>
  </w:style>
  <w:style w:type="paragraph" w:customStyle="1" w:styleId="897C65CA0ABD46BEB6ADDBA917C1232E9">
    <w:name w:val="897C65CA0ABD46BEB6ADDBA917C1232E9"/>
    <w:rsid w:val="008627E4"/>
    <w:pPr>
      <w:spacing w:after="200" w:line="276" w:lineRule="auto"/>
    </w:pPr>
    <w:rPr>
      <w:rFonts w:eastAsiaTheme="minorHAnsi"/>
    </w:rPr>
  </w:style>
  <w:style w:type="paragraph" w:customStyle="1" w:styleId="1B37F64D3BA34D4682F99269037BC91714">
    <w:name w:val="1B37F64D3BA34D4682F99269037BC91714"/>
    <w:rsid w:val="008627E4"/>
    <w:pPr>
      <w:spacing w:after="200" w:line="276" w:lineRule="auto"/>
    </w:pPr>
    <w:rPr>
      <w:rFonts w:eastAsiaTheme="minorHAnsi"/>
    </w:rPr>
  </w:style>
  <w:style w:type="paragraph" w:customStyle="1" w:styleId="01912269ADDE48318AA196FC1525E44615">
    <w:name w:val="01912269ADDE48318AA196FC1525E44615"/>
    <w:rsid w:val="008627E4"/>
    <w:pPr>
      <w:spacing w:after="200" w:line="276" w:lineRule="auto"/>
    </w:pPr>
    <w:rPr>
      <w:rFonts w:eastAsiaTheme="minorHAnsi"/>
    </w:rPr>
  </w:style>
  <w:style w:type="paragraph" w:customStyle="1" w:styleId="FE457B7FB51149E5A606ED8614DE3F3E14">
    <w:name w:val="FE457B7FB51149E5A606ED8614DE3F3E14"/>
    <w:rsid w:val="008627E4"/>
    <w:pPr>
      <w:spacing w:after="200" w:line="276" w:lineRule="auto"/>
    </w:pPr>
    <w:rPr>
      <w:rFonts w:eastAsiaTheme="minorHAnsi"/>
    </w:rPr>
  </w:style>
  <w:style w:type="paragraph" w:customStyle="1" w:styleId="B240E350479949CB98A4DD5A5D1BBDDC14">
    <w:name w:val="B240E350479949CB98A4DD5A5D1BBDDC14"/>
    <w:rsid w:val="008627E4"/>
    <w:pPr>
      <w:spacing w:after="200" w:line="276" w:lineRule="auto"/>
    </w:pPr>
    <w:rPr>
      <w:rFonts w:eastAsiaTheme="minorHAnsi"/>
    </w:rPr>
  </w:style>
  <w:style w:type="paragraph" w:customStyle="1" w:styleId="9091C24F36DA4171B1B6DB02F367D5C814">
    <w:name w:val="9091C24F36DA4171B1B6DB02F367D5C814"/>
    <w:rsid w:val="008627E4"/>
    <w:pPr>
      <w:spacing w:after="200" w:line="276" w:lineRule="auto"/>
    </w:pPr>
    <w:rPr>
      <w:rFonts w:eastAsiaTheme="minorHAnsi"/>
    </w:rPr>
  </w:style>
  <w:style w:type="paragraph" w:customStyle="1" w:styleId="8F4965A8BB3D4C6BAA5715B3BE397AAF14">
    <w:name w:val="8F4965A8BB3D4C6BAA5715B3BE397AAF14"/>
    <w:rsid w:val="008627E4"/>
    <w:pPr>
      <w:spacing w:after="200" w:line="276" w:lineRule="auto"/>
    </w:pPr>
    <w:rPr>
      <w:rFonts w:eastAsiaTheme="minorHAnsi"/>
    </w:rPr>
  </w:style>
  <w:style w:type="paragraph" w:customStyle="1" w:styleId="B9C4667C03174A11A0F0901AEC84C9492">
    <w:name w:val="B9C4667C03174A11A0F0901AEC84C9492"/>
    <w:rsid w:val="008627E4"/>
    <w:pPr>
      <w:spacing w:after="200" w:line="276" w:lineRule="auto"/>
    </w:pPr>
    <w:rPr>
      <w:rFonts w:eastAsiaTheme="minorHAnsi"/>
    </w:rPr>
  </w:style>
  <w:style w:type="paragraph" w:customStyle="1" w:styleId="51BC1B4DB81D464696607C552D3322D61">
    <w:name w:val="51BC1B4DB81D464696607C552D3322D61"/>
    <w:rsid w:val="008627E4"/>
    <w:pPr>
      <w:spacing w:after="200" w:line="276" w:lineRule="auto"/>
    </w:pPr>
    <w:rPr>
      <w:rFonts w:eastAsiaTheme="minorHAnsi"/>
    </w:rPr>
  </w:style>
  <w:style w:type="paragraph" w:customStyle="1" w:styleId="8F1E18F7124E466E8FF22A210F48A2E61">
    <w:name w:val="8F1E18F7124E466E8FF22A210F48A2E61"/>
    <w:rsid w:val="008627E4"/>
    <w:pPr>
      <w:spacing w:after="200" w:line="276" w:lineRule="auto"/>
      <w:ind w:left="720"/>
      <w:contextualSpacing/>
    </w:pPr>
    <w:rPr>
      <w:rFonts w:eastAsiaTheme="minorHAnsi"/>
    </w:rPr>
  </w:style>
  <w:style w:type="paragraph" w:customStyle="1" w:styleId="1B0EF306BE4D4475A49965640A1015169">
    <w:name w:val="1B0EF306BE4D4475A49965640A1015169"/>
    <w:rsid w:val="008627E4"/>
    <w:pPr>
      <w:spacing w:after="200" w:line="276" w:lineRule="auto"/>
    </w:pPr>
    <w:rPr>
      <w:rFonts w:eastAsiaTheme="minorHAnsi"/>
    </w:rPr>
  </w:style>
  <w:style w:type="paragraph" w:customStyle="1" w:styleId="64CD88709DA842FBA3CA368193CFEF648">
    <w:name w:val="64CD88709DA842FBA3CA368193CFEF648"/>
    <w:rsid w:val="008627E4"/>
    <w:pPr>
      <w:spacing w:after="200" w:line="276" w:lineRule="auto"/>
    </w:pPr>
    <w:rPr>
      <w:rFonts w:eastAsiaTheme="minorHAnsi"/>
    </w:rPr>
  </w:style>
  <w:style w:type="paragraph" w:customStyle="1" w:styleId="57A533C714564854A74DC8963DDAE8B17">
    <w:name w:val="57A533C714564854A74DC8963DDAE8B17"/>
    <w:rsid w:val="008627E4"/>
    <w:pPr>
      <w:spacing w:after="200" w:line="276" w:lineRule="auto"/>
    </w:pPr>
    <w:rPr>
      <w:rFonts w:eastAsiaTheme="minorHAnsi"/>
    </w:rPr>
  </w:style>
  <w:style w:type="paragraph" w:customStyle="1" w:styleId="7D0A3A1A6C2E4133AC17FA1CAE3B6BF16">
    <w:name w:val="7D0A3A1A6C2E4133AC17FA1CAE3B6BF16"/>
    <w:rsid w:val="008627E4"/>
    <w:pPr>
      <w:spacing w:after="200" w:line="276" w:lineRule="auto"/>
    </w:pPr>
    <w:rPr>
      <w:rFonts w:eastAsiaTheme="minorHAnsi"/>
    </w:rPr>
  </w:style>
  <w:style w:type="paragraph" w:customStyle="1" w:styleId="5983E7F4455F4DAE94DB3EB30A0C1C6A3">
    <w:name w:val="5983E7F4455F4DAE94DB3EB30A0C1C6A3"/>
    <w:rsid w:val="008627E4"/>
    <w:pPr>
      <w:spacing w:after="200" w:line="276" w:lineRule="auto"/>
      <w:ind w:left="720"/>
      <w:contextualSpacing/>
    </w:pPr>
    <w:rPr>
      <w:rFonts w:eastAsiaTheme="minorHAnsi"/>
    </w:rPr>
  </w:style>
  <w:style w:type="paragraph" w:customStyle="1" w:styleId="18FF71CC6929493CBEB8DC097D97911E3">
    <w:name w:val="18FF71CC6929493CBEB8DC097D97911E3"/>
    <w:rsid w:val="008627E4"/>
    <w:pPr>
      <w:spacing w:after="200" w:line="276" w:lineRule="auto"/>
      <w:ind w:left="720"/>
      <w:contextualSpacing/>
    </w:pPr>
    <w:rPr>
      <w:rFonts w:eastAsiaTheme="minorHAnsi"/>
    </w:rPr>
  </w:style>
  <w:style w:type="paragraph" w:customStyle="1" w:styleId="E0C08C5E4C3D471C897CC095C47D3E5C3">
    <w:name w:val="E0C08C5E4C3D471C897CC095C47D3E5C3"/>
    <w:rsid w:val="008627E4"/>
    <w:pPr>
      <w:spacing w:after="200" w:line="276" w:lineRule="auto"/>
      <w:ind w:left="720"/>
      <w:contextualSpacing/>
    </w:pPr>
    <w:rPr>
      <w:rFonts w:eastAsiaTheme="minorHAnsi"/>
    </w:rPr>
  </w:style>
  <w:style w:type="paragraph" w:customStyle="1" w:styleId="7F921226AE844014A1791837E5412A573">
    <w:name w:val="7F921226AE844014A1791837E5412A573"/>
    <w:rsid w:val="008627E4"/>
    <w:pPr>
      <w:spacing w:after="200" w:line="276" w:lineRule="auto"/>
      <w:ind w:left="720"/>
      <w:contextualSpacing/>
    </w:pPr>
    <w:rPr>
      <w:rFonts w:eastAsiaTheme="minorHAnsi"/>
    </w:rPr>
  </w:style>
  <w:style w:type="paragraph" w:customStyle="1" w:styleId="23301C7FA31D4DAABE7655F405F969093">
    <w:name w:val="23301C7FA31D4DAABE7655F405F969093"/>
    <w:rsid w:val="008627E4"/>
    <w:pPr>
      <w:spacing w:after="200" w:line="276" w:lineRule="auto"/>
      <w:ind w:left="720"/>
      <w:contextualSpacing/>
    </w:pPr>
    <w:rPr>
      <w:rFonts w:eastAsiaTheme="minorHAnsi"/>
    </w:rPr>
  </w:style>
  <w:style w:type="paragraph" w:customStyle="1" w:styleId="9E61F4D7055543A68B17F9BDC9A76AC73">
    <w:name w:val="9E61F4D7055543A68B17F9BDC9A76AC73"/>
    <w:rsid w:val="008627E4"/>
    <w:pPr>
      <w:spacing w:after="200" w:line="276" w:lineRule="auto"/>
      <w:ind w:left="720"/>
      <w:contextualSpacing/>
    </w:pPr>
    <w:rPr>
      <w:rFonts w:eastAsiaTheme="minorHAnsi"/>
    </w:rPr>
  </w:style>
  <w:style w:type="paragraph" w:customStyle="1" w:styleId="3CC9AB879E4B40E68957CCC436620C673">
    <w:name w:val="3CC9AB879E4B40E68957CCC436620C673"/>
    <w:rsid w:val="008627E4"/>
    <w:pPr>
      <w:spacing w:after="200" w:line="276" w:lineRule="auto"/>
      <w:ind w:left="720"/>
      <w:contextualSpacing/>
    </w:pPr>
    <w:rPr>
      <w:rFonts w:eastAsiaTheme="minorHAnsi"/>
    </w:rPr>
  </w:style>
  <w:style w:type="paragraph" w:customStyle="1" w:styleId="61B953A5DDAD47658050390C6B48BD3A2">
    <w:name w:val="61B953A5DDAD47658050390C6B48BD3A2"/>
    <w:rsid w:val="008627E4"/>
    <w:pPr>
      <w:spacing w:after="200" w:line="276" w:lineRule="auto"/>
      <w:ind w:left="720"/>
      <w:contextualSpacing/>
    </w:pPr>
    <w:rPr>
      <w:rFonts w:eastAsiaTheme="minorHAnsi"/>
    </w:rPr>
  </w:style>
  <w:style w:type="paragraph" w:customStyle="1" w:styleId="F676752FED294CA49820CAEB38D356323">
    <w:name w:val="F676752FED294CA49820CAEB38D356323"/>
    <w:rsid w:val="008627E4"/>
    <w:pPr>
      <w:spacing w:after="200" w:line="276" w:lineRule="auto"/>
      <w:ind w:left="720"/>
      <w:contextualSpacing/>
    </w:pPr>
    <w:rPr>
      <w:rFonts w:eastAsiaTheme="minorHAnsi"/>
    </w:rPr>
  </w:style>
  <w:style w:type="paragraph" w:customStyle="1" w:styleId="733F8D7336E749FCBD2C101D8098667F15">
    <w:name w:val="733F8D7336E749FCBD2C101D8098667F15"/>
    <w:rsid w:val="008627E4"/>
    <w:pPr>
      <w:spacing w:after="200" w:line="276" w:lineRule="auto"/>
      <w:ind w:left="720"/>
      <w:contextualSpacing/>
    </w:pPr>
    <w:rPr>
      <w:rFonts w:eastAsiaTheme="minorHAnsi"/>
    </w:rPr>
  </w:style>
  <w:style w:type="paragraph" w:customStyle="1" w:styleId="7DA35A35FAC54A0ABC2EC7D35F426F85">
    <w:name w:val="7DA35A35FAC54A0ABC2EC7D35F426F85"/>
    <w:rsid w:val="008627E4"/>
  </w:style>
  <w:style w:type="paragraph" w:customStyle="1" w:styleId="897C65CA0ABD46BEB6ADDBA917C1232E10">
    <w:name w:val="897C65CA0ABD46BEB6ADDBA917C1232E10"/>
    <w:rsid w:val="008627E4"/>
    <w:pPr>
      <w:spacing w:after="200" w:line="276" w:lineRule="auto"/>
    </w:pPr>
    <w:rPr>
      <w:rFonts w:eastAsiaTheme="minorHAnsi"/>
    </w:rPr>
  </w:style>
  <w:style w:type="paragraph" w:customStyle="1" w:styleId="1B37F64D3BA34D4682F99269037BC91715">
    <w:name w:val="1B37F64D3BA34D4682F99269037BC91715"/>
    <w:rsid w:val="008627E4"/>
    <w:pPr>
      <w:spacing w:after="200" w:line="276" w:lineRule="auto"/>
    </w:pPr>
    <w:rPr>
      <w:rFonts w:eastAsiaTheme="minorHAnsi"/>
    </w:rPr>
  </w:style>
  <w:style w:type="paragraph" w:customStyle="1" w:styleId="01912269ADDE48318AA196FC1525E44616">
    <w:name w:val="01912269ADDE48318AA196FC1525E44616"/>
    <w:rsid w:val="008627E4"/>
    <w:pPr>
      <w:spacing w:after="200" w:line="276" w:lineRule="auto"/>
    </w:pPr>
    <w:rPr>
      <w:rFonts w:eastAsiaTheme="minorHAnsi"/>
    </w:rPr>
  </w:style>
  <w:style w:type="paragraph" w:customStyle="1" w:styleId="FE457B7FB51149E5A606ED8614DE3F3E15">
    <w:name w:val="FE457B7FB51149E5A606ED8614DE3F3E15"/>
    <w:rsid w:val="008627E4"/>
    <w:pPr>
      <w:spacing w:after="200" w:line="276" w:lineRule="auto"/>
    </w:pPr>
    <w:rPr>
      <w:rFonts w:eastAsiaTheme="minorHAnsi"/>
    </w:rPr>
  </w:style>
  <w:style w:type="paragraph" w:customStyle="1" w:styleId="B240E350479949CB98A4DD5A5D1BBDDC15">
    <w:name w:val="B240E350479949CB98A4DD5A5D1BBDDC15"/>
    <w:rsid w:val="008627E4"/>
    <w:pPr>
      <w:spacing w:after="200" w:line="276" w:lineRule="auto"/>
    </w:pPr>
    <w:rPr>
      <w:rFonts w:eastAsiaTheme="minorHAnsi"/>
    </w:rPr>
  </w:style>
  <w:style w:type="paragraph" w:customStyle="1" w:styleId="9091C24F36DA4171B1B6DB02F367D5C815">
    <w:name w:val="9091C24F36DA4171B1B6DB02F367D5C815"/>
    <w:rsid w:val="008627E4"/>
    <w:pPr>
      <w:spacing w:after="200" w:line="276" w:lineRule="auto"/>
    </w:pPr>
    <w:rPr>
      <w:rFonts w:eastAsiaTheme="minorHAnsi"/>
    </w:rPr>
  </w:style>
  <w:style w:type="paragraph" w:customStyle="1" w:styleId="8F4965A8BB3D4C6BAA5715B3BE397AAF15">
    <w:name w:val="8F4965A8BB3D4C6BAA5715B3BE397AAF15"/>
    <w:rsid w:val="008627E4"/>
    <w:pPr>
      <w:spacing w:after="200" w:line="276" w:lineRule="auto"/>
    </w:pPr>
    <w:rPr>
      <w:rFonts w:eastAsiaTheme="minorHAnsi"/>
    </w:rPr>
  </w:style>
  <w:style w:type="paragraph" w:customStyle="1" w:styleId="B9C4667C03174A11A0F0901AEC84C9493">
    <w:name w:val="B9C4667C03174A11A0F0901AEC84C9493"/>
    <w:rsid w:val="008627E4"/>
    <w:pPr>
      <w:spacing w:after="200" w:line="276" w:lineRule="auto"/>
    </w:pPr>
    <w:rPr>
      <w:rFonts w:eastAsiaTheme="minorHAnsi"/>
    </w:rPr>
  </w:style>
  <w:style w:type="paragraph" w:customStyle="1" w:styleId="51BC1B4DB81D464696607C552D3322D62">
    <w:name w:val="51BC1B4DB81D464696607C552D3322D62"/>
    <w:rsid w:val="008627E4"/>
    <w:pPr>
      <w:spacing w:after="200" w:line="276" w:lineRule="auto"/>
    </w:pPr>
    <w:rPr>
      <w:rFonts w:eastAsiaTheme="minorHAnsi"/>
    </w:rPr>
  </w:style>
  <w:style w:type="paragraph" w:customStyle="1" w:styleId="8F1E18F7124E466E8FF22A210F48A2E62">
    <w:name w:val="8F1E18F7124E466E8FF22A210F48A2E62"/>
    <w:rsid w:val="008627E4"/>
    <w:pPr>
      <w:spacing w:after="200" w:line="276" w:lineRule="auto"/>
      <w:ind w:left="720"/>
      <w:contextualSpacing/>
    </w:pPr>
    <w:rPr>
      <w:rFonts w:eastAsiaTheme="minorHAnsi"/>
    </w:rPr>
  </w:style>
  <w:style w:type="paragraph" w:customStyle="1" w:styleId="7DA35A35FAC54A0ABC2EC7D35F426F851">
    <w:name w:val="7DA35A35FAC54A0ABC2EC7D35F426F851"/>
    <w:rsid w:val="008627E4"/>
    <w:pPr>
      <w:spacing w:after="200" w:line="276" w:lineRule="auto"/>
    </w:pPr>
    <w:rPr>
      <w:rFonts w:eastAsiaTheme="minorHAnsi"/>
    </w:rPr>
  </w:style>
  <w:style w:type="paragraph" w:customStyle="1" w:styleId="64CD88709DA842FBA3CA368193CFEF649">
    <w:name w:val="64CD88709DA842FBA3CA368193CFEF649"/>
    <w:rsid w:val="008627E4"/>
    <w:pPr>
      <w:spacing w:after="200" w:line="276" w:lineRule="auto"/>
    </w:pPr>
    <w:rPr>
      <w:rFonts w:eastAsiaTheme="minorHAnsi"/>
    </w:rPr>
  </w:style>
  <w:style w:type="paragraph" w:customStyle="1" w:styleId="57A533C714564854A74DC8963DDAE8B18">
    <w:name w:val="57A533C714564854A74DC8963DDAE8B18"/>
    <w:rsid w:val="008627E4"/>
    <w:pPr>
      <w:spacing w:after="200" w:line="276" w:lineRule="auto"/>
    </w:pPr>
    <w:rPr>
      <w:rFonts w:eastAsiaTheme="minorHAnsi"/>
    </w:rPr>
  </w:style>
  <w:style w:type="paragraph" w:customStyle="1" w:styleId="7D0A3A1A6C2E4133AC17FA1CAE3B6BF17">
    <w:name w:val="7D0A3A1A6C2E4133AC17FA1CAE3B6BF17"/>
    <w:rsid w:val="008627E4"/>
    <w:pPr>
      <w:spacing w:after="200" w:line="276" w:lineRule="auto"/>
    </w:pPr>
    <w:rPr>
      <w:rFonts w:eastAsiaTheme="minorHAnsi"/>
    </w:rPr>
  </w:style>
  <w:style w:type="paragraph" w:customStyle="1" w:styleId="5983E7F4455F4DAE94DB3EB30A0C1C6A4">
    <w:name w:val="5983E7F4455F4DAE94DB3EB30A0C1C6A4"/>
    <w:rsid w:val="008627E4"/>
    <w:pPr>
      <w:spacing w:after="200" w:line="276" w:lineRule="auto"/>
      <w:ind w:left="720"/>
      <w:contextualSpacing/>
    </w:pPr>
    <w:rPr>
      <w:rFonts w:eastAsiaTheme="minorHAnsi"/>
    </w:rPr>
  </w:style>
  <w:style w:type="paragraph" w:customStyle="1" w:styleId="18FF71CC6929493CBEB8DC097D97911E4">
    <w:name w:val="18FF71CC6929493CBEB8DC097D97911E4"/>
    <w:rsid w:val="008627E4"/>
    <w:pPr>
      <w:spacing w:after="200" w:line="276" w:lineRule="auto"/>
      <w:ind w:left="720"/>
      <w:contextualSpacing/>
    </w:pPr>
    <w:rPr>
      <w:rFonts w:eastAsiaTheme="minorHAnsi"/>
    </w:rPr>
  </w:style>
  <w:style w:type="paragraph" w:customStyle="1" w:styleId="E0C08C5E4C3D471C897CC095C47D3E5C4">
    <w:name w:val="E0C08C5E4C3D471C897CC095C47D3E5C4"/>
    <w:rsid w:val="008627E4"/>
    <w:pPr>
      <w:spacing w:after="200" w:line="276" w:lineRule="auto"/>
      <w:ind w:left="720"/>
      <w:contextualSpacing/>
    </w:pPr>
    <w:rPr>
      <w:rFonts w:eastAsiaTheme="minorHAnsi"/>
    </w:rPr>
  </w:style>
  <w:style w:type="paragraph" w:customStyle="1" w:styleId="7F921226AE844014A1791837E5412A574">
    <w:name w:val="7F921226AE844014A1791837E5412A574"/>
    <w:rsid w:val="008627E4"/>
    <w:pPr>
      <w:spacing w:after="200" w:line="276" w:lineRule="auto"/>
      <w:ind w:left="720"/>
      <w:contextualSpacing/>
    </w:pPr>
    <w:rPr>
      <w:rFonts w:eastAsiaTheme="minorHAnsi"/>
    </w:rPr>
  </w:style>
  <w:style w:type="paragraph" w:customStyle="1" w:styleId="23301C7FA31D4DAABE7655F405F969094">
    <w:name w:val="23301C7FA31D4DAABE7655F405F969094"/>
    <w:rsid w:val="008627E4"/>
    <w:pPr>
      <w:spacing w:after="200" w:line="276" w:lineRule="auto"/>
      <w:ind w:left="720"/>
      <w:contextualSpacing/>
    </w:pPr>
    <w:rPr>
      <w:rFonts w:eastAsiaTheme="minorHAnsi"/>
    </w:rPr>
  </w:style>
  <w:style w:type="paragraph" w:customStyle="1" w:styleId="9E61F4D7055543A68B17F9BDC9A76AC74">
    <w:name w:val="9E61F4D7055543A68B17F9BDC9A76AC74"/>
    <w:rsid w:val="008627E4"/>
    <w:pPr>
      <w:spacing w:after="200" w:line="276" w:lineRule="auto"/>
      <w:ind w:left="720"/>
      <w:contextualSpacing/>
    </w:pPr>
    <w:rPr>
      <w:rFonts w:eastAsiaTheme="minorHAnsi"/>
    </w:rPr>
  </w:style>
  <w:style w:type="paragraph" w:customStyle="1" w:styleId="3CC9AB879E4B40E68957CCC436620C674">
    <w:name w:val="3CC9AB879E4B40E68957CCC436620C674"/>
    <w:rsid w:val="008627E4"/>
    <w:pPr>
      <w:spacing w:after="200" w:line="276" w:lineRule="auto"/>
      <w:ind w:left="720"/>
      <w:contextualSpacing/>
    </w:pPr>
    <w:rPr>
      <w:rFonts w:eastAsiaTheme="minorHAnsi"/>
    </w:rPr>
  </w:style>
  <w:style w:type="paragraph" w:customStyle="1" w:styleId="61B953A5DDAD47658050390C6B48BD3A3">
    <w:name w:val="61B953A5DDAD47658050390C6B48BD3A3"/>
    <w:rsid w:val="008627E4"/>
    <w:pPr>
      <w:spacing w:after="200" w:line="276" w:lineRule="auto"/>
      <w:ind w:left="720"/>
      <w:contextualSpacing/>
    </w:pPr>
    <w:rPr>
      <w:rFonts w:eastAsiaTheme="minorHAnsi"/>
    </w:rPr>
  </w:style>
  <w:style w:type="paragraph" w:customStyle="1" w:styleId="F676752FED294CA49820CAEB38D356324">
    <w:name w:val="F676752FED294CA49820CAEB38D356324"/>
    <w:rsid w:val="008627E4"/>
    <w:pPr>
      <w:spacing w:after="200" w:line="276" w:lineRule="auto"/>
      <w:ind w:left="720"/>
      <w:contextualSpacing/>
    </w:pPr>
    <w:rPr>
      <w:rFonts w:eastAsiaTheme="minorHAnsi"/>
    </w:rPr>
  </w:style>
  <w:style w:type="paragraph" w:customStyle="1" w:styleId="733F8D7336E749FCBD2C101D8098667F16">
    <w:name w:val="733F8D7336E749FCBD2C101D8098667F16"/>
    <w:rsid w:val="008627E4"/>
    <w:pPr>
      <w:spacing w:after="200" w:line="276" w:lineRule="auto"/>
      <w:ind w:left="720"/>
      <w:contextualSpacing/>
    </w:pPr>
    <w:rPr>
      <w:rFonts w:eastAsiaTheme="minorHAnsi"/>
    </w:rPr>
  </w:style>
  <w:style w:type="paragraph" w:customStyle="1" w:styleId="ABF2230610EA44CFBE50A9336EA9D3C9">
    <w:name w:val="ABF2230610EA44CFBE50A9336EA9D3C9"/>
    <w:rsid w:val="008627E4"/>
  </w:style>
  <w:style w:type="paragraph" w:customStyle="1" w:styleId="C7D34E5045324C94BD9BA2598DF057EE">
    <w:name w:val="C7D34E5045324C94BD9BA2598DF057EE"/>
    <w:rsid w:val="008627E4"/>
  </w:style>
  <w:style w:type="paragraph" w:customStyle="1" w:styleId="5E2B6BD6593F4C8B991764FBD3E65B87">
    <w:name w:val="5E2B6BD6593F4C8B991764FBD3E65B87"/>
    <w:rsid w:val="008627E4"/>
  </w:style>
  <w:style w:type="paragraph" w:customStyle="1" w:styleId="322D1458608E4B39A0BA3C675E534E6F">
    <w:name w:val="322D1458608E4B39A0BA3C675E534E6F"/>
    <w:rsid w:val="008627E4"/>
  </w:style>
  <w:style w:type="paragraph" w:customStyle="1" w:styleId="043369BC5B6E47349F48F0175539BD8C">
    <w:name w:val="043369BC5B6E47349F48F0175539BD8C"/>
    <w:rsid w:val="008627E4"/>
  </w:style>
  <w:style w:type="paragraph" w:customStyle="1" w:styleId="CD158CF9877447F6A09A506F407E9196">
    <w:name w:val="CD158CF9877447F6A09A506F407E9196"/>
    <w:rsid w:val="008627E4"/>
  </w:style>
  <w:style w:type="paragraph" w:customStyle="1" w:styleId="C6E815EF2EB942919D0B8A3025C497BE">
    <w:name w:val="C6E815EF2EB942919D0B8A3025C497BE"/>
    <w:rsid w:val="008627E4"/>
  </w:style>
  <w:style w:type="paragraph" w:customStyle="1" w:styleId="BE400983372448F9908805E329867807">
    <w:name w:val="BE400983372448F9908805E329867807"/>
    <w:rsid w:val="008627E4"/>
  </w:style>
  <w:style w:type="paragraph" w:customStyle="1" w:styleId="897C65CA0ABD46BEB6ADDBA917C1232E11">
    <w:name w:val="897C65CA0ABD46BEB6ADDBA917C1232E11"/>
    <w:rsid w:val="008627E4"/>
    <w:pPr>
      <w:spacing w:after="200" w:line="276" w:lineRule="auto"/>
    </w:pPr>
    <w:rPr>
      <w:rFonts w:eastAsiaTheme="minorHAnsi"/>
    </w:rPr>
  </w:style>
  <w:style w:type="paragraph" w:customStyle="1" w:styleId="1B37F64D3BA34D4682F99269037BC91716">
    <w:name w:val="1B37F64D3BA34D4682F99269037BC91716"/>
    <w:rsid w:val="008627E4"/>
    <w:pPr>
      <w:spacing w:after="200" w:line="276" w:lineRule="auto"/>
    </w:pPr>
    <w:rPr>
      <w:rFonts w:eastAsiaTheme="minorHAnsi"/>
    </w:rPr>
  </w:style>
  <w:style w:type="paragraph" w:customStyle="1" w:styleId="01912269ADDE48318AA196FC1525E44617">
    <w:name w:val="01912269ADDE48318AA196FC1525E44617"/>
    <w:rsid w:val="008627E4"/>
    <w:pPr>
      <w:spacing w:after="200" w:line="276" w:lineRule="auto"/>
    </w:pPr>
    <w:rPr>
      <w:rFonts w:eastAsiaTheme="minorHAnsi"/>
    </w:rPr>
  </w:style>
  <w:style w:type="paragraph" w:customStyle="1" w:styleId="FE457B7FB51149E5A606ED8614DE3F3E16">
    <w:name w:val="FE457B7FB51149E5A606ED8614DE3F3E16"/>
    <w:rsid w:val="008627E4"/>
    <w:pPr>
      <w:spacing w:after="200" w:line="276" w:lineRule="auto"/>
    </w:pPr>
    <w:rPr>
      <w:rFonts w:eastAsiaTheme="minorHAnsi"/>
    </w:rPr>
  </w:style>
  <w:style w:type="paragraph" w:customStyle="1" w:styleId="B240E350479949CB98A4DD5A5D1BBDDC16">
    <w:name w:val="B240E350479949CB98A4DD5A5D1BBDDC16"/>
    <w:rsid w:val="008627E4"/>
    <w:pPr>
      <w:spacing w:after="200" w:line="276" w:lineRule="auto"/>
    </w:pPr>
    <w:rPr>
      <w:rFonts w:eastAsiaTheme="minorHAnsi"/>
    </w:rPr>
  </w:style>
  <w:style w:type="paragraph" w:customStyle="1" w:styleId="9091C24F36DA4171B1B6DB02F367D5C816">
    <w:name w:val="9091C24F36DA4171B1B6DB02F367D5C816"/>
    <w:rsid w:val="008627E4"/>
    <w:pPr>
      <w:spacing w:after="200" w:line="276" w:lineRule="auto"/>
    </w:pPr>
    <w:rPr>
      <w:rFonts w:eastAsiaTheme="minorHAnsi"/>
    </w:rPr>
  </w:style>
  <w:style w:type="paragraph" w:customStyle="1" w:styleId="8F4965A8BB3D4C6BAA5715B3BE397AAF16">
    <w:name w:val="8F4965A8BB3D4C6BAA5715B3BE397AAF16"/>
    <w:rsid w:val="008627E4"/>
    <w:pPr>
      <w:spacing w:after="200" w:line="276" w:lineRule="auto"/>
    </w:pPr>
    <w:rPr>
      <w:rFonts w:eastAsiaTheme="minorHAnsi"/>
    </w:rPr>
  </w:style>
  <w:style w:type="paragraph" w:customStyle="1" w:styleId="B9C4667C03174A11A0F0901AEC84C9494">
    <w:name w:val="B9C4667C03174A11A0F0901AEC84C9494"/>
    <w:rsid w:val="008627E4"/>
    <w:pPr>
      <w:spacing w:after="200" w:line="276" w:lineRule="auto"/>
      <w:ind w:left="720"/>
      <w:contextualSpacing/>
    </w:pPr>
    <w:rPr>
      <w:rFonts w:eastAsiaTheme="minorHAnsi"/>
    </w:rPr>
  </w:style>
  <w:style w:type="paragraph" w:customStyle="1" w:styleId="51BC1B4DB81D464696607C552D3322D63">
    <w:name w:val="51BC1B4DB81D464696607C552D3322D63"/>
    <w:rsid w:val="008627E4"/>
    <w:pPr>
      <w:spacing w:after="200" w:line="276" w:lineRule="auto"/>
      <w:ind w:left="720"/>
      <w:contextualSpacing/>
    </w:pPr>
    <w:rPr>
      <w:rFonts w:eastAsiaTheme="minorHAnsi"/>
    </w:rPr>
  </w:style>
  <w:style w:type="paragraph" w:customStyle="1" w:styleId="8F1E18F7124E466E8FF22A210F48A2E63">
    <w:name w:val="8F1E18F7124E466E8FF22A210F48A2E63"/>
    <w:rsid w:val="008627E4"/>
    <w:pPr>
      <w:spacing w:after="200" w:line="276" w:lineRule="auto"/>
      <w:ind w:left="720"/>
      <w:contextualSpacing/>
    </w:pPr>
    <w:rPr>
      <w:rFonts w:eastAsiaTheme="minorHAnsi"/>
    </w:rPr>
  </w:style>
  <w:style w:type="paragraph" w:customStyle="1" w:styleId="043369BC5B6E47349F48F0175539BD8C1">
    <w:name w:val="043369BC5B6E47349F48F0175539BD8C1"/>
    <w:rsid w:val="008627E4"/>
    <w:pPr>
      <w:spacing w:after="200" w:line="276" w:lineRule="auto"/>
      <w:ind w:left="720"/>
      <w:contextualSpacing/>
    </w:pPr>
    <w:rPr>
      <w:rFonts w:eastAsiaTheme="minorHAnsi"/>
    </w:rPr>
  </w:style>
  <w:style w:type="paragraph" w:customStyle="1" w:styleId="CD158CF9877447F6A09A506F407E91961">
    <w:name w:val="CD158CF9877447F6A09A506F407E91961"/>
    <w:rsid w:val="008627E4"/>
    <w:pPr>
      <w:spacing w:after="200" w:line="276" w:lineRule="auto"/>
      <w:ind w:left="720"/>
      <w:contextualSpacing/>
    </w:pPr>
    <w:rPr>
      <w:rFonts w:eastAsiaTheme="minorHAnsi"/>
    </w:rPr>
  </w:style>
  <w:style w:type="paragraph" w:customStyle="1" w:styleId="C6E815EF2EB942919D0B8A3025C497BE1">
    <w:name w:val="C6E815EF2EB942919D0B8A3025C497BE1"/>
    <w:rsid w:val="008627E4"/>
    <w:pPr>
      <w:spacing w:after="200" w:line="276" w:lineRule="auto"/>
      <w:ind w:left="720"/>
      <w:contextualSpacing/>
    </w:pPr>
    <w:rPr>
      <w:rFonts w:eastAsiaTheme="minorHAnsi"/>
    </w:rPr>
  </w:style>
  <w:style w:type="paragraph" w:customStyle="1" w:styleId="BE400983372448F9908805E3298678071">
    <w:name w:val="BE400983372448F9908805E3298678071"/>
    <w:rsid w:val="008627E4"/>
    <w:pPr>
      <w:spacing w:after="200" w:line="276" w:lineRule="auto"/>
      <w:ind w:left="720"/>
      <w:contextualSpacing/>
    </w:pPr>
    <w:rPr>
      <w:rFonts w:eastAsiaTheme="minorHAnsi"/>
    </w:rPr>
  </w:style>
  <w:style w:type="paragraph" w:customStyle="1" w:styleId="57A533C714564854A74DC8963DDAE8B19">
    <w:name w:val="57A533C714564854A74DC8963DDAE8B19"/>
    <w:rsid w:val="008627E4"/>
    <w:pPr>
      <w:spacing w:after="200" w:line="276" w:lineRule="auto"/>
    </w:pPr>
    <w:rPr>
      <w:rFonts w:eastAsiaTheme="minorHAnsi"/>
    </w:rPr>
  </w:style>
  <w:style w:type="paragraph" w:customStyle="1" w:styleId="7D0A3A1A6C2E4133AC17FA1CAE3B6BF18">
    <w:name w:val="7D0A3A1A6C2E4133AC17FA1CAE3B6BF18"/>
    <w:rsid w:val="008627E4"/>
    <w:pPr>
      <w:spacing w:after="200" w:line="276" w:lineRule="auto"/>
    </w:pPr>
    <w:rPr>
      <w:rFonts w:eastAsiaTheme="minorHAnsi"/>
    </w:rPr>
  </w:style>
  <w:style w:type="paragraph" w:customStyle="1" w:styleId="5983E7F4455F4DAE94DB3EB30A0C1C6A5">
    <w:name w:val="5983E7F4455F4DAE94DB3EB30A0C1C6A5"/>
    <w:rsid w:val="008627E4"/>
    <w:pPr>
      <w:spacing w:after="200" w:line="276" w:lineRule="auto"/>
      <w:ind w:left="720"/>
      <w:contextualSpacing/>
    </w:pPr>
    <w:rPr>
      <w:rFonts w:eastAsiaTheme="minorHAnsi"/>
    </w:rPr>
  </w:style>
  <w:style w:type="paragraph" w:customStyle="1" w:styleId="18FF71CC6929493CBEB8DC097D97911E5">
    <w:name w:val="18FF71CC6929493CBEB8DC097D97911E5"/>
    <w:rsid w:val="008627E4"/>
    <w:pPr>
      <w:spacing w:after="200" w:line="276" w:lineRule="auto"/>
      <w:ind w:left="720"/>
      <w:contextualSpacing/>
    </w:pPr>
    <w:rPr>
      <w:rFonts w:eastAsiaTheme="minorHAnsi"/>
    </w:rPr>
  </w:style>
  <w:style w:type="paragraph" w:customStyle="1" w:styleId="E0C08C5E4C3D471C897CC095C47D3E5C5">
    <w:name w:val="E0C08C5E4C3D471C897CC095C47D3E5C5"/>
    <w:rsid w:val="008627E4"/>
    <w:pPr>
      <w:spacing w:after="200" w:line="276" w:lineRule="auto"/>
      <w:ind w:left="720"/>
      <w:contextualSpacing/>
    </w:pPr>
    <w:rPr>
      <w:rFonts w:eastAsiaTheme="minorHAnsi"/>
    </w:rPr>
  </w:style>
  <w:style w:type="paragraph" w:customStyle="1" w:styleId="7F921226AE844014A1791837E5412A575">
    <w:name w:val="7F921226AE844014A1791837E5412A575"/>
    <w:rsid w:val="008627E4"/>
    <w:pPr>
      <w:spacing w:after="200" w:line="276" w:lineRule="auto"/>
      <w:ind w:left="720"/>
      <w:contextualSpacing/>
    </w:pPr>
    <w:rPr>
      <w:rFonts w:eastAsiaTheme="minorHAnsi"/>
    </w:rPr>
  </w:style>
  <w:style w:type="paragraph" w:customStyle="1" w:styleId="23301C7FA31D4DAABE7655F405F969095">
    <w:name w:val="23301C7FA31D4DAABE7655F405F969095"/>
    <w:rsid w:val="008627E4"/>
    <w:pPr>
      <w:spacing w:after="200" w:line="276" w:lineRule="auto"/>
      <w:ind w:left="720"/>
      <w:contextualSpacing/>
    </w:pPr>
    <w:rPr>
      <w:rFonts w:eastAsiaTheme="minorHAnsi"/>
    </w:rPr>
  </w:style>
  <w:style w:type="paragraph" w:customStyle="1" w:styleId="9E61F4D7055543A68B17F9BDC9A76AC75">
    <w:name w:val="9E61F4D7055543A68B17F9BDC9A76AC75"/>
    <w:rsid w:val="008627E4"/>
    <w:pPr>
      <w:spacing w:after="200" w:line="276" w:lineRule="auto"/>
      <w:ind w:left="720"/>
      <w:contextualSpacing/>
    </w:pPr>
    <w:rPr>
      <w:rFonts w:eastAsiaTheme="minorHAnsi"/>
    </w:rPr>
  </w:style>
  <w:style w:type="paragraph" w:customStyle="1" w:styleId="3CC9AB879E4B40E68957CCC436620C675">
    <w:name w:val="3CC9AB879E4B40E68957CCC436620C675"/>
    <w:rsid w:val="008627E4"/>
    <w:pPr>
      <w:spacing w:after="200" w:line="276" w:lineRule="auto"/>
      <w:ind w:left="720"/>
      <w:contextualSpacing/>
    </w:pPr>
    <w:rPr>
      <w:rFonts w:eastAsiaTheme="minorHAnsi"/>
    </w:rPr>
  </w:style>
  <w:style w:type="paragraph" w:customStyle="1" w:styleId="61B953A5DDAD47658050390C6B48BD3A4">
    <w:name w:val="61B953A5DDAD47658050390C6B48BD3A4"/>
    <w:rsid w:val="008627E4"/>
    <w:pPr>
      <w:spacing w:after="200" w:line="276" w:lineRule="auto"/>
      <w:ind w:left="720"/>
      <w:contextualSpacing/>
    </w:pPr>
    <w:rPr>
      <w:rFonts w:eastAsiaTheme="minorHAnsi"/>
    </w:rPr>
  </w:style>
  <w:style w:type="paragraph" w:customStyle="1" w:styleId="F676752FED294CA49820CAEB38D356325">
    <w:name w:val="F676752FED294CA49820CAEB38D356325"/>
    <w:rsid w:val="008627E4"/>
    <w:pPr>
      <w:spacing w:after="200" w:line="276" w:lineRule="auto"/>
      <w:ind w:left="720"/>
      <w:contextualSpacing/>
    </w:pPr>
    <w:rPr>
      <w:rFonts w:eastAsiaTheme="minorHAnsi"/>
    </w:rPr>
  </w:style>
  <w:style w:type="paragraph" w:customStyle="1" w:styleId="733F8D7336E749FCBD2C101D8098667F17">
    <w:name w:val="733F8D7336E749FCBD2C101D8098667F17"/>
    <w:rsid w:val="008627E4"/>
    <w:pPr>
      <w:spacing w:after="200" w:line="276" w:lineRule="auto"/>
      <w:ind w:left="720"/>
      <w:contextualSpacing/>
    </w:pPr>
    <w:rPr>
      <w:rFonts w:eastAsiaTheme="minorHAnsi"/>
    </w:rPr>
  </w:style>
  <w:style w:type="paragraph" w:customStyle="1" w:styleId="AEFD41EFBB8F48BCB69A9FD6E4155F0A">
    <w:name w:val="AEFD41EFBB8F48BCB69A9FD6E4155F0A"/>
    <w:rsid w:val="008627E4"/>
  </w:style>
  <w:style w:type="paragraph" w:customStyle="1" w:styleId="897C65CA0ABD46BEB6ADDBA917C1232E12">
    <w:name w:val="897C65CA0ABD46BEB6ADDBA917C1232E12"/>
    <w:rsid w:val="008627E4"/>
    <w:pPr>
      <w:spacing w:after="200" w:line="276" w:lineRule="auto"/>
    </w:pPr>
    <w:rPr>
      <w:rFonts w:eastAsiaTheme="minorHAnsi"/>
    </w:rPr>
  </w:style>
  <w:style w:type="paragraph" w:customStyle="1" w:styleId="1B37F64D3BA34D4682F99269037BC91717">
    <w:name w:val="1B37F64D3BA34D4682F99269037BC91717"/>
    <w:rsid w:val="008627E4"/>
    <w:pPr>
      <w:spacing w:after="200" w:line="276" w:lineRule="auto"/>
    </w:pPr>
    <w:rPr>
      <w:rFonts w:eastAsiaTheme="minorHAnsi"/>
    </w:rPr>
  </w:style>
  <w:style w:type="paragraph" w:customStyle="1" w:styleId="01912269ADDE48318AA196FC1525E44618">
    <w:name w:val="01912269ADDE48318AA196FC1525E44618"/>
    <w:rsid w:val="008627E4"/>
    <w:pPr>
      <w:spacing w:after="200" w:line="276" w:lineRule="auto"/>
    </w:pPr>
    <w:rPr>
      <w:rFonts w:eastAsiaTheme="minorHAnsi"/>
    </w:rPr>
  </w:style>
  <w:style w:type="paragraph" w:customStyle="1" w:styleId="FE457B7FB51149E5A606ED8614DE3F3E17">
    <w:name w:val="FE457B7FB51149E5A606ED8614DE3F3E17"/>
    <w:rsid w:val="008627E4"/>
    <w:pPr>
      <w:spacing w:after="200" w:line="276" w:lineRule="auto"/>
    </w:pPr>
    <w:rPr>
      <w:rFonts w:eastAsiaTheme="minorHAnsi"/>
    </w:rPr>
  </w:style>
  <w:style w:type="paragraph" w:customStyle="1" w:styleId="B240E350479949CB98A4DD5A5D1BBDDC17">
    <w:name w:val="B240E350479949CB98A4DD5A5D1BBDDC17"/>
    <w:rsid w:val="008627E4"/>
    <w:pPr>
      <w:spacing w:after="200" w:line="276" w:lineRule="auto"/>
    </w:pPr>
    <w:rPr>
      <w:rFonts w:eastAsiaTheme="minorHAnsi"/>
    </w:rPr>
  </w:style>
  <w:style w:type="paragraph" w:customStyle="1" w:styleId="9091C24F36DA4171B1B6DB02F367D5C817">
    <w:name w:val="9091C24F36DA4171B1B6DB02F367D5C817"/>
    <w:rsid w:val="008627E4"/>
    <w:pPr>
      <w:spacing w:after="200" w:line="276" w:lineRule="auto"/>
    </w:pPr>
    <w:rPr>
      <w:rFonts w:eastAsiaTheme="minorHAnsi"/>
    </w:rPr>
  </w:style>
  <w:style w:type="paragraph" w:customStyle="1" w:styleId="8F4965A8BB3D4C6BAA5715B3BE397AAF17">
    <w:name w:val="8F4965A8BB3D4C6BAA5715B3BE397AAF17"/>
    <w:rsid w:val="008627E4"/>
    <w:pPr>
      <w:spacing w:after="200" w:line="276" w:lineRule="auto"/>
    </w:pPr>
    <w:rPr>
      <w:rFonts w:eastAsiaTheme="minorHAnsi"/>
    </w:rPr>
  </w:style>
  <w:style w:type="paragraph" w:customStyle="1" w:styleId="B9C4667C03174A11A0F0901AEC84C9495">
    <w:name w:val="B9C4667C03174A11A0F0901AEC84C9495"/>
    <w:rsid w:val="008627E4"/>
    <w:pPr>
      <w:spacing w:after="200" w:line="276" w:lineRule="auto"/>
      <w:ind w:left="720"/>
      <w:contextualSpacing/>
    </w:pPr>
    <w:rPr>
      <w:rFonts w:eastAsiaTheme="minorHAnsi"/>
    </w:rPr>
  </w:style>
  <w:style w:type="paragraph" w:customStyle="1" w:styleId="51BC1B4DB81D464696607C552D3322D64">
    <w:name w:val="51BC1B4DB81D464696607C552D3322D64"/>
    <w:rsid w:val="008627E4"/>
    <w:pPr>
      <w:spacing w:after="200" w:line="276" w:lineRule="auto"/>
      <w:ind w:left="720"/>
      <w:contextualSpacing/>
    </w:pPr>
    <w:rPr>
      <w:rFonts w:eastAsiaTheme="minorHAnsi"/>
    </w:rPr>
  </w:style>
  <w:style w:type="paragraph" w:customStyle="1" w:styleId="8F1E18F7124E466E8FF22A210F48A2E64">
    <w:name w:val="8F1E18F7124E466E8FF22A210F48A2E64"/>
    <w:rsid w:val="008627E4"/>
    <w:pPr>
      <w:spacing w:after="200" w:line="276" w:lineRule="auto"/>
      <w:ind w:left="720"/>
      <w:contextualSpacing/>
    </w:pPr>
    <w:rPr>
      <w:rFonts w:eastAsiaTheme="minorHAnsi"/>
    </w:rPr>
  </w:style>
  <w:style w:type="paragraph" w:customStyle="1" w:styleId="043369BC5B6E47349F48F0175539BD8C2">
    <w:name w:val="043369BC5B6E47349F48F0175539BD8C2"/>
    <w:rsid w:val="008627E4"/>
    <w:pPr>
      <w:spacing w:after="200" w:line="276" w:lineRule="auto"/>
      <w:ind w:left="720"/>
      <w:contextualSpacing/>
    </w:pPr>
    <w:rPr>
      <w:rFonts w:eastAsiaTheme="minorHAnsi"/>
    </w:rPr>
  </w:style>
  <w:style w:type="paragraph" w:customStyle="1" w:styleId="CD158CF9877447F6A09A506F407E91962">
    <w:name w:val="CD158CF9877447F6A09A506F407E91962"/>
    <w:rsid w:val="008627E4"/>
    <w:pPr>
      <w:spacing w:after="200" w:line="276" w:lineRule="auto"/>
      <w:ind w:left="720"/>
      <w:contextualSpacing/>
    </w:pPr>
    <w:rPr>
      <w:rFonts w:eastAsiaTheme="minorHAnsi"/>
    </w:rPr>
  </w:style>
  <w:style w:type="paragraph" w:customStyle="1" w:styleId="C6E815EF2EB942919D0B8A3025C497BE2">
    <w:name w:val="C6E815EF2EB942919D0B8A3025C497BE2"/>
    <w:rsid w:val="008627E4"/>
    <w:pPr>
      <w:spacing w:after="200" w:line="276" w:lineRule="auto"/>
      <w:ind w:left="720"/>
      <w:contextualSpacing/>
    </w:pPr>
    <w:rPr>
      <w:rFonts w:eastAsiaTheme="minorHAnsi"/>
    </w:rPr>
  </w:style>
  <w:style w:type="paragraph" w:customStyle="1" w:styleId="BE400983372448F9908805E3298678072">
    <w:name w:val="BE400983372448F9908805E3298678072"/>
    <w:rsid w:val="008627E4"/>
    <w:pPr>
      <w:spacing w:after="200" w:line="276" w:lineRule="auto"/>
      <w:ind w:left="720"/>
      <w:contextualSpacing/>
    </w:pPr>
    <w:rPr>
      <w:rFonts w:eastAsiaTheme="minorHAnsi"/>
    </w:rPr>
  </w:style>
  <w:style w:type="paragraph" w:customStyle="1" w:styleId="AEFD41EFBB8F48BCB69A9FD6E4155F0A1">
    <w:name w:val="AEFD41EFBB8F48BCB69A9FD6E4155F0A1"/>
    <w:rsid w:val="008627E4"/>
    <w:pPr>
      <w:spacing w:after="200" w:line="276" w:lineRule="auto"/>
      <w:ind w:left="720"/>
      <w:contextualSpacing/>
    </w:pPr>
    <w:rPr>
      <w:rFonts w:eastAsiaTheme="minorHAnsi"/>
    </w:rPr>
  </w:style>
  <w:style w:type="paragraph" w:customStyle="1" w:styleId="57A533C714564854A74DC8963DDAE8B110">
    <w:name w:val="57A533C714564854A74DC8963DDAE8B110"/>
    <w:rsid w:val="008627E4"/>
    <w:pPr>
      <w:spacing w:after="200" w:line="276" w:lineRule="auto"/>
    </w:pPr>
    <w:rPr>
      <w:rFonts w:eastAsiaTheme="minorHAnsi"/>
    </w:rPr>
  </w:style>
  <w:style w:type="paragraph" w:customStyle="1" w:styleId="7D0A3A1A6C2E4133AC17FA1CAE3B6BF19">
    <w:name w:val="7D0A3A1A6C2E4133AC17FA1CAE3B6BF19"/>
    <w:rsid w:val="008627E4"/>
    <w:pPr>
      <w:spacing w:after="200" w:line="276" w:lineRule="auto"/>
    </w:pPr>
    <w:rPr>
      <w:rFonts w:eastAsiaTheme="minorHAnsi"/>
    </w:rPr>
  </w:style>
  <w:style w:type="paragraph" w:customStyle="1" w:styleId="5983E7F4455F4DAE94DB3EB30A0C1C6A6">
    <w:name w:val="5983E7F4455F4DAE94DB3EB30A0C1C6A6"/>
    <w:rsid w:val="008627E4"/>
    <w:pPr>
      <w:spacing w:after="200" w:line="276" w:lineRule="auto"/>
      <w:ind w:left="720"/>
      <w:contextualSpacing/>
    </w:pPr>
    <w:rPr>
      <w:rFonts w:eastAsiaTheme="minorHAnsi"/>
    </w:rPr>
  </w:style>
  <w:style w:type="paragraph" w:customStyle="1" w:styleId="18FF71CC6929493CBEB8DC097D97911E6">
    <w:name w:val="18FF71CC6929493CBEB8DC097D97911E6"/>
    <w:rsid w:val="008627E4"/>
    <w:pPr>
      <w:spacing w:after="200" w:line="276" w:lineRule="auto"/>
      <w:ind w:left="720"/>
      <w:contextualSpacing/>
    </w:pPr>
    <w:rPr>
      <w:rFonts w:eastAsiaTheme="minorHAnsi"/>
    </w:rPr>
  </w:style>
  <w:style w:type="paragraph" w:customStyle="1" w:styleId="E0C08C5E4C3D471C897CC095C47D3E5C6">
    <w:name w:val="E0C08C5E4C3D471C897CC095C47D3E5C6"/>
    <w:rsid w:val="008627E4"/>
    <w:pPr>
      <w:spacing w:after="200" w:line="276" w:lineRule="auto"/>
      <w:ind w:left="720"/>
      <w:contextualSpacing/>
    </w:pPr>
    <w:rPr>
      <w:rFonts w:eastAsiaTheme="minorHAnsi"/>
    </w:rPr>
  </w:style>
  <w:style w:type="paragraph" w:customStyle="1" w:styleId="7F921226AE844014A1791837E5412A576">
    <w:name w:val="7F921226AE844014A1791837E5412A576"/>
    <w:rsid w:val="008627E4"/>
    <w:pPr>
      <w:spacing w:after="200" w:line="276" w:lineRule="auto"/>
      <w:ind w:left="720"/>
      <w:contextualSpacing/>
    </w:pPr>
    <w:rPr>
      <w:rFonts w:eastAsiaTheme="minorHAnsi"/>
    </w:rPr>
  </w:style>
  <w:style w:type="paragraph" w:customStyle="1" w:styleId="23301C7FA31D4DAABE7655F405F969096">
    <w:name w:val="23301C7FA31D4DAABE7655F405F969096"/>
    <w:rsid w:val="008627E4"/>
    <w:pPr>
      <w:spacing w:after="200" w:line="276" w:lineRule="auto"/>
      <w:ind w:left="720"/>
      <w:contextualSpacing/>
    </w:pPr>
    <w:rPr>
      <w:rFonts w:eastAsiaTheme="minorHAnsi"/>
    </w:rPr>
  </w:style>
  <w:style w:type="paragraph" w:customStyle="1" w:styleId="9E61F4D7055543A68B17F9BDC9A76AC76">
    <w:name w:val="9E61F4D7055543A68B17F9BDC9A76AC76"/>
    <w:rsid w:val="008627E4"/>
    <w:pPr>
      <w:spacing w:after="200" w:line="276" w:lineRule="auto"/>
      <w:ind w:left="720"/>
      <w:contextualSpacing/>
    </w:pPr>
    <w:rPr>
      <w:rFonts w:eastAsiaTheme="minorHAnsi"/>
    </w:rPr>
  </w:style>
  <w:style w:type="paragraph" w:customStyle="1" w:styleId="3CC9AB879E4B40E68957CCC436620C676">
    <w:name w:val="3CC9AB879E4B40E68957CCC436620C676"/>
    <w:rsid w:val="008627E4"/>
    <w:pPr>
      <w:spacing w:after="200" w:line="276" w:lineRule="auto"/>
      <w:ind w:left="720"/>
      <w:contextualSpacing/>
    </w:pPr>
    <w:rPr>
      <w:rFonts w:eastAsiaTheme="minorHAnsi"/>
    </w:rPr>
  </w:style>
  <w:style w:type="paragraph" w:customStyle="1" w:styleId="61B953A5DDAD47658050390C6B48BD3A5">
    <w:name w:val="61B953A5DDAD47658050390C6B48BD3A5"/>
    <w:rsid w:val="008627E4"/>
    <w:pPr>
      <w:spacing w:after="200" w:line="276" w:lineRule="auto"/>
      <w:ind w:left="720"/>
      <w:contextualSpacing/>
    </w:pPr>
    <w:rPr>
      <w:rFonts w:eastAsiaTheme="minorHAnsi"/>
    </w:rPr>
  </w:style>
  <w:style w:type="paragraph" w:customStyle="1" w:styleId="F676752FED294CA49820CAEB38D356326">
    <w:name w:val="F676752FED294CA49820CAEB38D356326"/>
    <w:rsid w:val="008627E4"/>
    <w:pPr>
      <w:spacing w:after="200" w:line="276" w:lineRule="auto"/>
      <w:ind w:left="720"/>
      <w:contextualSpacing/>
    </w:pPr>
    <w:rPr>
      <w:rFonts w:eastAsiaTheme="minorHAnsi"/>
    </w:rPr>
  </w:style>
  <w:style w:type="paragraph" w:customStyle="1" w:styleId="733F8D7336E749FCBD2C101D8098667F18">
    <w:name w:val="733F8D7336E749FCBD2C101D8098667F18"/>
    <w:rsid w:val="008627E4"/>
    <w:pPr>
      <w:spacing w:after="200" w:line="276" w:lineRule="auto"/>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F905C6979EE4ABF89594E8144DAA1" ma:contentTypeVersion="11" ma:contentTypeDescription="Create a new document." ma:contentTypeScope="" ma:versionID="36d159ae847f63e476c07578326cdb6b">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D3231-5016-4EE9-AD64-7C778084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7928CE-7DD2-4D31-AF8F-E39500D07986}">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C9FB180-B003-4AA9-AEB7-F7C1D22F9A31}">
  <ds:schemaRefs>
    <ds:schemaRef ds:uri="http://schemas.microsoft.com/sharepoint/v3/contenttype/forms"/>
  </ds:schemaRefs>
</ds:datastoreItem>
</file>

<file path=customXml/itemProps4.xml><?xml version="1.0" encoding="utf-8"?>
<ds:datastoreItem xmlns:ds="http://schemas.openxmlformats.org/officeDocument/2006/customXml" ds:itemID="{9C2E63B3-DE11-4BDB-A3C2-CB5F3C9D9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JBIT.dotx</Template>
  <TotalTime>1</TotalTime>
  <Pages>9</Pages>
  <Words>3392</Words>
  <Characters>18552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Northwest Regional Development Agency</Company>
  <LinksUpToDate>false</LinksUpToDate>
  <CharactersWithSpaces>21901</CharactersWithSpaces>
  <SharedDoc>false</SharedDoc>
  <HLinks>
    <vt:vector size="18" baseType="variant">
      <vt:variant>
        <vt:i4>1310808</vt:i4>
      </vt:variant>
      <vt:variant>
        <vt:i4>6</vt:i4>
      </vt:variant>
      <vt:variant>
        <vt:i4>0</vt:i4>
      </vt:variant>
      <vt:variant>
        <vt:i4>5</vt:i4>
      </vt:variant>
      <vt:variant>
        <vt:lpwstr>http://www.nwda.co.uk/docs/NWDA_Standard_Terms_and_Conditions_for_Services.doc</vt:lpwstr>
      </vt:variant>
      <vt:variant>
        <vt:lpwstr/>
      </vt:variant>
      <vt:variant>
        <vt:i4>3276826</vt:i4>
      </vt:variant>
      <vt:variant>
        <vt:i4>3</vt:i4>
      </vt:variant>
      <vt:variant>
        <vt:i4>0</vt:i4>
      </vt:variant>
      <vt:variant>
        <vt:i4>5</vt:i4>
      </vt:variant>
      <vt:variant>
        <vt:lpwstr>mailto:andrew.eddowes@nwda.co.uk</vt:lpwstr>
      </vt:variant>
      <vt:variant>
        <vt:lpwstr/>
      </vt:variant>
      <vt:variant>
        <vt:i4>3276826</vt:i4>
      </vt:variant>
      <vt:variant>
        <vt:i4>0</vt:i4>
      </vt:variant>
      <vt:variant>
        <vt:i4>0</vt:i4>
      </vt:variant>
      <vt:variant>
        <vt:i4>5</vt:i4>
      </vt:variant>
      <vt:variant>
        <vt:lpwstr>mailto:andrew.eddowes@nwda.co.uk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JBIT</dc:creator>
  <cp:lastModifiedBy>DeFrancisco, Linda [JB]</cp:lastModifiedBy>
  <cp:revision>4</cp:revision>
  <cp:lastPrinted>2015-05-06T15:27:00Z</cp:lastPrinted>
  <dcterms:created xsi:type="dcterms:W3CDTF">2020-10-06T19:47:00Z</dcterms:created>
  <dcterms:modified xsi:type="dcterms:W3CDTF">2020-10-06T19:49:00Z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0x010100D46F905C6979EE4ABF89594E8144DAA1</vt:lpwstr>
  </property>
</Properties>
</file>