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5D58" w14:textId="77777777" w:rsidR="009022EC" w:rsidRDefault="009022EC"/>
    <w:p w14:paraId="29215B50" w14:textId="77777777" w:rsidR="006A7CD3" w:rsidRDefault="006A7CD3"/>
    <w:p w14:paraId="708FC0A9" w14:textId="36E5A81B" w:rsidR="006A7CD3" w:rsidRDefault="006A7CD3">
      <w:r>
        <w:t>DATE:</w:t>
      </w:r>
      <w:r>
        <w:tab/>
      </w:r>
      <w:r>
        <w:tab/>
        <w:t>July 22, 2026</w:t>
      </w:r>
    </w:p>
    <w:p w14:paraId="7071F88E" w14:textId="49FF6816" w:rsidR="006A7CD3" w:rsidRDefault="006A7CD3">
      <w:r>
        <w:t>TO:</w:t>
      </w:r>
      <w:r>
        <w:tab/>
      </w:r>
      <w:r>
        <w:tab/>
        <w:t>All Interested Applicants</w:t>
      </w:r>
    </w:p>
    <w:p w14:paraId="1703F41D" w14:textId="51740506" w:rsidR="006A7CD3" w:rsidRDefault="006A7CD3" w:rsidP="006A7CD3">
      <w:pPr>
        <w:spacing w:after="0"/>
      </w:pPr>
      <w:r>
        <w:t>RE:</w:t>
      </w:r>
      <w:r>
        <w:tab/>
      </w:r>
      <w:r>
        <w:tab/>
        <w:t>Notice of Intent to Award Request for Proposal Number MEDIOMC26022</w:t>
      </w:r>
    </w:p>
    <w:p w14:paraId="5CB83487" w14:textId="5D9AC9B7" w:rsidR="006A7CD3" w:rsidRDefault="006A7CD3" w:rsidP="006A7CD3">
      <w:pPr>
        <w:spacing w:after="0"/>
        <w:ind w:left="1440"/>
      </w:pPr>
      <w:r>
        <w:t>Request for Proposal Title:  Civil Money Penalty Quality Improvement Initiative Grant</w:t>
      </w:r>
    </w:p>
    <w:p w14:paraId="71423B55" w14:textId="77777777" w:rsidR="006A7CD3" w:rsidRDefault="006A7CD3" w:rsidP="006A7CD3">
      <w:pPr>
        <w:spacing w:after="0"/>
        <w:ind w:left="1440"/>
      </w:pPr>
    </w:p>
    <w:p w14:paraId="76930B0F" w14:textId="77777777" w:rsidR="006A7CD3" w:rsidRDefault="006A7CD3" w:rsidP="006A7CD3">
      <w:pPr>
        <w:spacing w:after="0" w:line="276" w:lineRule="auto"/>
        <w:ind w:right="576"/>
        <w:rPr>
          <w:rFonts w:ascii="Gill Sans MT" w:hAnsi="Gill Sans MT"/>
          <w:szCs w:val="24"/>
        </w:rPr>
      </w:pPr>
      <w:r w:rsidRPr="00C5410B">
        <w:rPr>
          <w:rFonts w:ascii="Gill Sans MT" w:hAnsi="Gill Sans MT"/>
          <w:szCs w:val="24"/>
        </w:rPr>
        <w:t xml:space="preserve">The Iowa Department of Health and Human Services (Agency), Lucas State Office Building, Des Moines, Iowa 50319, announces its intent to award to the apparent successful applicant(s).  </w:t>
      </w:r>
    </w:p>
    <w:p w14:paraId="6F42238E" w14:textId="77777777" w:rsidR="006A7CD3" w:rsidRDefault="006A7CD3" w:rsidP="006A7CD3">
      <w:pPr>
        <w:spacing w:after="0" w:line="276" w:lineRule="auto"/>
        <w:ind w:right="576"/>
        <w:rPr>
          <w:rFonts w:ascii="Gill Sans MT" w:hAnsi="Gill Sans MT"/>
          <w:szCs w:val="24"/>
        </w:rPr>
      </w:pPr>
    </w:p>
    <w:p w14:paraId="547DF023" w14:textId="094AD016" w:rsidR="006A7CD3" w:rsidRDefault="006A7CD3" w:rsidP="006A7CD3">
      <w:pPr>
        <w:spacing w:after="0" w:line="276" w:lineRule="auto"/>
        <w:ind w:right="576"/>
        <w:rPr>
          <w:rFonts w:ascii="Gill Sans MT" w:hAnsi="Gill Sans MT"/>
          <w:szCs w:val="24"/>
        </w:rPr>
      </w:pPr>
      <w:r>
        <w:rPr>
          <w:rFonts w:ascii="Gill Sans MT" w:hAnsi="Gill Sans MT"/>
          <w:szCs w:val="24"/>
        </w:rPr>
        <w:t>Furry Friends -- Ageless Innovation</w:t>
      </w:r>
    </w:p>
    <w:p w14:paraId="05DC6E5E" w14:textId="74215413" w:rsidR="006A7CD3" w:rsidRDefault="006A7CD3" w:rsidP="006A7CD3">
      <w:pPr>
        <w:spacing w:after="0" w:line="276" w:lineRule="auto"/>
        <w:ind w:right="576"/>
        <w:rPr>
          <w:rFonts w:ascii="Gill Sans MT" w:hAnsi="Gill Sans MT"/>
          <w:szCs w:val="24"/>
        </w:rPr>
      </w:pPr>
      <w:r>
        <w:rPr>
          <w:rFonts w:ascii="Gill Sans MT" w:hAnsi="Gill Sans MT"/>
          <w:szCs w:val="24"/>
        </w:rPr>
        <w:t>Dementia Capability with CARES® 5-Step Method – HealthCare Interactive, Inc</w:t>
      </w:r>
    </w:p>
    <w:p w14:paraId="3CA8440B" w14:textId="77777777" w:rsidR="006A7CD3" w:rsidRDefault="006A7CD3" w:rsidP="006A7CD3">
      <w:pPr>
        <w:spacing w:after="0" w:line="276" w:lineRule="auto"/>
        <w:ind w:right="576"/>
        <w:rPr>
          <w:rFonts w:ascii="Gill Sans MT" w:hAnsi="Gill Sans MT"/>
          <w:szCs w:val="24"/>
        </w:rPr>
      </w:pPr>
    </w:p>
    <w:p w14:paraId="35B4CC34" w14:textId="77777777" w:rsidR="006A7CD3" w:rsidRPr="00C5410B" w:rsidRDefault="006A7CD3" w:rsidP="006A7CD3">
      <w:pPr>
        <w:rPr>
          <w:rFonts w:ascii="Gill Sans MT" w:hAnsi="Gill Sans MT"/>
          <w:szCs w:val="24"/>
        </w:rPr>
      </w:pPr>
      <w:r w:rsidRPr="00C5410B">
        <w:rPr>
          <w:rFonts w:ascii="Gill Sans MT" w:hAnsi="Gill Sans MT"/>
          <w:szCs w:val="24"/>
        </w:rPr>
        <w:t>As provided for in the RFP, this Notice of Intent to Award is subject to approval by the Centers for Medicare and Medicaid Services (CMS) and execution of a written contract.  As a result, this Notice does NOT constitute the formation of a contract between the Agency and the apparent successful applicant.  The applicant shall not acquire any legal or equitable rights relative to the contract services until a contract is executed.  If the apparent successful applicant fails to negotiate and execute a contract with the Agency, in its sole discretion, the Agency may revoke the Notice.  The Agency further reserves the right to cancel the Notice at any time prior to the execution of a written contract.</w:t>
      </w:r>
    </w:p>
    <w:p w14:paraId="740AC5D2" w14:textId="77777777" w:rsidR="006A7CD3" w:rsidRPr="00C5410B" w:rsidRDefault="006A7CD3" w:rsidP="006A7CD3">
      <w:pPr>
        <w:rPr>
          <w:rFonts w:ascii="Gill Sans MT" w:hAnsi="Gill Sans MT"/>
          <w:szCs w:val="24"/>
        </w:rPr>
      </w:pPr>
      <w:r w:rsidRPr="00C5410B">
        <w:rPr>
          <w:rFonts w:ascii="Gill Sans MT" w:hAnsi="Gill Sans MT"/>
          <w:szCs w:val="24"/>
        </w:rPr>
        <w:t>For information about this Notice, please contact the issuing officer at the telephone number or email address listed below.</w:t>
      </w:r>
    </w:p>
    <w:p w14:paraId="5C540ECF" w14:textId="77777777" w:rsidR="006A7CD3" w:rsidRPr="00C5410B" w:rsidRDefault="006A7CD3" w:rsidP="006A7CD3">
      <w:pPr>
        <w:spacing w:after="0"/>
        <w:rPr>
          <w:rFonts w:ascii="Gill Sans MT" w:hAnsi="Gill Sans MT"/>
          <w:szCs w:val="24"/>
        </w:rPr>
      </w:pPr>
      <w:r w:rsidRPr="00C5410B">
        <w:rPr>
          <w:rFonts w:ascii="Gill Sans MT" w:hAnsi="Gill Sans MT"/>
          <w:szCs w:val="24"/>
        </w:rPr>
        <w:t>Jeanne Schirmer</w:t>
      </w:r>
    </w:p>
    <w:p w14:paraId="1FC90F6A" w14:textId="77777777" w:rsidR="006A7CD3" w:rsidRPr="00C5410B" w:rsidRDefault="006A7CD3" w:rsidP="006A7CD3">
      <w:pPr>
        <w:spacing w:after="0"/>
        <w:rPr>
          <w:rFonts w:ascii="Gill Sans MT" w:hAnsi="Gill Sans MT"/>
          <w:szCs w:val="24"/>
        </w:rPr>
      </w:pPr>
      <w:r>
        <w:rPr>
          <w:rFonts w:ascii="Gill Sans MT" w:hAnsi="Gill Sans MT"/>
          <w:szCs w:val="24"/>
        </w:rPr>
        <w:t>321 East 12</w:t>
      </w:r>
      <w:r w:rsidRPr="00C5410B">
        <w:rPr>
          <w:rFonts w:ascii="Gill Sans MT" w:hAnsi="Gill Sans MT"/>
          <w:szCs w:val="24"/>
          <w:vertAlign w:val="superscript"/>
        </w:rPr>
        <w:t>th</w:t>
      </w:r>
      <w:r>
        <w:rPr>
          <w:rFonts w:ascii="Gill Sans MT" w:hAnsi="Gill Sans MT"/>
          <w:szCs w:val="24"/>
        </w:rPr>
        <w:t xml:space="preserve"> Street</w:t>
      </w:r>
    </w:p>
    <w:p w14:paraId="7F6124C7" w14:textId="77777777" w:rsidR="006A7CD3" w:rsidRPr="00C5410B" w:rsidRDefault="006A7CD3" w:rsidP="006A7CD3">
      <w:pPr>
        <w:spacing w:after="0"/>
        <w:rPr>
          <w:rFonts w:ascii="Gill Sans MT" w:hAnsi="Gill Sans MT"/>
          <w:szCs w:val="24"/>
        </w:rPr>
      </w:pPr>
      <w:r w:rsidRPr="00C5410B">
        <w:rPr>
          <w:rFonts w:ascii="Gill Sans MT" w:hAnsi="Gill Sans MT"/>
          <w:szCs w:val="24"/>
        </w:rPr>
        <w:t>Des Moines, IA  50319</w:t>
      </w:r>
    </w:p>
    <w:p w14:paraId="4CCCED3D" w14:textId="29369AC1" w:rsidR="006A7CD3" w:rsidRDefault="006A7CD3" w:rsidP="006A7CD3">
      <w:pPr>
        <w:spacing w:after="0"/>
        <w:rPr>
          <w:rFonts w:ascii="Gill Sans MT" w:hAnsi="Gill Sans MT"/>
          <w:szCs w:val="24"/>
        </w:rPr>
      </w:pPr>
      <w:r w:rsidRPr="00C5410B">
        <w:rPr>
          <w:rFonts w:ascii="Gill Sans MT" w:hAnsi="Gill Sans MT"/>
          <w:szCs w:val="24"/>
        </w:rPr>
        <w:t>515-</w:t>
      </w:r>
      <w:r>
        <w:rPr>
          <w:rFonts w:ascii="Gill Sans MT" w:hAnsi="Gill Sans MT"/>
          <w:szCs w:val="24"/>
        </w:rPr>
        <w:t>420</w:t>
      </w:r>
      <w:r w:rsidRPr="00C5410B">
        <w:rPr>
          <w:rFonts w:ascii="Gill Sans MT" w:hAnsi="Gill Sans MT"/>
          <w:szCs w:val="24"/>
        </w:rPr>
        <w:t>-</w:t>
      </w:r>
      <w:r>
        <w:rPr>
          <w:rFonts w:ascii="Gill Sans MT" w:hAnsi="Gill Sans MT"/>
          <w:szCs w:val="24"/>
        </w:rPr>
        <w:t>3927</w:t>
      </w:r>
    </w:p>
    <w:p w14:paraId="6CB61C3E" w14:textId="77777777" w:rsidR="006A7CD3" w:rsidRPr="00C5410B" w:rsidRDefault="006A7CD3" w:rsidP="006A7CD3">
      <w:pPr>
        <w:spacing w:after="0"/>
        <w:rPr>
          <w:rFonts w:ascii="Gill Sans MT" w:hAnsi="Gill Sans MT"/>
          <w:szCs w:val="24"/>
        </w:rPr>
      </w:pPr>
      <w:hyperlink r:id="rId11" w:history="1">
        <w:r w:rsidRPr="007337FE">
          <w:rPr>
            <w:rStyle w:val="Hyperlink"/>
            <w:rFonts w:ascii="Gill Sans MT" w:hAnsi="Gill Sans MT" w:cstheme="minorBidi"/>
            <w:szCs w:val="24"/>
          </w:rPr>
          <w:t>Jeanne.schirmer@hhs.iowa.gov</w:t>
        </w:r>
      </w:hyperlink>
      <w:r>
        <w:rPr>
          <w:rFonts w:ascii="Gill Sans MT" w:hAnsi="Gill Sans MT"/>
          <w:szCs w:val="24"/>
        </w:rPr>
        <w:t xml:space="preserve"> </w:t>
      </w:r>
    </w:p>
    <w:p w14:paraId="2AAB20CA" w14:textId="77777777" w:rsidR="006A7CD3" w:rsidRPr="00C5410B" w:rsidRDefault="006A7CD3" w:rsidP="006A7CD3">
      <w:pPr>
        <w:spacing w:after="0" w:line="276" w:lineRule="auto"/>
        <w:ind w:right="576"/>
        <w:rPr>
          <w:rFonts w:ascii="Gill Sans MT" w:hAnsi="Gill Sans MT"/>
          <w:szCs w:val="24"/>
        </w:rPr>
      </w:pPr>
    </w:p>
    <w:p w14:paraId="54C23519" w14:textId="77777777" w:rsidR="006A7CD3" w:rsidRDefault="006A7CD3" w:rsidP="006A7CD3">
      <w:pPr>
        <w:rPr>
          <w:rFonts w:ascii="Gill Sans MT" w:hAnsi="Gill Sans MT"/>
          <w:i/>
          <w:iCs/>
          <w:szCs w:val="24"/>
        </w:rPr>
      </w:pPr>
    </w:p>
    <w:p w14:paraId="5EA36D12" w14:textId="77777777" w:rsidR="006A7CD3" w:rsidRDefault="006A7CD3" w:rsidP="006A7CD3">
      <w:pPr>
        <w:rPr>
          <w:rFonts w:ascii="Gill Sans MT" w:hAnsi="Gill Sans MT"/>
          <w:i/>
          <w:iCs/>
          <w:szCs w:val="24"/>
        </w:rPr>
      </w:pPr>
    </w:p>
    <w:p w14:paraId="0863DFA1" w14:textId="77777777" w:rsidR="006A7CD3" w:rsidRDefault="006A7CD3" w:rsidP="006A7CD3">
      <w:pPr>
        <w:rPr>
          <w:rFonts w:ascii="Gill Sans MT" w:hAnsi="Gill Sans MT"/>
          <w:i/>
          <w:iCs/>
          <w:szCs w:val="24"/>
        </w:rPr>
      </w:pPr>
    </w:p>
    <w:p w14:paraId="20B281C2" w14:textId="77777777" w:rsidR="006A7CD3" w:rsidRDefault="006A7CD3" w:rsidP="006A7CD3">
      <w:pPr>
        <w:rPr>
          <w:rFonts w:ascii="Gill Sans MT" w:hAnsi="Gill Sans MT"/>
          <w:i/>
          <w:iCs/>
          <w:szCs w:val="24"/>
        </w:rPr>
      </w:pPr>
    </w:p>
    <w:p w14:paraId="66417FC9" w14:textId="77777777" w:rsidR="006A7CD3" w:rsidRDefault="006A7CD3" w:rsidP="006A7CD3">
      <w:pPr>
        <w:rPr>
          <w:rFonts w:ascii="Gill Sans MT" w:hAnsi="Gill Sans MT"/>
          <w:i/>
          <w:iCs/>
          <w:szCs w:val="24"/>
        </w:rPr>
      </w:pPr>
    </w:p>
    <w:p w14:paraId="3B87C697" w14:textId="7B28C604" w:rsidR="006A7CD3" w:rsidRPr="00C5410B" w:rsidRDefault="006A7CD3" w:rsidP="006A7CD3">
      <w:pPr>
        <w:rPr>
          <w:rFonts w:ascii="Gill Sans MT" w:hAnsi="Gill Sans MT"/>
          <w:i/>
          <w:iCs/>
          <w:szCs w:val="24"/>
        </w:rPr>
      </w:pPr>
      <w:r w:rsidRPr="00C5410B">
        <w:rPr>
          <w:rFonts w:ascii="Gill Sans MT" w:hAnsi="Gill Sans MT"/>
          <w:i/>
          <w:iCs/>
          <w:szCs w:val="24"/>
        </w:rPr>
        <w:lastRenderedPageBreak/>
        <w:t>Review of Notice of Intent to Award Decision</w:t>
      </w:r>
    </w:p>
    <w:p w14:paraId="62DA6E63" w14:textId="77777777" w:rsidR="006A7CD3" w:rsidRPr="00C5410B" w:rsidRDefault="006A7CD3" w:rsidP="006A7CD3">
      <w:pPr>
        <w:rPr>
          <w:rFonts w:ascii="Gill Sans MT" w:hAnsi="Gill Sans MT"/>
          <w:szCs w:val="24"/>
        </w:rPr>
      </w:pPr>
      <w:r w:rsidRPr="00C5410B">
        <w:rPr>
          <w:rFonts w:ascii="Gill Sans MT" w:hAnsi="Gill Sans MT"/>
          <w:szCs w:val="24"/>
        </w:rPr>
        <w:t>Applicants may request reconsideration of this intent to award decision by submitting a written request to the Agency:</w:t>
      </w:r>
    </w:p>
    <w:p w14:paraId="70C9BC81" w14:textId="77777777" w:rsidR="006A7CD3" w:rsidRPr="00C5410B" w:rsidRDefault="006A7CD3" w:rsidP="006A7CD3">
      <w:pPr>
        <w:spacing w:after="0"/>
        <w:rPr>
          <w:rFonts w:ascii="Gill Sans MT" w:hAnsi="Gill Sans MT"/>
          <w:szCs w:val="24"/>
        </w:rPr>
      </w:pPr>
      <w:r w:rsidRPr="00C5410B">
        <w:rPr>
          <w:rFonts w:ascii="Gill Sans MT" w:hAnsi="Gill Sans MT"/>
          <w:szCs w:val="24"/>
        </w:rPr>
        <w:tab/>
        <w:t>Bureau Chief</w:t>
      </w:r>
    </w:p>
    <w:p w14:paraId="06519A53" w14:textId="77777777" w:rsidR="006A7CD3" w:rsidRPr="00C5410B" w:rsidRDefault="006A7CD3" w:rsidP="006A7CD3">
      <w:pPr>
        <w:spacing w:after="0"/>
        <w:rPr>
          <w:rFonts w:ascii="Gill Sans MT" w:hAnsi="Gill Sans MT"/>
          <w:szCs w:val="24"/>
        </w:rPr>
      </w:pPr>
      <w:r w:rsidRPr="00C5410B">
        <w:rPr>
          <w:rFonts w:ascii="Gill Sans MT" w:hAnsi="Gill Sans MT"/>
          <w:szCs w:val="24"/>
        </w:rPr>
        <w:tab/>
        <w:t xml:space="preserve">c/o </w:t>
      </w:r>
      <w:r>
        <w:rPr>
          <w:rFonts w:ascii="Gill Sans MT" w:hAnsi="Gill Sans MT"/>
          <w:szCs w:val="24"/>
        </w:rPr>
        <w:t>Division of Compliance/</w:t>
      </w:r>
      <w:r w:rsidRPr="00C5410B">
        <w:rPr>
          <w:rFonts w:ascii="Gill Sans MT" w:hAnsi="Gill Sans MT"/>
          <w:szCs w:val="24"/>
        </w:rPr>
        <w:t xml:space="preserve">Bureau of Service Contract </w:t>
      </w:r>
      <w:r>
        <w:rPr>
          <w:rFonts w:ascii="Gill Sans MT" w:hAnsi="Gill Sans MT"/>
          <w:szCs w:val="24"/>
        </w:rPr>
        <w:t xml:space="preserve">and </w:t>
      </w:r>
      <w:r w:rsidRPr="00C5410B">
        <w:rPr>
          <w:rFonts w:ascii="Gill Sans MT" w:hAnsi="Gill Sans MT"/>
          <w:szCs w:val="24"/>
        </w:rPr>
        <w:t>Support</w:t>
      </w:r>
    </w:p>
    <w:p w14:paraId="039A2691" w14:textId="77777777" w:rsidR="006A7CD3" w:rsidRPr="00C5410B" w:rsidRDefault="006A7CD3" w:rsidP="006A7CD3">
      <w:pPr>
        <w:spacing w:after="0"/>
        <w:rPr>
          <w:rFonts w:ascii="Gill Sans MT" w:hAnsi="Gill Sans MT"/>
          <w:szCs w:val="24"/>
        </w:rPr>
      </w:pPr>
      <w:r w:rsidRPr="00C5410B">
        <w:rPr>
          <w:rFonts w:ascii="Gill Sans MT" w:hAnsi="Gill Sans MT"/>
          <w:szCs w:val="24"/>
        </w:rPr>
        <w:tab/>
        <w:t xml:space="preserve">Department of Health and Human Services </w:t>
      </w:r>
    </w:p>
    <w:p w14:paraId="4BC635EF" w14:textId="77777777" w:rsidR="006A7CD3" w:rsidRPr="00C5410B" w:rsidRDefault="006A7CD3" w:rsidP="006A7CD3">
      <w:pPr>
        <w:spacing w:after="0"/>
        <w:rPr>
          <w:rFonts w:ascii="Gill Sans MT" w:hAnsi="Gill Sans MT"/>
          <w:szCs w:val="24"/>
        </w:rPr>
      </w:pPr>
      <w:r w:rsidRPr="00C5410B">
        <w:rPr>
          <w:rFonts w:ascii="Gill Sans MT" w:hAnsi="Gill Sans MT"/>
          <w:szCs w:val="24"/>
        </w:rPr>
        <w:tab/>
      </w:r>
      <w:r>
        <w:rPr>
          <w:rFonts w:ascii="Gill Sans MT" w:hAnsi="Gill Sans MT"/>
          <w:szCs w:val="24"/>
        </w:rPr>
        <w:t>321 East 12</w:t>
      </w:r>
      <w:r w:rsidRPr="00DC6CB6">
        <w:rPr>
          <w:rFonts w:ascii="Gill Sans MT" w:hAnsi="Gill Sans MT"/>
          <w:szCs w:val="24"/>
          <w:vertAlign w:val="superscript"/>
        </w:rPr>
        <w:t>th</w:t>
      </w:r>
      <w:r>
        <w:rPr>
          <w:rFonts w:ascii="Gill Sans MT" w:hAnsi="Gill Sans MT"/>
          <w:szCs w:val="24"/>
        </w:rPr>
        <w:t xml:space="preserve"> Street </w:t>
      </w:r>
    </w:p>
    <w:p w14:paraId="0E0FE094" w14:textId="77777777" w:rsidR="006A7CD3" w:rsidRPr="00C5410B" w:rsidRDefault="006A7CD3" w:rsidP="006A7CD3">
      <w:pPr>
        <w:spacing w:after="0"/>
        <w:rPr>
          <w:rFonts w:ascii="Gill Sans MT" w:hAnsi="Gill Sans MT"/>
          <w:szCs w:val="24"/>
        </w:rPr>
      </w:pPr>
      <w:r w:rsidRPr="00C5410B">
        <w:rPr>
          <w:rFonts w:ascii="Gill Sans MT" w:hAnsi="Gill Sans MT"/>
          <w:szCs w:val="24"/>
        </w:rPr>
        <w:tab/>
        <w:t>Des Moines, Iowa 50319</w:t>
      </w:r>
    </w:p>
    <w:p w14:paraId="12273D93" w14:textId="77777777" w:rsidR="006A7CD3" w:rsidRPr="00C5410B" w:rsidRDefault="006A7CD3" w:rsidP="006A7CD3">
      <w:pPr>
        <w:rPr>
          <w:rFonts w:ascii="Gill Sans MT" w:hAnsi="Gill Sans MT"/>
          <w:szCs w:val="24"/>
        </w:rPr>
      </w:pPr>
      <w:r w:rsidRPr="00C5410B">
        <w:rPr>
          <w:rFonts w:ascii="Gill Sans MT" w:hAnsi="Gill Sans MT"/>
          <w:szCs w:val="24"/>
        </w:rPr>
        <w:tab/>
        <w:t xml:space="preserve">email:  </w:t>
      </w:r>
      <w:hyperlink r:id="rId12" w:history="1">
        <w:r w:rsidRPr="00C5410B">
          <w:rPr>
            <w:rStyle w:val="Hyperlink"/>
            <w:rFonts w:ascii="Gill Sans MT" w:hAnsi="Gill Sans MT"/>
            <w:szCs w:val="24"/>
          </w:rPr>
          <w:t>reconsiderationrequest@dhs.state.ia.us</w:t>
        </w:r>
      </w:hyperlink>
    </w:p>
    <w:p w14:paraId="0671DF89" w14:textId="43EB6900" w:rsidR="006A7CD3" w:rsidRDefault="006A7CD3" w:rsidP="006A7CD3">
      <w:pPr>
        <w:rPr>
          <w:rFonts w:ascii="Franklin Gothic Book" w:hAnsi="Franklin Gothic Book"/>
          <w:szCs w:val="24"/>
        </w:rPr>
      </w:pPr>
      <w:r w:rsidRPr="00C5410B">
        <w:rPr>
          <w:rFonts w:ascii="Gill Sans MT" w:hAnsi="Gill Sans MT"/>
          <w:szCs w:val="24"/>
        </w:rPr>
        <w:t xml:space="preserve">The Agency must receive the written request for reconsideration within five days from the date of this Notice of Intent to Award.  The written request may be mailed, emailed, or delivered.  It is the applicant’s responsibility to </w:t>
      </w:r>
      <w:r w:rsidRPr="00C5410B">
        <w:rPr>
          <w:rFonts w:ascii="Gill Sans MT" w:hAnsi="Gill Sans MT"/>
          <w:szCs w:val="24"/>
        </w:rPr>
        <w:t>ensure</w:t>
      </w:r>
      <w:r w:rsidRPr="00C5410B">
        <w:rPr>
          <w:rFonts w:ascii="Gill Sans MT" w:hAnsi="Gill Sans MT"/>
          <w:szCs w:val="24"/>
        </w:rPr>
        <w:t xml:space="preserve"> timely delivery of the request for reconsideration.  The request for reconsideration shall clearly and fully identify all issues being contested by reference to the page and section number of the RFP.  The Agency will expeditiously address the request for reconsideration and issue a decision.  The applicant may choose to file an appeal with the Agency within five days of the date of the decision on reconsideration in accordance with 441 Iowa Administration Code 7.41 et seq.</w:t>
      </w:r>
    </w:p>
    <w:p w14:paraId="021C2614" w14:textId="77777777" w:rsidR="006A7CD3" w:rsidRPr="00C5410B" w:rsidRDefault="006A7CD3" w:rsidP="006A7CD3">
      <w:pPr>
        <w:spacing w:after="0" w:line="276" w:lineRule="auto"/>
        <w:ind w:right="576"/>
        <w:rPr>
          <w:rFonts w:ascii="Gill Sans MT" w:hAnsi="Gill Sans MT"/>
          <w:szCs w:val="24"/>
        </w:rPr>
      </w:pPr>
    </w:p>
    <w:p w14:paraId="1C8B58DD" w14:textId="77777777" w:rsidR="006A7CD3" w:rsidRDefault="006A7CD3" w:rsidP="006A7CD3">
      <w:pPr>
        <w:spacing w:after="0"/>
        <w:ind w:left="90"/>
      </w:pPr>
    </w:p>
    <w:p w14:paraId="50667DB6" w14:textId="7D19D9E9" w:rsidR="006A7CD3" w:rsidRDefault="006A7CD3">
      <w:r>
        <w:tab/>
      </w:r>
      <w:r>
        <w:tab/>
      </w:r>
    </w:p>
    <w:sectPr w:rsidR="006A7CD3" w:rsidSect="00E368B6">
      <w:headerReference w:type="default" r:id="rId13"/>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AB8B" w14:textId="77777777" w:rsidR="003F793C" w:rsidRDefault="003F793C" w:rsidP="00ED0FA2">
      <w:pPr>
        <w:spacing w:after="0" w:line="240" w:lineRule="auto"/>
      </w:pPr>
      <w:r>
        <w:separator/>
      </w:r>
    </w:p>
  </w:endnote>
  <w:endnote w:type="continuationSeparator" w:id="0">
    <w:p w14:paraId="26027462" w14:textId="77777777" w:rsidR="003F793C" w:rsidRDefault="003F793C"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Gill Sans MT">
    <w:altName w:val="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DAB5" w14:textId="77777777" w:rsidR="003F793C" w:rsidRDefault="003F793C" w:rsidP="00ED0FA2">
      <w:pPr>
        <w:spacing w:after="0" w:line="240" w:lineRule="auto"/>
      </w:pPr>
      <w:r>
        <w:separator/>
      </w:r>
    </w:p>
  </w:footnote>
  <w:footnote w:type="continuationSeparator" w:id="0">
    <w:p w14:paraId="78F8A9EC" w14:textId="77777777" w:rsidR="003F793C" w:rsidRDefault="003F793C"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E5EF"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AC9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84215259">
    <w:abstractNumId w:val="6"/>
  </w:num>
  <w:num w:numId="8" w16cid:durableId="19139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D3"/>
    <w:rsid w:val="00051975"/>
    <w:rsid w:val="001F66B9"/>
    <w:rsid w:val="00342B93"/>
    <w:rsid w:val="003D4E77"/>
    <w:rsid w:val="003F793C"/>
    <w:rsid w:val="00483629"/>
    <w:rsid w:val="004E77FB"/>
    <w:rsid w:val="0051080D"/>
    <w:rsid w:val="00521A34"/>
    <w:rsid w:val="005F587F"/>
    <w:rsid w:val="006303C7"/>
    <w:rsid w:val="006A7CD3"/>
    <w:rsid w:val="0071057A"/>
    <w:rsid w:val="00714B6E"/>
    <w:rsid w:val="00733588"/>
    <w:rsid w:val="007703D7"/>
    <w:rsid w:val="00775F9A"/>
    <w:rsid w:val="00787B92"/>
    <w:rsid w:val="007A1F6C"/>
    <w:rsid w:val="007E0B4A"/>
    <w:rsid w:val="008B00EA"/>
    <w:rsid w:val="008C4366"/>
    <w:rsid w:val="008D6F19"/>
    <w:rsid w:val="008F3462"/>
    <w:rsid w:val="009022EC"/>
    <w:rsid w:val="00903F88"/>
    <w:rsid w:val="00914BD3"/>
    <w:rsid w:val="00931436"/>
    <w:rsid w:val="00967CE9"/>
    <w:rsid w:val="009800A3"/>
    <w:rsid w:val="009B5B7D"/>
    <w:rsid w:val="009E560F"/>
    <w:rsid w:val="00A57921"/>
    <w:rsid w:val="00A63588"/>
    <w:rsid w:val="00A828ED"/>
    <w:rsid w:val="00B33E59"/>
    <w:rsid w:val="00B64635"/>
    <w:rsid w:val="00BD086C"/>
    <w:rsid w:val="00D36BC3"/>
    <w:rsid w:val="00D817D2"/>
    <w:rsid w:val="00DA1414"/>
    <w:rsid w:val="00DE0E1F"/>
    <w:rsid w:val="00E368B6"/>
    <w:rsid w:val="00E56796"/>
    <w:rsid w:val="00E84ABA"/>
    <w:rsid w:val="00ED0FA2"/>
    <w:rsid w:val="00F22E3F"/>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CAA4"/>
  <w15:chartTrackingRefBased/>
  <w15:docId w15:val="{A47CC5CE-234D-4290-91AB-F20C48BD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uiPriority w:val="99"/>
    <w:semiHidden/>
    <w:rsid w:val="006A7C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ne.schirmer@hhs.iow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ovr3s1\MEDTEMP.771\RBYG\A%20-%20Contracts%20in%20Progress\MEDIOMC26022%20CMPQII%20RFP\Intent%20to%20Award%207-22-26.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CCDF9-9ADC-4F3D-9340-4087C00B0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Intent to Award 7-22-26</Template>
  <TotalTime>8</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Schirmer, Jeanne</dc:creator>
  <cp:keywords/>
  <dc:description/>
  <cp:lastModifiedBy>Schirmer, Jeanne [HHS]</cp:lastModifiedBy>
  <cp:revision>1</cp:revision>
  <dcterms:created xsi:type="dcterms:W3CDTF">2026-07-22T14:42:00Z</dcterms:created>
  <dcterms:modified xsi:type="dcterms:W3CDTF">2026-07-22T14:50:00Z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