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F02C8" w14:textId="77777777" w:rsidR="009022EC" w:rsidRDefault="009022EC"/>
    <w:p w14:paraId="4DE128B9" w14:textId="77777777" w:rsidR="00C25DC4" w:rsidRDefault="00C25DC4"/>
    <w:p w14:paraId="5CFD87A0" w14:textId="1323A9AD" w:rsidR="00C25DC4" w:rsidRDefault="00C25DC4" w:rsidP="00C25DC4">
      <w:pPr>
        <w:jc w:val="center"/>
        <w:rPr>
          <w:sz w:val="40"/>
          <w:szCs w:val="40"/>
        </w:rPr>
      </w:pPr>
      <w:r w:rsidRPr="00C25DC4">
        <w:rPr>
          <w:sz w:val="40"/>
          <w:szCs w:val="40"/>
        </w:rPr>
        <w:t>Intent to Bids Submitted</w:t>
      </w:r>
    </w:p>
    <w:p w14:paraId="670F27A7" w14:textId="32662199" w:rsidR="00C25DC4" w:rsidRPr="00C25DC4" w:rsidRDefault="00C25DC4" w:rsidP="00C25DC4">
      <w:pPr>
        <w:jc w:val="center"/>
        <w:rPr>
          <w:szCs w:val="24"/>
        </w:rPr>
      </w:pPr>
      <w:r w:rsidRPr="00C25DC4">
        <w:rPr>
          <w:szCs w:val="24"/>
        </w:rPr>
        <w:t>Disability Access Points RFP ADS-25-001.</w:t>
      </w:r>
    </w:p>
    <w:p w14:paraId="10DF6218" w14:textId="77777777" w:rsidR="00C25DC4" w:rsidRDefault="00C25DC4"/>
    <w:p w14:paraId="1DBF816C" w14:textId="61A0234B" w:rsidR="00C25DC4" w:rsidRDefault="00C25DC4" w:rsidP="00C25DC4">
      <w:pPr>
        <w:ind w:left="-1080"/>
      </w:pPr>
      <w:r>
        <w:t>Date: 11/</w:t>
      </w:r>
      <w:r w:rsidR="00787D55">
        <w:t>21</w:t>
      </w:r>
      <w:r>
        <w:t>/2024</w:t>
      </w:r>
    </w:p>
    <w:p w14:paraId="09E8EF9F" w14:textId="77777777" w:rsidR="00C25DC4" w:rsidRDefault="00C25DC4"/>
    <w:tbl>
      <w:tblPr>
        <w:tblW w:w="11679" w:type="dxa"/>
        <w:tblInd w:w="-1170" w:type="dxa"/>
        <w:tblLook w:val="04A0" w:firstRow="1" w:lastRow="0" w:firstColumn="1" w:lastColumn="0" w:noHBand="0" w:noVBand="1"/>
      </w:tblPr>
      <w:tblGrid>
        <w:gridCol w:w="360"/>
        <w:gridCol w:w="3722"/>
        <w:gridCol w:w="974"/>
        <w:gridCol w:w="974"/>
        <w:gridCol w:w="974"/>
        <w:gridCol w:w="974"/>
        <w:gridCol w:w="974"/>
        <w:gridCol w:w="974"/>
        <w:gridCol w:w="974"/>
        <w:gridCol w:w="779"/>
      </w:tblGrid>
      <w:tr w:rsidR="00787D55" w:rsidRPr="00787D55" w14:paraId="0C67AEF2" w14:textId="77777777" w:rsidTr="00787D5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815" w14:textId="77777777" w:rsidR="00787D55" w:rsidRPr="00787D55" w:rsidRDefault="00787D55" w:rsidP="0078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C1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Organization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778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801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2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6F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3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DFD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4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5B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6B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6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0537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District 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009D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LTSS</w:t>
            </w:r>
          </w:p>
        </w:tc>
      </w:tr>
      <w:tr w:rsidR="00787D55" w:rsidRPr="00787D55" w14:paraId="78752C85" w14:textId="77777777" w:rsidTr="00787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201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3AA8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County Social Services (CSS)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AF2503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2BAB3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53857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33FA13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0D8EA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25ADA1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A82A59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1189E14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3C031586" w14:textId="77777777" w:rsidTr="00787D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08E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7357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Heart of Iowa Community Services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1D9C9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0CE104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21049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BAAA5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24B08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941EDB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37070C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BA45FFD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08CFDBF8" w14:textId="77777777" w:rsidTr="00787D55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7A63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1775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Integrated Community Access Agency of Iowa (ICAA)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E9C821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AF980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67BF5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258B43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5C447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BB2268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23CAD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E28A85D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40BE156A" w14:textId="77777777" w:rsidTr="00787D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66F4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586A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Central Iowa Community Services (CICS)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48FB4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9EB4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92974B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C2F60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660D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9CCA5A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50BC0C8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EEF633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2280BAA1" w14:textId="77777777" w:rsidTr="00787D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4A7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8002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Care Coordination of Northern Iowa CCNIA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0F917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4B3ED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5BC8E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F6B41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92640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13F1A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22970DA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ADB19F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6036358F" w14:textId="77777777" w:rsidTr="00787D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369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393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Polk County Behavioral Health &amp; Disability Services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7185D7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28511D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BC8E5D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AE74E8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C7AA1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D43A73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8D3134F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498AD1E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6D732DD9" w14:textId="77777777" w:rsidTr="00787D55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ABD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7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43BB2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 xml:space="preserve">Mental Health/Disability Services of the East Central Region 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12D6A3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C0DCD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42134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DABB9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5B07FE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4E4BFA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C5923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686D3A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2853FFB1" w14:textId="77777777" w:rsidTr="00787D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442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8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FD81" w14:textId="77777777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Sioux Rivers - Sioux County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4D1C80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4B1DC9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C2863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A35F19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83EC4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0BD0A9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150A2B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D7EE641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  <w:tr w:rsidR="00787D55" w:rsidRPr="00787D55" w14:paraId="3E868137" w14:textId="77777777" w:rsidTr="00787D55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E5FE" w14:textId="77777777" w:rsidR="00787D55" w:rsidRPr="00787D55" w:rsidRDefault="00787D55" w:rsidP="00787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787D55">
              <w:rPr>
                <w:rFonts w:ascii="Aptos Narrow" w:eastAsia="Times New Roman" w:hAnsi="Aptos Narrow" w:cs="Times New Roman"/>
                <w:color w:val="000000"/>
                <w:sz w:val="22"/>
              </w:rPr>
              <w:t>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200F" w14:textId="4992E210" w:rsidR="00787D55" w:rsidRPr="00787D55" w:rsidRDefault="00787D55" w:rsidP="00787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 xml:space="preserve">Pottawattamie County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DBA </w:t>
            </w:r>
            <w:r w:rsidRPr="00787D55">
              <w:rPr>
                <w:rFonts w:ascii="Arial" w:eastAsia="Times New Roman" w:hAnsi="Arial" w:cs="Arial"/>
                <w:color w:val="000000"/>
                <w:sz w:val="22"/>
              </w:rPr>
              <w:t>Western Iowa Services Collaborative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72B0A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F08C6E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8188C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E2A2BB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899AAE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FFC845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B2EEB6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27C8852" w14:textId="77777777" w:rsidR="00787D55" w:rsidRPr="00787D55" w:rsidRDefault="00787D55" w:rsidP="0078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787D55">
              <w:rPr>
                <w:rFonts w:ascii="Arial" w:eastAsia="Times New Roman" w:hAnsi="Arial" w:cs="Arial"/>
                <w:sz w:val="22"/>
              </w:rPr>
              <w:t>X</w:t>
            </w:r>
          </w:p>
        </w:tc>
      </w:tr>
    </w:tbl>
    <w:p w14:paraId="74BBA7D4" w14:textId="77777777" w:rsidR="00C25DC4" w:rsidRDefault="00C25DC4" w:rsidP="00C25DC4">
      <w:pPr>
        <w:ind w:left="-450"/>
      </w:pPr>
    </w:p>
    <w:sectPr w:rsidR="00C25DC4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6CB43" w14:textId="77777777" w:rsidR="00C25DC4" w:rsidRDefault="00C25DC4" w:rsidP="00ED0FA2">
      <w:pPr>
        <w:spacing w:after="0" w:line="240" w:lineRule="auto"/>
      </w:pPr>
      <w:r>
        <w:separator/>
      </w:r>
    </w:p>
  </w:endnote>
  <w:endnote w:type="continuationSeparator" w:id="0">
    <w:p w14:paraId="627FE412" w14:textId="77777777" w:rsidR="00C25DC4" w:rsidRDefault="00C25DC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42251" w14:textId="77777777" w:rsidR="00C25DC4" w:rsidRDefault="00C25DC4" w:rsidP="00ED0FA2">
      <w:pPr>
        <w:spacing w:after="0" w:line="240" w:lineRule="auto"/>
      </w:pPr>
      <w:r>
        <w:separator/>
      </w:r>
    </w:p>
  </w:footnote>
  <w:footnote w:type="continuationSeparator" w:id="0">
    <w:p w14:paraId="6A8B420B" w14:textId="77777777" w:rsidR="00C25DC4" w:rsidRDefault="00C25DC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EA1A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46302" wp14:editId="2077246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100C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5BBA995" wp14:editId="5B6574C5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658027931" name="Graphic 1658027931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4"/>
    <w:rsid w:val="00051975"/>
    <w:rsid w:val="001E2183"/>
    <w:rsid w:val="001F66B9"/>
    <w:rsid w:val="002B384D"/>
    <w:rsid w:val="00342B93"/>
    <w:rsid w:val="003D4E77"/>
    <w:rsid w:val="004E77FB"/>
    <w:rsid w:val="00521A34"/>
    <w:rsid w:val="005F587F"/>
    <w:rsid w:val="00624837"/>
    <w:rsid w:val="006303C7"/>
    <w:rsid w:val="0071057A"/>
    <w:rsid w:val="00714B6E"/>
    <w:rsid w:val="00733588"/>
    <w:rsid w:val="00787B92"/>
    <w:rsid w:val="00787D55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A57921"/>
    <w:rsid w:val="00A63588"/>
    <w:rsid w:val="00A72501"/>
    <w:rsid w:val="00A828ED"/>
    <w:rsid w:val="00B33E59"/>
    <w:rsid w:val="00B45FFB"/>
    <w:rsid w:val="00B64635"/>
    <w:rsid w:val="00BD086C"/>
    <w:rsid w:val="00C25DC4"/>
    <w:rsid w:val="00C6797E"/>
    <w:rsid w:val="00D04427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  <w:rsid w:val="1C7DA8BC"/>
    <w:rsid w:val="3F229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557A7"/>
  <w15:chartTrackingRefBased/>
  <w15:docId w15:val="{29D7F882-DB09-4F88-8251-70A1C52B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oovaa\OneDrive%20-%20State%20of%20Iowa%20HHS\Desktop\HHS%20Letterhead%20Basic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4" ma:contentTypeDescription="Create a new document." ma:contentTypeScope="" ma:versionID="e78332b46e68659481d61481cba101f9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e93251ab4e89e95c67b270a272597592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F5AD0-84C7-4557-9502-4C7329FD7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0b11-9f30-45b8-8191-3ae2895b0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Roovaart, Ryan [HHS]</dc:creator>
  <cp:keywords/>
  <dc:description/>
  <cp:lastModifiedBy>Roovaart, Ryan [HHS]</cp:lastModifiedBy>
  <cp:revision>2</cp:revision>
  <dcterms:created xsi:type="dcterms:W3CDTF">2024-11-21T16:29:00Z</dcterms:created>
  <dcterms:modified xsi:type="dcterms:W3CDTF">2024-11-21T16:29:00Z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